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3215" w14:textId="77777777" w:rsidR="004215BA" w:rsidRPr="00231CD9" w:rsidRDefault="004215BA" w:rsidP="004215BA">
      <w:pPr>
        <w:pStyle w:val="TitlePage"/>
        <w:rPr>
          <w:rFonts w:cs="B Nazanin"/>
          <w:rtl/>
        </w:rPr>
      </w:pPr>
      <w:bookmarkStart w:id="0" w:name="_Toc159739204"/>
      <w:bookmarkStart w:id="1" w:name="_Toc159744441"/>
      <w:bookmarkStart w:id="2" w:name="_Toc159755911"/>
      <w:bookmarkStart w:id="3" w:name="_Toc159756055"/>
      <w:bookmarkStart w:id="4" w:name="_Toc159756764"/>
    </w:p>
    <w:p w14:paraId="0DF42B7F" w14:textId="77777777" w:rsidR="004215BA" w:rsidRPr="00231CD9" w:rsidRDefault="004215BA" w:rsidP="004215BA">
      <w:pPr>
        <w:pStyle w:val="TitlePage"/>
        <w:rPr>
          <w:rFonts w:cs="B Nazanin"/>
          <w:rtl/>
        </w:rPr>
      </w:pPr>
    </w:p>
    <w:p w14:paraId="6B354EC5" w14:textId="77777777" w:rsidR="004215BA" w:rsidRPr="00231CD9" w:rsidRDefault="004215BA" w:rsidP="004215BA">
      <w:pPr>
        <w:pStyle w:val="TitlePage"/>
        <w:rPr>
          <w:rFonts w:cs="B Nazanin"/>
          <w:rtl/>
        </w:rPr>
      </w:pPr>
      <w:r w:rsidRPr="00231CD9">
        <w:rPr>
          <w:rFonts w:cs="B Nazanin"/>
          <w:noProof/>
          <w:rtl/>
          <w:lang w:bidi="ar-SA"/>
        </w:rPr>
        <w:drawing>
          <wp:inline distT="0" distB="0" distL="0" distR="0" wp14:anchorId="6F88B38E" wp14:editId="6A5D3E9A">
            <wp:extent cx="5507665" cy="4646428"/>
            <wp:effectExtent l="0" t="0" r="0" b="0"/>
            <wp:docPr id="4" name="Picture 357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65" cy="464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BDF23" w14:textId="77777777" w:rsidR="00B3723E" w:rsidRPr="00231CD9" w:rsidRDefault="004215BA" w:rsidP="004215BA">
      <w:pPr>
        <w:pStyle w:val="TitlePage"/>
        <w:spacing w:line="240" w:lineRule="auto"/>
        <w:rPr>
          <w:rFonts w:cs="B Nazanin"/>
          <w:rtl/>
        </w:rPr>
      </w:pPr>
      <w:r w:rsidRPr="00231CD9">
        <w:rPr>
          <w:rFonts w:cs="B Nazanin"/>
          <w:rtl/>
        </w:rPr>
        <w:br w:type="page"/>
      </w:r>
    </w:p>
    <w:p w14:paraId="569A6916" w14:textId="15BF14BE" w:rsidR="00444DFB" w:rsidRPr="00444DFB" w:rsidRDefault="00000000" w:rsidP="00444DFB">
      <w:pPr>
        <w:pStyle w:val="TitlePage"/>
        <w:rPr>
          <w:rFonts w:cs="B Nazanin"/>
          <w:rtl/>
        </w:rPr>
      </w:pPr>
      <w:r>
        <w:rPr>
          <w:rFonts w:cs="B Nazanin"/>
          <w:noProof/>
          <w:rtl/>
          <w:lang w:val="fa-IR"/>
        </w:rPr>
        <w:lastRenderedPageBreak/>
        <w:object w:dxaOrig="1440" w:dyaOrig="1440" w14:anchorId="31AF1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60.6pt;margin-top:-2.35pt;width:118.75pt;height:73.35pt;z-index:251658240;visibility:visible;mso-wrap-edited:f" wrapcoords="-137 0 -137 21380 21600 21380 21600 0 -137 0" filled="t">
            <v:imagedata r:id="rId10" o:title=""/>
          </v:shape>
          <o:OLEObject Type="Embed" ProgID="Word.Picture.8" ShapeID="_x0000_s2051" DrawAspect="Content" ObjectID="_1790325117" r:id="rId11"/>
        </w:object>
      </w:r>
    </w:p>
    <w:p w14:paraId="7CBE486E" w14:textId="7F1CFA66" w:rsidR="00444DFB" w:rsidRPr="00444DFB" w:rsidRDefault="00444DFB" w:rsidP="00444DFB">
      <w:pPr>
        <w:pStyle w:val="TitlePage"/>
        <w:rPr>
          <w:rFonts w:cs="B Nazanin"/>
          <w:rtl/>
        </w:rPr>
      </w:pPr>
    </w:p>
    <w:p w14:paraId="2AEDA331" w14:textId="77777777" w:rsidR="00444DFB" w:rsidRPr="00444DFB" w:rsidRDefault="00444DFB" w:rsidP="00444DFB">
      <w:pPr>
        <w:pStyle w:val="TitlePage"/>
        <w:rPr>
          <w:rFonts w:cs="B Nazanin"/>
          <w:rtl/>
        </w:rPr>
      </w:pPr>
      <w:r w:rsidRPr="00444DFB">
        <w:rPr>
          <w:rFonts w:cs="B Nazanin"/>
          <w:rtl/>
        </w:rPr>
        <w:t>دانشگاه اصفهان</w:t>
      </w:r>
    </w:p>
    <w:p w14:paraId="0FC665E4" w14:textId="38D57E1C" w:rsidR="00444DFB" w:rsidRDefault="00444DFB" w:rsidP="00444DFB">
      <w:pPr>
        <w:pStyle w:val="TitlePage"/>
        <w:rPr>
          <w:rFonts w:cs="B Nazanin"/>
          <w:b/>
          <w:bCs/>
          <w:sz w:val="22"/>
          <w:szCs w:val="22"/>
          <w:rtl/>
        </w:rPr>
      </w:pPr>
      <w:bookmarkStart w:id="5" w:name="_Hlk87261473"/>
      <w:r>
        <w:rPr>
          <w:rFonts w:cs="B Nazanin" w:hint="cs"/>
          <w:b/>
          <w:bCs/>
          <w:sz w:val="22"/>
          <w:szCs w:val="22"/>
          <w:rtl/>
        </w:rPr>
        <w:t>دانشگاه اصفهان</w:t>
      </w:r>
    </w:p>
    <w:p w14:paraId="799A52C2" w14:textId="14CCCC4D" w:rsidR="00444DFB" w:rsidRPr="00444DFB" w:rsidRDefault="00444DFB" w:rsidP="00444DFB">
      <w:pPr>
        <w:pStyle w:val="TitlePage"/>
        <w:rPr>
          <w:rFonts w:cs="B Nazanin"/>
          <w:b/>
          <w:bCs/>
          <w:sz w:val="22"/>
          <w:szCs w:val="22"/>
          <w:rtl/>
        </w:rPr>
      </w:pPr>
      <w:r w:rsidRPr="00444DFB">
        <w:rPr>
          <w:rFonts w:cs="B Nazanin"/>
          <w:b/>
          <w:bCs/>
          <w:sz w:val="22"/>
          <w:szCs w:val="22"/>
          <w:rtl/>
        </w:rPr>
        <w:t>دانشکده ر</w:t>
      </w:r>
      <w:r w:rsidRPr="00444DFB">
        <w:rPr>
          <w:rFonts w:cs="B Nazanin" w:hint="cs"/>
          <w:b/>
          <w:bCs/>
          <w:sz w:val="22"/>
          <w:szCs w:val="22"/>
          <w:rtl/>
        </w:rPr>
        <w:t>ی</w:t>
      </w:r>
      <w:r w:rsidRPr="00444DFB">
        <w:rPr>
          <w:rFonts w:cs="B Nazanin" w:hint="eastAsia"/>
          <w:b/>
          <w:bCs/>
          <w:sz w:val="22"/>
          <w:szCs w:val="22"/>
          <w:rtl/>
        </w:rPr>
        <w:t>اض</w:t>
      </w:r>
      <w:r w:rsidRPr="00444DFB">
        <w:rPr>
          <w:rFonts w:cs="B Nazanin" w:hint="cs"/>
          <w:b/>
          <w:bCs/>
          <w:sz w:val="22"/>
          <w:szCs w:val="22"/>
          <w:rtl/>
        </w:rPr>
        <w:t>ی</w:t>
      </w:r>
      <w:r w:rsidRPr="00444DFB">
        <w:rPr>
          <w:rFonts w:cs="B Nazanin"/>
          <w:b/>
          <w:bCs/>
          <w:sz w:val="22"/>
          <w:szCs w:val="22"/>
          <w:rtl/>
        </w:rPr>
        <w:t xml:space="preserve"> و کامپ</w:t>
      </w:r>
      <w:r w:rsidRPr="00444DFB">
        <w:rPr>
          <w:rFonts w:cs="B Nazanin" w:hint="cs"/>
          <w:b/>
          <w:bCs/>
          <w:sz w:val="22"/>
          <w:szCs w:val="22"/>
          <w:rtl/>
        </w:rPr>
        <w:t>ی</w:t>
      </w:r>
      <w:r w:rsidRPr="00444DFB">
        <w:rPr>
          <w:rFonts w:cs="B Nazanin" w:hint="eastAsia"/>
          <w:b/>
          <w:bCs/>
          <w:sz w:val="22"/>
          <w:szCs w:val="22"/>
          <w:rtl/>
        </w:rPr>
        <w:t>وتر</w:t>
      </w:r>
      <w:r w:rsidRPr="00444DFB">
        <w:rPr>
          <w:rFonts w:cs="B Nazanin"/>
          <w:b/>
          <w:bCs/>
          <w:sz w:val="22"/>
          <w:szCs w:val="22"/>
          <w:rtl/>
        </w:rPr>
        <w:t xml:space="preserve"> خوانسار </w:t>
      </w:r>
    </w:p>
    <w:p w14:paraId="034C406C" w14:textId="3065D304" w:rsidR="009C7E5F" w:rsidRPr="00444DFB" w:rsidRDefault="00444DFB" w:rsidP="00444DFB">
      <w:pPr>
        <w:pStyle w:val="TitlePage"/>
        <w:spacing w:line="240" w:lineRule="auto"/>
        <w:rPr>
          <w:rFonts w:cs="B Nazanin"/>
          <w:b/>
          <w:bCs/>
          <w:sz w:val="22"/>
          <w:szCs w:val="22"/>
          <w:rtl/>
        </w:rPr>
      </w:pPr>
      <w:r w:rsidRPr="00444DFB">
        <w:rPr>
          <w:rFonts w:cs="B Nazanin" w:hint="eastAsia"/>
          <w:b/>
          <w:bCs/>
          <w:sz w:val="22"/>
          <w:szCs w:val="22"/>
          <w:rtl/>
        </w:rPr>
        <w:t>گروه</w:t>
      </w:r>
      <w:r w:rsidRPr="00444DFB">
        <w:rPr>
          <w:rFonts w:cs="B Nazanin"/>
          <w:b/>
          <w:bCs/>
          <w:sz w:val="22"/>
          <w:szCs w:val="22"/>
          <w:rtl/>
        </w:rPr>
        <w:t xml:space="preserve"> علوم و مهندس</w:t>
      </w:r>
      <w:r w:rsidRPr="00444DFB">
        <w:rPr>
          <w:rFonts w:cs="B Nazanin" w:hint="cs"/>
          <w:b/>
          <w:bCs/>
          <w:sz w:val="22"/>
          <w:szCs w:val="22"/>
          <w:rtl/>
        </w:rPr>
        <w:t>ی</w:t>
      </w:r>
      <w:r w:rsidRPr="00444DFB">
        <w:rPr>
          <w:rFonts w:cs="B Nazanin"/>
          <w:b/>
          <w:bCs/>
          <w:sz w:val="22"/>
          <w:szCs w:val="22"/>
          <w:rtl/>
        </w:rPr>
        <w:t xml:space="preserve"> کامپ</w:t>
      </w:r>
      <w:r w:rsidRPr="00444DFB">
        <w:rPr>
          <w:rFonts w:cs="B Nazanin" w:hint="cs"/>
          <w:b/>
          <w:bCs/>
          <w:sz w:val="22"/>
          <w:szCs w:val="22"/>
          <w:rtl/>
        </w:rPr>
        <w:t>ی</w:t>
      </w:r>
      <w:r w:rsidRPr="00444DFB">
        <w:rPr>
          <w:rFonts w:cs="B Nazanin" w:hint="eastAsia"/>
          <w:b/>
          <w:bCs/>
          <w:sz w:val="22"/>
          <w:szCs w:val="22"/>
          <w:rtl/>
        </w:rPr>
        <w:t>وتر</w:t>
      </w:r>
    </w:p>
    <w:bookmarkEnd w:id="0"/>
    <w:bookmarkEnd w:id="1"/>
    <w:bookmarkEnd w:id="2"/>
    <w:bookmarkEnd w:id="3"/>
    <w:bookmarkEnd w:id="4"/>
    <w:p w14:paraId="1F5028B5" w14:textId="77777777" w:rsidR="00897C7B" w:rsidRPr="00231CD9" w:rsidRDefault="00897C7B" w:rsidP="00D23479">
      <w:pPr>
        <w:pStyle w:val="TitlePage"/>
        <w:rPr>
          <w:rFonts w:cs="B Nazanin"/>
        </w:rPr>
      </w:pPr>
    </w:p>
    <w:p w14:paraId="61366772" w14:textId="77777777" w:rsidR="00897C7B" w:rsidRPr="00231CD9" w:rsidRDefault="00897C7B" w:rsidP="00D23479">
      <w:pPr>
        <w:pStyle w:val="TitlePage"/>
        <w:rPr>
          <w:rFonts w:cs="B Nazanin"/>
        </w:rPr>
      </w:pPr>
    </w:p>
    <w:p w14:paraId="7F2B5A06" w14:textId="69D88ABB" w:rsidR="00CC2230" w:rsidRPr="00041288" w:rsidRDefault="009C7E5F" w:rsidP="00041288">
      <w:pPr>
        <w:pStyle w:val="TitlePage"/>
        <w:rPr>
          <w:b/>
          <w:bCs/>
          <w:rtl/>
        </w:rPr>
      </w:pPr>
      <w:r w:rsidRPr="00041288">
        <w:rPr>
          <w:rFonts w:hint="cs"/>
          <w:b/>
          <w:bCs/>
          <w:rtl/>
        </w:rPr>
        <w:t xml:space="preserve">پايان‌نامه </w:t>
      </w:r>
      <w:r w:rsidR="00CC2230" w:rsidRPr="00041288">
        <w:rPr>
          <w:rFonts w:hint="cs"/>
          <w:b/>
          <w:bCs/>
          <w:rtl/>
        </w:rPr>
        <w:t>دور</w:t>
      </w:r>
      <w:r w:rsidR="00E2465F" w:rsidRPr="00041288">
        <w:rPr>
          <w:rFonts w:hint="cs"/>
          <w:b/>
          <w:bCs/>
          <w:rtl/>
        </w:rPr>
        <w:t xml:space="preserve">ه‌ي </w:t>
      </w:r>
      <w:r w:rsidR="00E2562E" w:rsidRPr="00041288">
        <w:rPr>
          <w:rFonts w:hint="cs"/>
          <w:b/>
          <w:bCs/>
          <w:rtl/>
        </w:rPr>
        <w:t>ك</w:t>
      </w:r>
      <w:r w:rsidR="00CC2230" w:rsidRPr="00041288">
        <w:rPr>
          <w:rFonts w:hint="cs"/>
          <w:b/>
          <w:bCs/>
          <w:rtl/>
        </w:rPr>
        <w:t>ارشناسي</w:t>
      </w:r>
      <w:r w:rsidR="00C434C8" w:rsidRPr="00041288">
        <w:rPr>
          <w:rFonts w:hint="cs"/>
          <w:b/>
          <w:bCs/>
          <w:rtl/>
        </w:rPr>
        <w:t xml:space="preserve"> </w:t>
      </w:r>
      <w:r w:rsidR="00041288" w:rsidRPr="00041288">
        <w:rPr>
          <w:rFonts w:ascii="IranNastaliq" w:hAnsi="IranNastaliq" w:hint="cs"/>
          <w:b/>
          <w:bCs/>
          <w:rtl/>
        </w:rPr>
        <w:t>ر</w:t>
      </w:r>
      <w:r w:rsidR="00041288" w:rsidRPr="00041288">
        <w:rPr>
          <w:rFonts w:ascii="IranNastaliq" w:hAnsi="IranNastaliq"/>
          <w:b/>
          <w:bCs/>
          <w:rtl/>
        </w:rPr>
        <w:t>شت</w:t>
      </w:r>
      <w:r w:rsidR="00041288" w:rsidRPr="00041288">
        <w:rPr>
          <w:rFonts w:ascii="IranNastaliq" w:hAnsi="IranNastaliq" w:hint="cs"/>
          <w:b/>
          <w:bCs/>
          <w:rtl/>
        </w:rPr>
        <w:t>ه</w:t>
      </w:r>
      <w:r w:rsidR="00041288" w:rsidRPr="00041288">
        <w:rPr>
          <w:rFonts w:ascii="IranNastaliq" w:hAnsi="IranNastaliq"/>
          <w:b/>
          <w:bCs/>
          <w:rtl/>
        </w:rPr>
        <w:softHyphen/>
      </w:r>
      <w:r w:rsidR="00041288" w:rsidRPr="00041288">
        <w:rPr>
          <w:rFonts w:ascii="IranNastaliq" w:hAnsi="IranNastaliq" w:hint="cs"/>
          <w:b/>
          <w:bCs/>
          <w:rtl/>
        </w:rPr>
        <w:t xml:space="preserve">ی </w:t>
      </w:r>
      <w:sdt>
        <w:sdtPr>
          <w:rPr>
            <w:rFonts w:ascii="Times New Roman" w:eastAsiaTheme="minorHAnsi" w:hAnsi="Times New Roman" w:hint="cs"/>
            <w:b/>
            <w:bCs/>
            <w:noProof/>
            <w:color w:val="000000"/>
            <w:rtl/>
          </w:rPr>
          <w:id w:val="532620017"/>
          <w:placeholder>
            <w:docPart w:val="F185A1C3809041898637835F1A4D56DD"/>
          </w:placeholder>
          <w:dropDownList>
            <w:listItem w:value="انتخاب کنید"/>
            <w:listItem w:displayText="علوم کامپیوتر" w:value="علوم کامپیوتر"/>
            <w:listItem w:displayText="مهندسی کامپیوتر" w:value="مهندسی کامپیوتر"/>
          </w:dropDownList>
        </w:sdtPr>
        <w:sdtContent>
          <w:r w:rsidR="000010A1">
            <w:rPr>
              <w:rFonts w:ascii="Times New Roman" w:eastAsiaTheme="minorHAnsi" w:hAnsi="Times New Roman" w:hint="cs"/>
              <w:b/>
              <w:bCs/>
              <w:noProof/>
              <w:color w:val="000000"/>
              <w:rtl/>
            </w:rPr>
            <w:t>مهندسی کامپیوتر</w:t>
          </w:r>
        </w:sdtContent>
      </w:sdt>
    </w:p>
    <w:p w14:paraId="3D29A1AC" w14:textId="77777777" w:rsidR="000C636C" w:rsidRPr="00231CD9" w:rsidRDefault="000C636C" w:rsidP="00D23479">
      <w:pPr>
        <w:pStyle w:val="TitlePage"/>
        <w:rPr>
          <w:rFonts w:cs="B Nazanin"/>
          <w:rtl/>
        </w:rPr>
      </w:pPr>
    </w:p>
    <w:p w14:paraId="012C2951" w14:textId="5C60B535" w:rsidR="000C636C" w:rsidRPr="00231CD9" w:rsidRDefault="006536E5" w:rsidP="009C7E5F">
      <w:pPr>
        <w:pStyle w:val="TitlePageNames"/>
        <w:rPr>
          <w:rFonts w:cs="B Nazanin"/>
          <w:rtl/>
        </w:rPr>
      </w:pPr>
      <w:r w:rsidRPr="00231CD9">
        <w:rPr>
          <w:rFonts w:cs="B Nazanin" w:hint="cs"/>
          <w:rtl/>
        </w:rPr>
        <w:t xml:space="preserve"> </w:t>
      </w:r>
      <w:r w:rsidR="00D64CE3">
        <w:rPr>
          <w:rFonts w:cs="B Nazanin" w:hint="cs"/>
          <w:rtl/>
        </w:rPr>
        <w:t>عنوان</w:t>
      </w:r>
      <w:r w:rsidR="00642A2D">
        <w:rPr>
          <w:rFonts w:cs="B Nazanin" w:hint="cs"/>
          <w:rtl/>
        </w:rPr>
        <w:t xml:space="preserve"> </w:t>
      </w:r>
    </w:p>
    <w:p w14:paraId="74DB76CC" w14:textId="77777777" w:rsidR="00444DFB" w:rsidRDefault="00444DFB" w:rsidP="00444DFB">
      <w:pPr>
        <w:pStyle w:val="TitlePage"/>
        <w:rPr>
          <w:rFonts w:cs="B Nazanin"/>
          <w:rtl/>
        </w:rPr>
      </w:pPr>
    </w:p>
    <w:p w14:paraId="54266C4F" w14:textId="74477835" w:rsidR="00444DFB" w:rsidRPr="00231CD9" w:rsidRDefault="00444DFB" w:rsidP="00444DFB">
      <w:pPr>
        <w:pStyle w:val="TitlePage"/>
        <w:rPr>
          <w:rFonts w:cs="B Nazanin"/>
          <w:rtl/>
        </w:rPr>
      </w:pPr>
      <w:r w:rsidRPr="00231CD9">
        <w:rPr>
          <w:rFonts w:cs="B Nazanin" w:hint="cs"/>
          <w:rtl/>
        </w:rPr>
        <w:t>استاد راهنما:</w:t>
      </w:r>
    </w:p>
    <w:p w14:paraId="6115FAEC" w14:textId="77777777" w:rsidR="00444DFB" w:rsidRPr="00231CD9" w:rsidRDefault="00444DFB" w:rsidP="00444DFB">
      <w:pPr>
        <w:pStyle w:val="TitlePageNames"/>
        <w:rPr>
          <w:rFonts w:cs="B Nazanin"/>
          <w:rtl/>
        </w:rPr>
      </w:pPr>
      <w:r w:rsidRPr="00231CD9">
        <w:rPr>
          <w:rFonts w:cs="B Nazanin" w:hint="cs"/>
          <w:rtl/>
        </w:rPr>
        <w:t>[نام استاد راهنما]</w:t>
      </w:r>
    </w:p>
    <w:p w14:paraId="234822FA" w14:textId="77777777" w:rsidR="00444DFB" w:rsidRPr="00231CD9" w:rsidRDefault="00444DFB" w:rsidP="00444DFB">
      <w:pPr>
        <w:pStyle w:val="TitlePage"/>
        <w:rPr>
          <w:rFonts w:cs="B Nazanin"/>
          <w:rtl/>
        </w:rPr>
      </w:pPr>
    </w:p>
    <w:p w14:paraId="2172923C" w14:textId="77777777" w:rsidR="00444DFB" w:rsidRPr="00231CD9" w:rsidRDefault="00444DFB" w:rsidP="00444DFB">
      <w:pPr>
        <w:pStyle w:val="TitlePage"/>
        <w:rPr>
          <w:rFonts w:cs="B Nazanin"/>
          <w:rtl/>
        </w:rPr>
      </w:pPr>
      <w:r w:rsidRPr="00231CD9">
        <w:rPr>
          <w:rFonts w:cs="B Nazanin" w:hint="cs"/>
          <w:rtl/>
        </w:rPr>
        <w:t>استاد مشاور:</w:t>
      </w:r>
    </w:p>
    <w:p w14:paraId="4360D13A" w14:textId="77777777" w:rsidR="00444DFB" w:rsidRPr="00231CD9" w:rsidRDefault="00444DFB" w:rsidP="00444DFB">
      <w:pPr>
        <w:pStyle w:val="TitlePageNames"/>
        <w:rPr>
          <w:rFonts w:cs="B Nazanin"/>
          <w:rtl/>
        </w:rPr>
      </w:pPr>
      <w:r w:rsidRPr="00231CD9">
        <w:rPr>
          <w:rFonts w:cs="B Nazanin" w:hint="cs"/>
          <w:rtl/>
        </w:rPr>
        <w:t>[نام استاد يا اساتيد مشاور (براي پايان نامه)]</w:t>
      </w:r>
    </w:p>
    <w:p w14:paraId="3F0D088D" w14:textId="77777777" w:rsidR="000C636C" w:rsidRDefault="000C636C" w:rsidP="00D23479">
      <w:pPr>
        <w:pStyle w:val="TitlePage"/>
        <w:rPr>
          <w:rFonts w:cs="B Nazanin"/>
        </w:rPr>
      </w:pPr>
    </w:p>
    <w:p w14:paraId="720DD22A" w14:textId="77777777" w:rsidR="00BF4A4F" w:rsidRPr="00BF4A4F" w:rsidRDefault="00BF4A4F" w:rsidP="00D23479">
      <w:pPr>
        <w:pStyle w:val="TitlePage"/>
        <w:rPr>
          <w:rFonts w:cs="B Nazanin"/>
          <w:rtl/>
        </w:rPr>
      </w:pPr>
      <w:r w:rsidRPr="00BF4A4F">
        <w:rPr>
          <w:rFonts w:cs="B Nazanin" w:hint="cs"/>
          <w:rtl/>
        </w:rPr>
        <w:t>پژوهشگر:</w:t>
      </w:r>
    </w:p>
    <w:p w14:paraId="17447B9D" w14:textId="77777777" w:rsidR="000C636C" w:rsidRPr="00231CD9" w:rsidRDefault="00897C7B" w:rsidP="00D23479">
      <w:pPr>
        <w:pStyle w:val="TitlePageNames"/>
        <w:rPr>
          <w:rFonts w:cs="B Nazanin"/>
          <w:rtl/>
        </w:rPr>
      </w:pPr>
      <w:r w:rsidRPr="00231CD9">
        <w:rPr>
          <w:rFonts w:cs="B Nazanin" w:hint="cs"/>
          <w:rtl/>
        </w:rPr>
        <w:t>[نام دانشجو]</w:t>
      </w:r>
    </w:p>
    <w:p w14:paraId="3946EE4F" w14:textId="77777777" w:rsidR="00D23479" w:rsidRPr="00231CD9" w:rsidRDefault="00D23479" w:rsidP="00D23479">
      <w:pPr>
        <w:pStyle w:val="TitlePage"/>
        <w:rPr>
          <w:rFonts w:cs="B Nazanin"/>
          <w:rtl/>
        </w:rPr>
      </w:pPr>
    </w:p>
    <w:p w14:paraId="6278186C" w14:textId="77777777" w:rsidR="00317836" w:rsidRDefault="00317836" w:rsidP="00D23479">
      <w:pPr>
        <w:pStyle w:val="TitlePage"/>
        <w:rPr>
          <w:rFonts w:cs="B Nazanin"/>
          <w:rtl/>
        </w:rPr>
      </w:pPr>
    </w:p>
    <w:p w14:paraId="344DD11C" w14:textId="77777777" w:rsidR="00CE65B4" w:rsidRPr="00B63435" w:rsidRDefault="00CE65B4" w:rsidP="00CE65B4">
      <w:pPr>
        <w:tabs>
          <w:tab w:val="left" w:pos="521"/>
        </w:tabs>
        <w:jc w:val="center"/>
        <w:rPr>
          <w:b/>
          <w:bCs/>
          <w:noProof/>
          <w:color w:val="000000"/>
          <w:sz w:val="36"/>
          <w:szCs w:val="36"/>
        </w:rPr>
      </w:pPr>
    </w:p>
    <w:p w14:paraId="285BEBE6" w14:textId="23703D9C" w:rsidR="00CE65B4" w:rsidRDefault="00000000" w:rsidP="00CE65B4">
      <w:pPr>
        <w:jc w:val="center"/>
        <w:rPr>
          <w:b/>
          <w:bCs/>
          <w:color w:val="000000" w:themeColor="text1"/>
          <w:sz w:val="28"/>
          <w:rtl/>
        </w:rPr>
      </w:pPr>
      <w:sdt>
        <w:sdtPr>
          <w:rPr>
            <w:rFonts w:hint="cs"/>
            <w:b/>
            <w:bCs/>
            <w:noProof/>
            <w:color w:val="000000"/>
            <w:sz w:val="28"/>
            <w:rtl/>
          </w:rPr>
          <w:id w:val="1660417392"/>
          <w:placeholder>
            <w:docPart w:val="B94CD17882B34EE09CC101A680957DE7"/>
          </w:placeholder>
          <w:dropDownList>
            <w:listItem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Content>
          <w:r w:rsidR="000010A1">
            <w:rPr>
              <w:rFonts w:hint="cs"/>
              <w:b/>
              <w:bCs/>
              <w:noProof/>
              <w:color w:val="000000"/>
              <w:sz w:val="28"/>
              <w:rtl/>
            </w:rPr>
            <w:t>تیر</w:t>
          </w:r>
        </w:sdtContent>
      </w:sdt>
      <w:r w:rsidR="00CE65B4">
        <w:rPr>
          <w:rFonts w:hint="cs"/>
          <w:b/>
          <w:bCs/>
          <w:noProof/>
          <w:color w:val="000000"/>
          <w:sz w:val="28"/>
          <w:rtl/>
        </w:rPr>
        <w:t xml:space="preserve"> ماه </w:t>
      </w:r>
      <w:sdt>
        <w:sdtPr>
          <w:rPr>
            <w:rFonts w:hint="cs"/>
            <w:b/>
            <w:bCs/>
            <w:noProof/>
            <w:color w:val="000000"/>
            <w:sz w:val="28"/>
            <w:rtl/>
          </w:rPr>
          <w:id w:val="704071849"/>
          <w:placeholder>
            <w:docPart w:val="2B646482173B4286BC85473A1D1B5A87"/>
          </w:placeholder>
          <w:dropDownList>
            <w:listItem w:displayText="1399" w:value="1399"/>
            <w:listItem w:displayText="1400" w:value="1400"/>
            <w:listItem w:displayText="1401" w:value="1401"/>
            <w:listItem w:displayText="1402" w:value="1402"/>
            <w:listItem w:displayText="1403" w:value="1403"/>
            <w:listItem w:displayText="1404" w:value="1404"/>
            <w:listItem w:displayText="1405" w:value="1405"/>
          </w:dropDownList>
        </w:sdtPr>
        <w:sdtContent>
          <w:r w:rsidR="000010A1">
            <w:rPr>
              <w:rFonts w:hint="cs"/>
              <w:b/>
              <w:bCs/>
              <w:noProof/>
              <w:color w:val="000000"/>
              <w:sz w:val="28"/>
              <w:rtl/>
            </w:rPr>
            <w:t>1401</w:t>
          </w:r>
        </w:sdtContent>
      </w:sdt>
    </w:p>
    <w:p w14:paraId="6975B064" w14:textId="77777777" w:rsidR="009C7E5F" w:rsidRDefault="009C7E5F" w:rsidP="00D23479">
      <w:pPr>
        <w:pStyle w:val="TitlePage"/>
        <w:rPr>
          <w:rFonts w:cs="B Nazanin"/>
          <w:rtl/>
        </w:rPr>
      </w:pPr>
    </w:p>
    <w:bookmarkEnd w:id="5"/>
    <w:p w14:paraId="62FCE45D" w14:textId="77777777" w:rsidR="00CE758C" w:rsidRDefault="00CE758C" w:rsidP="00D23479">
      <w:pPr>
        <w:pStyle w:val="TitlePage"/>
        <w:rPr>
          <w:rFonts w:cs="B Nazanin"/>
          <w:rtl/>
        </w:rPr>
      </w:pPr>
    </w:p>
    <w:p w14:paraId="1AD19D2D" w14:textId="77777777" w:rsidR="00CE758C" w:rsidRDefault="00CE758C" w:rsidP="00D23479">
      <w:pPr>
        <w:pStyle w:val="TitlePage"/>
        <w:rPr>
          <w:rFonts w:cs="B Nazanin"/>
          <w:rtl/>
        </w:rPr>
      </w:pPr>
    </w:p>
    <w:p w14:paraId="76879592" w14:textId="77777777" w:rsidR="00CE758C" w:rsidRDefault="00CE758C" w:rsidP="00D23479">
      <w:pPr>
        <w:pStyle w:val="TitlePage"/>
        <w:rPr>
          <w:rFonts w:cs="B Nazanin"/>
          <w:rtl/>
        </w:rPr>
      </w:pPr>
    </w:p>
    <w:p w14:paraId="4A81F428" w14:textId="77777777" w:rsidR="00CE758C" w:rsidRPr="00175287" w:rsidRDefault="00CE758C" w:rsidP="00CE758C">
      <w:pPr>
        <w:pStyle w:val="BodyText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bookmarkStart w:id="6" w:name="_Hlk87261692"/>
      <w:r>
        <w:rPr>
          <w:rFonts w:ascii="IranNastaliq" w:hAnsi="IranNastaliq" w:cs="B Nazanin" w:hint="cs"/>
          <w:b/>
          <w:bCs/>
          <w:sz w:val="32"/>
          <w:szCs w:val="32"/>
          <w:rtl/>
        </w:rPr>
        <w:t>اظهارنام</w:t>
      </w:r>
      <w:r w:rsidR="005F4EC7">
        <w:rPr>
          <w:rFonts w:ascii="IranNastaliq" w:hAnsi="IranNastaliq" w:cs="B Nazanin" w:hint="cs"/>
          <w:b/>
          <w:bCs/>
          <w:sz w:val="32"/>
          <w:szCs w:val="32"/>
          <w:rtl/>
        </w:rPr>
        <w:t>ه</w:t>
      </w:r>
      <w:r w:rsidR="005F4EC7">
        <w:rPr>
          <w:rFonts w:ascii="IranNastaliq" w:hAnsi="IranNastaliq" w:cs="B Nazanin"/>
          <w:b/>
          <w:bCs/>
          <w:sz w:val="32"/>
          <w:szCs w:val="32"/>
          <w:rtl/>
        </w:rPr>
        <w:softHyphen/>
      </w:r>
      <w:r w:rsidR="005F4EC7">
        <w:rPr>
          <w:rFonts w:ascii="IranNastaliq" w:hAnsi="IranNastaliq" w:cs="B Nazanin" w:hint="cs"/>
          <w:b/>
          <w:bCs/>
          <w:sz w:val="32"/>
          <w:szCs w:val="32"/>
          <w:rtl/>
        </w:rPr>
        <w:t>ی</w:t>
      </w:r>
      <w:r w:rsidRPr="00175287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دانشجو</w:t>
      </w:r>
    </w:p>
    <w:p w14:paraId="76806E95" w14:textId="77777777" w:rsidR="00CE758C" w:rsidRDefault="00CE758C" w:rsidP="00CE758C">
      <w:pPr>
        <w:pStyle w:val="BodyText"/>
        <w:jc w:val="both"/>
        <w:rPr>
          <w:rFonts w:ascii="IranNastaliq" w:hAnsi="IranNastaliq" w:cs="B Nazanin"/>
          <w:sz w:val="28"/>
          <w:szCs w:val="28"/>
          <w:rtl/>
        </w:rPr>
      </w:pPr>
    </w:p>
    <w:p w14:paraId="381F31FB" w14:textId="77777777" w:rsidR="00CE758C" w:rsidRPr="006E3845" w:rsidRDefault="00CE758C" w:rsidP="00D65493">
      <w:pPr>
        <w:pStyle w:val="BodyText"/>
        <w:jc w:val="lowKashida"/>
        <w:rPr>
          <w:rFonts w:ascii="IranNastaliq" w:hAnsi="IranNastaliq" w:cs="B Nazanin"/>
          <w:sz w:val="28"/>
          <w:szCs w:val="28"/>
          <w:rtl/>
        </w:rPr>
      </w:pPr>
      <w:r w:rsidRPr="006E3845">
        <w:rPr>
          <w:rFonts w:ascii="IranNastaliq" w:hAnsi="IranNastaliq" w:cs="B Nazanin"/>
          <w:sz w:val="28"/>
          <w:szCs w:val="28"/>
          <w:rtl/>
        </w:rPr>
        <w:t>اينجانب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sdt>
        <w:sdtPr>
          <w:rPr>
            <w:rStyle w:val="Style5"/>
            <w:rFonts w:hint="cs"/>
            <w:sz w:val="28"/>
            <w:szCs w:val="28"/>
            <w:rtl/>
          </w:rPr>
          <w:id w:val="-214434022"/>
          <w:placeholder>
            <w:docPart w:val="28624414A66C4E029821A948C7EE3A16"/>
          </w:placeholder>
          <w:showingPlcHdr/>
        </w:sdtPr>
        <w:sdtEndPr>
          <w:rPr>
            <w:rStyle w:val="DefaultParagraphFont"/>
            <w:rFonts w:ascii="IranNastaliq" w:hAnsi="IranNastaliq" w:cs="Arial"/>
            <w:bCs w:val="0"/>
          </w:rPr>
        </w:sdtEnd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نام دانشجو درج شود</w:t>
          </w:r>
        </w:sdtContent>
      </w:sdt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6E3845">
        <w:rPr>
          <w:rFonts w:ascii="IranNastaliq" w:hAnsi="IranNastaliq" w:cs="B Nazanin"/>
          <w:sz w:val="28"/>
          <w:szCs w:val="28"/>
          <w:rtl/>
        </w:rPr>
        <w:t>دانشجوي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مقطع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-1956168049"/>
          <w:placeholder>
            <w:docPart w:val="2D037207AAFF411CAFAF145765DB11D1"/>
          </w:placeholder>
          <w:showingPlcHdr/>
          <w:dropDownList>
            <w:listItem w:value="انتخاب کنید"/>
            <w:listItem w:displayText="کارشناسی ارشد" w:value="کارشناسی ارشد"/>
            <w:listItem w:displayText="کارشناسی" w:value="کارشناسی"/>
          </w:dropDownList>
        </w:sdt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E75455">
        <w:rPr>
          <w:rFonts w:ascii="IranNastaliq" w:hAnsi="IranNastaliq" w:cs="B Nazanin" w:hint="cs"/>
          <w:sz w:val="28"/>
          <w:szCs w:val="28"/>
          <w:rtl/>
        </w:rPr>
        <w:t>ر</w:t>
      </w:r>
      <w:r w:rsidRPr="00E75455">
        <w:rPr>
          <w:rFonts w:ascii="IranNastaliq" w:hAnsi="IranNastaliq" w:cs="B Nazanin"/>
          <w:sz w:val="28"/>
          <w:szCs w:val="28"/>
          <w:rtl/>
        </w:rPr>
        <w:t>شت</w:t>
      </w:r>
      <w:r w:rsidR="00AB5664" w:rsidRPr="00E75455">
        <w:rPr>
          <w:rFonts w:ascii="IranNastaliq" w:hAnsi="IranNastaliq" w:cs="B Nazanin" w:hint="cs"/>
          <w:sz w:val="28"/>
          <w:szCs w:val="28"/>
          <w:rtl/>
        </w:rPr>
        <w:t>ه</w:t>
      </w:r>
      <w:r w:rsidR="00AB5664" w:rsidRPr="00E75455">
        <w:rPr>
          <w:rFonts w:ascii="IranNastaliq" w:hAnsi="IranNastaliq" w:cs="B Nazanin"/>
          <w:sz w:val="28"/>
          <w:szCs w:val="28"/>
          <w:rtl/>
        </w:rPr>
        <w:softHyphen/>
      </w:r>
      <w:r w:rsidR="00AB5664" w:rsidRPr="00E75455">
        <w:rPr>
          <w:rFonts w:ascii="IranNastaliq" w:hAnsi="IranNastaliq" w:cs="B Nazanin" w:hint="cs"/>
          <w:sz w:val="28"/>
          <w:szCs w:val="28"/>
          <w:rtl/>
        </w:rPr>
        <w:t>ی</w:t>
      </w:r>
      <w:r w:rsidRPr="00E75455">
        <w:rPr>
          <w:rFonts w:ascii="IranNastaliq" w:hAnsi="IranNastaliq" w:cs="B Nazanin" w:hint="cs"/>
          <w:sz w:val="28"/>
          <w:szCs w:val="28"/>
          <w:rtl/>
        </w:rPr>
        <w:t xml:space="preserve">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-1716272947"/>
          <w:placeholder>
            <w:docPart w:val="2719C55EA1F64E329747F1EB29F85C26"/>
          </w:placeholder>
          <w:showingPlcHdr/>
          <w:dropDownList>
            <w:listItem w:value="انتخاب کنید"/>
            <w:listItem w:displayText="آمار و کاربردها" w:value="آمار و کاربردها"/>
            <w:listItem w:displayText="ریاضیات و کاربردها" w:value="ریاضیات و کاربردها"/>
            <w:listItem w:displayText="علوم کامپیوتر" w:value="علوم کامپیوتر"/>
            <w:listItem w:displayText="مهندسی کامپیوتر - نرم‌‎افزار" w:value="مهندسی کامپیوتر - نرم‌‎افزار"/>
          </w:dropDownList>
        </w:sdtPr>
        <w:sdtContent>
          <w:r w:rsidR="006E3845" w:rsidRPr="00E7545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E7545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E75455">
        <w:rPr>
          <w:rFonts w:ascii="IranNastaliq" w:hAnsi="IranNastaliq" w:cs="B Nazanin"/>
          <w:sz w:val="28"/>
          <w:szCs w:val="28"/>
          <w:rtl/>
        </w:rPr>
        <w:t>دانشكد</w:t>
      </w:r>
      <w:r w:rsidR="00AB5664" w:rsidRPr="00E75455">
        <w:rPr>
          <w:rFonts w:ascii="IranNastaliq" w:hAnsi="IranNastaliq" w:cs="B Nazanin" w:hint="cs"/>
          <w:sz w:val="28"/>
          <w:szCs w:val="28"/>
          <w:rtl/>
        </w:rPr>
        <w:t>ه</w:t>
      </w:r>
      <w:r w:rsidR="00AB5664" w:rsidRPr="00E75455">
        <w:rPr>
          <w:rFonts w:ascii="IranNastaliq" w:hAnsi="IranNastaliq" w:cs="B Nazanin"/>
          <w:sz w:val="28"/>
          <w:szCs w:val="28"/>
          <w:rtl/>
        </w:rPr>
        <w:softHyphen/>
      </w:r>
      <w:r w:rsidR="00AB5664" w:rsidRPr="00E75455">
        <w:rPr>
          <w:rFonts w:ascii="IranNastaliq" w:hAnsi="IranNastaliq" w:cs="B Nazanin" w:hint="cs"/>
          <w:sz w:val="28"/>
          <w:szCs w:val="28"/>
          <w:rtl/>
        </w:rPr>
        <w:t>ی</w:t>
      </w:r>
      <w:r w:rsidR="00AB5664" w:rsidRPr="006E3845">
        <w:rPr>
          <w:rFonts w:ascii="IranNastaliq" w:hAnsi="IranNastaliq" w:cs="B Nazanin" w:hint="cs"/>
          <w:sz w:val="28"/>
          <w:szCs w:val="28"/>
          <w:rtl/>
        </w:rPr>
        <w:t xml:space="preserve"> ریاضی و کامپیوتر</w:t>
      </w:r>
      <w:r w:rsidR="00D65493" w:rsidRPr="006E3845">
        <w:rPr>
          <w:rFonts w:ascii="IranNastaliq" w:hAnsi="IranNastaliq" w:cs="B Nazanin" w:hint="cs"/>
          <w:sz w:val="28"/>
          <w:szCs w:val="28"/>
          <w:rtl/>
        </w:rPr>
        <w:t xml:space="preserve"> خوانسار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به شمار</w:t>
      </w:r>
      <w:r w:rsidR="00D65493" w:rsidRPr="006E3845">
        <w:rPr>
          <w:rFonts w:ascii="IranNastaliq" w:hAnsi="IranNastaliq" w:cs="B Nazanin"/>
          <w:sz w:val="28"/>
          <w:szCs w:val="28"/>
          <w:rtl/>
        </w:rPr>
        <w:softHyphen/>
      </w:r>
      <w:r w:rsidR="00D65493" w:rsidRPr="006E3845">
        <w:rPr>
          <w:rFonts w:ascii="IranNastaliq" w:hAnsi="IranNastaliq" w:cs="B Nazanin" w:hint="cs"/>
          <w:sz w:val="28"/>
          <w:szCs w:val="28"/>
          <w:rtl/>
        </w:rPr>
        <w:t>ی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6E3845">
        <w:rPr>
          <w:rFonts w:ascii="IranNastaliq" w:hAnsi="IranNastaliq" w:cs="B Nazanin"/>
          <w:sz w:val="28"/>
          <w:szCs w:val="28"/>
          <w:rtl/>
        </w:rPr>
        <w:t>دانشجويي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sdt>
        <w:sdtPr>
          <w:rPr>
            <w:rStyle w:val="Style5"/>
            <w:rFonts w:hint="cs"/>
            <w:sz w:val="28"/>
            <w:szCs w:val="28"/>
            <w:rtl/>
          </w:rPr>
          <w:id w:val="-227999046"/>
          <w:placeholder>
            <w:docPart w:val="BF2930D3E2AE4B3EBAF392FB32ABC192"/>
          </w:placeholder>
          <w:showingPlcHdr/>
        </w:sdtPr>
        <w:sdtEndPr>
          <w:rPr>
            <w:rStyle w:val="DefaultParagraphFont"/>
            <w:rFonts w:ascii="IranNastaliq" w:hAnsi="IranNastaliq" w:cs="Arial"/>
            <w:bCs w:val="0"/>
          </w:rPr>
        </w:sdtEnd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شماره دانشجویی درج شود</w:t>
          </w:r>
        </w:sdtContent>
      </w:sdt>
      <w:r w:rsidRPr="006E3845">
        <w:rPr>
          <w:rFonts w:ascii="IranNastaliq" w:hAnsi="IranNastaliq" w:cs="B Nazanin" w:hint="cs"/>
          <w:sz w:val="28"/>
          <w:szCs w:val="28"/>
          <w:rtl/>
        </w:rPr>
        <w:t xml:space="preserve"> تعهد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مي</w:t>
      </w:r>
      <w:r w:rsidRPr="006E3845">
        <w:rPr>
          <w:rFonts w:ascii="IranNastaliq" w:hAnsi="IranNastaliq" w:cs="B Nazanin" w:hint="cs"/>
          <w:sz w:val="28"/>
          <w:szCs w:val="28"/>
          <w:rtl/>
        </w:rPr>
        <w:t>‏</w:t>
      </w:r>
      <w:r w:rsidRPr="006E3845">
        <w:rPr>
          <w:rFonts w:ascii="IranNastaliq" w:hAnsi="IranNastaliq" w:cs="B Nazanin"/>
          <w:sz w:val="28"/>
          <w:szCs w:val="28"/>
          <w:rtl/>
        </w:rPr>
        <w:t>نمايم كه تحقيقات ارائه</w:t>
      </w:r>
      <w:r w:rsidR="00D65493" w:rsidRPr="006E3845">
        <w:rPr>
          <w:rFonts w:ascii="IranNastaliq" w:hAnsi="IranNastaliq" w:cs="B Nazanin"/>
          <w:sz w:val="28"/>
          <w:szCs w:val="28"/>
          <w:rtl/>
        </w:rPr>
        <w:softHyphen/>
      </w:r>
      <w:r w:rsidRPr="006E3845">
        <w:rPr>
          <w:rFonts w:ascii="IranNastaliq" w:hAnsi="IranNastaliq" w:cs="B Nazanin" w:hint="cs"/>
          <w:sz w:val="28"/>
          <w:szCs w:val="28"/>
          <w:rtl/>
        </w:rPr>
        <w:t>‏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شده در اين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-1716186870"/>
          <w:placeholder>
            <w:docPart w:val="B7B8BA6DE9A946B4B2240541F5CF3E4A"/>
          </w:placeholder>
          <w:showingPlcHdr/>
          <w:dropDownList>
            <w:listItem w:value="انتخاب کنید"/>
            <w:listItem w:displayText="پایان‏نامه" w:value="پایان‏نامه"/>
            <w:listItem w:displayText="رساله" w:value="رساله"/>
          </w:dropDownList>
        </w:sdt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6E3845">
        <w:rPr>
          <w:rFonts w:ascii="IranNastaliq" w:hAnsi="IranNastaliq" w:cs="B Nazanin"/>
          <w:sz w:val="28"/>
          <w:szCs w:val="28"/>
          <w:rtl/>
        </w:rPr>
        <w:t xml:space="preserve"> ب</w:t>
      </w:r>
      <w:r w:rsidRPr="006E3845">
        <w:rPr>
          <w:rFonts w:ascii="IranNastaliq" w:hAnsi="IranNastaliq" w:cs="B Nazanin" w:hint="cs"/>
          <w:sz w:val="28"/>
          <w:szCs w:val="28"/>
          <w:rtl/>
        </w:rPr>
        <w:t>ا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عنوان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sdt>
        <w:sdtPr>
          <w:rPr>
            <w:rStyle w:val="Style5"/>
            <w:rFonts w:hint="cs"/>
            <w:sz w:val="28"/>
            <w:szCs w:val="28"/>
            <w:rtl/>
          </w:rPr>
          <w:id w:val="1789855523"/>
          <w:placeholder>
            <w:docPart w:val="16F104080D6743BB93082775621112CA"/>
          </w:placeholder>
          <w:showingPlcHdr/>
        </w:sdtPr>
        <w:sdtEndPr>
          <w:rPr>
            <w:rStyle w:val="DefaultParagraphFont"/>
            <w:rFonts w:ascii="IranNastaliq" w:hAnsi="IranNastaliq" w:cs="Arial"/>
            <w:bCs w:val="0"/>
          </w:rPr>
        </w:sdtEnd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عنوان پایان‏نامه / رساله درج شود</w:t>
          </w:r>
        </w:sdtContent>
      </w:sdt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6E3845">
        <w:rPr>
          <w:rFonts w:ascii="IranNastaliq" w:hAnsi="IranNastaliq" w:cs="B Nazanin"/>
          <w:sz w:val="28"/>
          <w:szCs w:val="28"/>
          <w:rtl/>
        </w:rPr>
        <w:t>توسط شخص اينجانب انجام شده و صحت و اصالت مطالب نگارش</w:t>
      </w:r>
      <w:r w:rsidRPr="006E3845">
        <w:rPr>
          <w:rFonts w:ascii="IranNastaliq" w:hAnsi="IranNastaliq" w:cs="B Nazanin" w:hint="cs"/>
          <w:sz w:val="28"/>
          <w:szCs w:val="28"/>
          <w:rtl/>
        </w:rPr>
        <w:t>‏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شده مورد تأييد </w:t>
      </w:r>
      <w:r w:rsidRPr="006E3845">
        <w:rPr>
          <w:rFonts w:ascii="IranNastaliq" w:hAnsi="IranNastaliq" w:cs="B Nazanin" w:hint="cs"/>
          <w:sz w:val="28"/>
          <w:szCs w:val="28"/>
          <w:rtl/>
        </w:rPr>
        <w:t>است؛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و در موارد استفاده از كار ديگر محققان</w:t>
      </w:r>
      <w:r w:rsidRPr="006E3845">
        <w:rPr>
          <w:rFonts w:ascii="IranNastaliq" w:hAnsi="IranNastaliq" w:cs="B Nazanin" w:hint="cs"/>
          <w:sz w:val="28"/>
          <w:szCs w:val="28"/>
          <w:rtl/>
        </w:rPr>
        <w:t>،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به مرجع مورد استفاده اشاره شده است.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همچنين تعهد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مي</w:t>
      </w:r>
      <w:r w:rsidRPr="006E3845">
        <w:rPr>
          <w:rFonts w:ascii="IranNastaliq" w:hAnsi="IranNastaliq" w:cs="B Nazanin" w:hint="cs"/>
          <w:sz w:val="28"/>
          <w:szCs w:val="28"/>
          <w:rtl/>
        </w:rPr>
        <w:t>‌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نمايم كه مطالب مندرج در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2131974315"/>
          <w:placeholder>
            <w:docPart w:val="6519C59A9A394F2088502467EDB75577"/>
          </w:placeholder>
          <w:showingPlcHdr/>
          <w:dropDownList>
            <w:listItem w:value="انتخاب کنید"/>
            <w:listItem w:displayText="پایان‏نامه" w:value="پایان‏نامه"/>
            <w:listItem w:displayText="رساله" w:value="رساله"/>
          </w:dropDownList>
        </w:sdt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6E3845">
        <w:rPr>
          <w:rFonts w:ascii="IranNastaliq" w:hAnsi="IranNastaliq" w:cs="B Nazanin"/>
          <w:sz w:val="28"/>
          <w:szCs w:val="28"/>
          <w:rtl/>
        </w:rPr>
        <w:t xml:space="preserve"> تاكنون براي دريافت هيچ نوع مدرك يا امتيازي توسط اينجانب يا فرد ديگري ارائه نشده است و در تدوين متن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1770659047"/>
          <w:placeholder>
            <w:docPart w:val="D8A66BEA6B1E44FAA2F9231EA5ABF1B3"/>
          </w:placeholder>
          <w:showingPlcHdr/>
          <w:dropDownList>
            <w:listItem w:value="انتخاب کنید"/>
            <w:listItem w:displayText="پایان‏نامه" w:value="پایان‏نامه"/>
            <w:listItem w:displayText="رساله" w:value="رساله"/>
          </w:dropDownList>
        </w:sdt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6E3845">
        <w:rPr>
          <w:rFonts w:ascii="IranNastaliq" w:hAnsi="IranNastaliq" w:cs="B Nazanin" w:hint="cs"/>
          <w:sz w:val="28"/>
          <w:szCs w:val="28"/>
          <w:rtl/>
        </w:rPr>
        <w:t>،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چارچوب مصو</w:t>
      </w:r>
      <w:r w:rsidRPr="006E3845">
        <w:rPr>
          <w:rFonts w:ascii="IranNastaliq" w:hAnsi="IranNastaliq" w:cs="B Nazanin" w:hint="cs"/>
          <w:sz w:val="28"/>
          <w:szCs w:val="28"/>
          <w:rtl/>
        </w:rPr>
        <w:t>ّ</w:t>
      </w:r>
      <w:r w:rsidR="00D65493" w:rsidRPr="006E3845">
        <w:rPr>
          <w:rFonts w:ascii="IranNastaliq" w:hAnsi="IranNastaliq" w:cs="B Nazanin"/>
          <w:sz w:val="28"/>
          <w:szCs w:val="28"/>
          <w:rtl/>
        </w:rPr>
        <w:t>ب دانش</w:t>
      </w:r>
      <w:r w:rsidR="00D65493" w:rsidRPr="006E3845">
        <w:rPr>
          <w:rFonts w:ascii="IranNastaliq" w:hAnsi="IranNastaliq" w:cs="B Nazanin" w:hint="cs"/>
          <w:sz w:val="28"/>
          <w:szCs w:val="28"/>
          <w:rtl/>
        </w:rPr>
        <w:t>کده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را به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6E3845">
        <w:rPr>
          <w:rFonts w:ascii="IranNastaliq" w:hAnsi="IranNastaliq" w:cs="B Nazanin"/>
          <w:sz w:val="28"/>
          <w:szCs w:val="28"/>
          <w:rtl/>
        </w:rPr>
        <w:t>طور كامل رعايت كرده</w:t>
      </w:r>
      <w:r w:rsidRPr="006E3845">
        <w:rPr>
          <w:rFonts w:ascii="IranNastaliq" w:hAnsi="IranNastaliq" w:cs="B Nazanin" w:hint="cs"/>
          <w:sz w:val="28"/>
          <w:szCs w:val="28"/>
          <w:rtl/>
        </w:rPr>
        <w:t>‏</w:t>
      </w:r>
      <w:r w:rsidRPr="006E3845">
        <w:rPr>
          <w:rFonts w:ascii="IranNastaliq" w:hAnsi="IranNastaliq" w:cs="B Nazanin"/>
          <w:sz w:val="28"/>
          <w:szCs w:val="28"/>
          <w:rtl/>
        </w:rPr>
        <w:t>ام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؛ و </w:t>
      </w:r>
      <w:r w:rsidRPr="006E3845">
        <w:rPr>
          <w:rFonts w:ascii="IranNastaliq" w:hAnsi="IranNastaliq" w:cs="B Nazanin"/>
          <w:sz w:val="28"/>
          <w:szCs w:val="28"/>
          <w:rtl/>
        </w:rPr>
        <w:t>هرگونه مقاله مستخرج از دستاوردها</w:t>
      </w:r>
      <w:r w:rsidRPr="006E3845">
        <w:rPr>
          <w:rFonts w:ascii="IranNastaliq" w:hAnsi="IranNastaliq" w:cs="B Nazanin" w:hint="cs"/>
          <w:sz w:val="28"/>
          <w:szCs w:val="28"/>
          <w:rtl/>
        </w:rPr>
        <w:t>ی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ا</w:t>
      </w:r>
      <w:r w:rsidRPr="006E3845">
        <w:rPr>
          <w:rFonts w:ascii="IranNastaliq" w:hAnsi="IranNastaliq" w:cs="B Nazanin" w:hint="cs"/>
          <w:sz w:val="28"/>
          <w:szCs w:val="28"/>
          <w:rtl/>
        </w:rPr>
        <w:t>ی</w:t>
      </w:r>
      <w:r w:rsidRPr="006E3845">
        <w:rPr>
          <w:rFonts w:ascii="IranNastaliq" w:hAnsi="IranNastaliq" w:cs="B Nazanin" w:hint="eastAsia"/>
          <w:sz w:val="28"/>
          <w:szCs w:val="28"/>
          <w:rtl/>
        </w:rPr>
        <w:t>ن</w:t>
      </w:r>
      <w:r w:rsidRPr="006E3845">
        <w:rPr>
          <w:rFonts w:ascii="IranNastaliq" w:hAnsi="IranNastaliq" w:cs="B Nazanin"/>
          <w:sz w:val="28"/>
          <w:szCs w:val="28"/>
          <w:rtl/>
        </w:rPr>
        <w:t xml:space="preserve">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-1126462635"/>
          <w:placeholder>
            <w:docPart w:val="83D7104CF7564A429C60992DB1671CEB"/>
          </w:placeholder>
          <w:showingPlcHdr/>
          <w:dropDownList>
            <w:listItem w:value="انتخاب کنید"/>
            <w:listItem w:displayText="پایان‏نامه" w:value="پایان‏نامه"/>
            <w:listItem w:displayText="رساله" w:value="رساله"/>
          </w:dropDownList>
        </w:sdt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6E3845">
        <w:rPr>
          <w:rFonts w:ascii="IranNastaliq" w:hAnsi="IranNastaliq" w:cs="B Nazanin"/>
          <w:sz w:val="28"/>
          <w:szCs w:val="28"/>
          <w:rtl/>
        </w:rPr>
        <w:t xml:space="preserve"> را با ذکر نام استاد/استادان راهنما و دانشجو منتشر خواهم کرد</w:t>
      </w:r>
      <w:r w:rsidRPr="006E3845">
        <w:rPr>
          <w:rFonts w:ascii="IranNastaliq" w:hAnsi="IranNastaliq" w:cs="B Nazanin" w:hint="cs"/>
          <w:sz w:val="28"/>
          <w:szCs w:val="28"/>
          <w:rtl/>
        </w:rPr>
        <w:t xml:space="preserve">. همچنین </w:t>
      </w:r>
      <w:r w:rsidRPr="006E3845">
        <w:rPr>
          <w:rFonts w:cs="B Nazanin" w:hint="cs"/>
          <w:color w:val="000000"/>
          <w:sz w:val="28"/>
          <w:szCs w:val="28"/>
          <w:rtl/>
        </w:rPr>
        <w:t xml:space="preserve">کليۀ حقوق مادّي و معنوی مترتب بر نتايج مطالعات، ابتکارات و نوآوري‏هاي ناشي از تحقيق، همچنين چاپ و تکثير، نسخه‌برداري، ترجمه و اقتباس از اين </w:t>
      </w:r>
      <w:sdt>
        <w:sdtPr>
          <w:rPr>
            <w:rFonts w:ascii="Times New Roman" w:eastAsiaTheme="minorHAnsi" w:hAnsi="Times New Roman" w:cs="B Nazanin" w:hint="cs"/>
            <w:noProof/>
            <w:color w:val="000000"/>
            <w:sz w:val="28"/>
            <w:szCs w:val="28"/>
            <w:rtl/>
          </w:rPr>
          <w:id w:val="-1760588750"/>
          <w:placeholder>
            <w:docPart w:val="A4C4E89FE7E344DF985EE446D8A35727"/>
          </w:placeholder>
          <w:showingPlcHdr/>
          <w:dropDownList>
            <w:listItem w:value="انتخاب کنید"/>
            <w:listItem w:displayText="پایان‏نامه" w:value="پایان‏نامه"/>
            <w:listItem w:displayText="رساله" w:value="رساله"/>
          </w:dropDownList>
        </w:sdtPr>
        <w:sdtContent>
          <w:r w:rsidRPr="006E3845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sdtContent>
      </w:sdt>
      <w:r w:rsidRPr="006E3845">
        <w:rPr>
          <w:rFonts w:cs="B Nazanin" w:hint="cs"/>
          <w:color w:val="000000"/>
          <w:sz w:val="28"/>
          <w:szCs w:val="28"/>
          <w:rtl/>
        </w:rPr>
        <w:t xml:space="preserve">، براي </w:t>
      </w:r>
      <w:r w:rsidR="00D65493" w:rsidRPr="006E3845">
        <w:rPr>
          <w:rFonts w:ascii="IranNastaliq" w:hAnsi="IranNastaliq" w:cs="B Nazanin"/>
          <w:sz w:val="28"/>
          <w:szCs w:val="28"/>
          <w:rtl/>
        </w:rPr>
        <w:t>دانشكد</w:t>
      </w:r>
      <w:r w:rsidR="00D65493" w:rsidRPr="006E3845">
        <w:rPr>
          <w:rFonts w:ascii="IranNastaliq" w:hAnsi="IranNastaliq" w:cs="B Nazanin" w:hint="cs"/>
          <w:sz w:val="28"/>
          <w:szCs w:val="28"/>
          <w:rtl/>
        </w:rPr>
        <w:t>ه</w:t>
      </w:r>
      <w:r w:rsidR="00D65493" w:rsidRPr="006E3845">
        <w:rPr>
          <w:rFonts w:ascii="IranNastaliq" w:hAnsi="IranNastaliq" w:cs="B Nazanin"/>
          <w:sz w:val="28"/>
          <w:szCs w:val="28"/>
          <w:rtl/>
        </w:rPr>
        <w:softHyphen/>
      </w:r>
      <w:r w:rsidR="00D65493" w:rsidRPr="006E3845">
        <w:rPr>
          <w:rFonts w:ascii="IranNastaliq" w:hAnsi="IranNastaliq" w:cs="B Nazanin" w:hint="cs"/>
          <w:sz w:val="28"/>
          <w:szCs w:val="28"/>
          <w:rtl/>
        </w:rPr>
        <w:t>ی ریاضی و کامپیوتر خوانسار</w:t>
      </w:r>
      <w:r w:rsidR="00D65493" w:rsidRPr="006E3845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6E3845">
        <w:rPr>
          <w:rFonts w:cs="B Nazanin" w:hint="cs"/>
          <w:color w:val="000000"/>
          <w:sz w:val="28"/>
          <w:szCs w:val="28"/>
          <w:rtl/>
        </w:rPr>
        <w:t>محفوظ است.</w:t>
      </w:r>
    </w:p>
    <w:p w14:paraId="1FCD3ABC" w14:textId="77777777" w:rsidR="00CE758C" w:rsidRPr="00223520" w:rsidRDefault="00CE758C" w:rsidP="00CE758C">
      <w:pPr>
        <w:rPr>
          <w:rFonts w:ascii="Calibri" w:eastAsia="Calibri" w:hAnsi="Calibri"/>
          <w:b/>
          <w:bCs/>
          <w:sz w:val="26"/>
          <w:szCs w:val="26"/>
          <w:rtl/>
        </w:rPr>
      </w:pPr>
    </w:p>
    <w:p w14:paraId="1F52FBE4" w14:textId="77777777" w:rsidR="00D65493" w:rsidRDefault="00D65493" w:rsidP="00CE758C">
      <w:pPr>
        <w:ind w:left="5243"/>
        <w:jc w:val="left"/>
        <w:rPr>
          <w:rFonts w:ascii="Calibri" w:eastAsia="Calibri" w:hAnsi="Calibri"/>
          <w:b/>
          <w:bCs/>
          <w:sz w:val="26"/>
          <w:szCs w:val="26"/>
          <w:rtl/>
        </w:rPr>
      </w:pPr>
      <w:r>
        <w:rPr>
          <w:rFonts w:ascii="Calibri" w:eastAsia="Calibri" w:hAnsi="Calibri" w:hint="cs"/>
          <w:b/>
          <w:bCs/>
          <w:sz w:val="26"/>
          <w:szCs w:val="26"/>
          <w:rtl/>
        </w:rPr>
        <w:t>نام و نام خانوادگی دانشجو:</w:t>
      </w:r>
    </w:p>
    <w:p w14:paraId="4D961924" w14:textId="77777777" w:rsidR="00CE758C" w:rsidRPr="00223520" w:rsidRDefault="00CE758C" w:rsidP="00CE758C">
      <w:pPr>
        <w:ind w:left="5243"/>
        <w:jc w:val="left"/>
        <w:rPr>
          <w:rFonts w:ascii="Calibri" w:eastAsia="Calibri" w:hAnsi="Calibri"/>
          <w:b/>
          <w:bCs/>
          <w:sz w:val="26"/>
          <w:szCs w:val="26"/>
          <w:rtl/>
        </w:rPr>
      </w:pPr>
      <w:r w:rsidRPr="00223520">
        <w:rPr>
          <w:rFonts w:ascii="Calibri" w:eastAsia="Calibri" w:hAnsi="Calibri"/>
          <w:b/>
          <w:bCs/>
          <w:sz w:val="26"/>
          <w:szCs w:val="26"/>
          <w:rtl/>
        </w:rPr>
        <w:t>امضاء دانشجو:</w:t>
      </w:r>
    </w:p>
    <w:p w14:paraId="124F6694" w14:textId="77777777" w:rsidR="00CE758C" w:rsidRPr="00223520" w:rsidRDefault="00CE758C" w:rsidP="00CE758C">
      <w:pPr>
        <w:ind w:left="5243"/>
        <w:jc w:val="left"/>
        <w:rPr>
          <w:rFonts w:ascii="Calibri" w:eastAsia="Calibri" w:hAnsi="Calibri"/>
          <w:b/>
          <w:bCs/>
          <w:sz w:val="26"/>
          <w:szCs w:val="26"/>
          <w:rtl/>
        </w:rPr>
      </w:pPr>
      <w:r w:rsidRPr="00223520">
        <w:rPr>
          <w:rFonts w:ascii="Calibri" w:eastAsia="Calibri" w:hAnsi="Calibri"/>
          <w:b/>
          <w:bCs/>
          <w:sz w:val="26"/>
          <w:szCs w:val="26"/>
          <w:rtl/>
        </w:rPr>
        <w:t>تاريخ:</w:t>
      </w:r>
    </w:p>
    <w:bookmarkEnd w:id="6"/>
    <w:p w14:paraId="0B1EEFD8" w14:textId="77777777" w:rsidR="00CE758C" w:rsidRPr="00231CD9" w:rsidRDefault="00CE758C" w:rsidP="00D23479">
      <w:pPr>
        <w:pStyle w:val="TitlePage"/>
        <w:rPr>
          <w:rFonts w:cs="B Nazanin"/>
          <w:rtl/>
        </w:rPr>
      </w:pPr>
    </w:p>
    <w:p w14:paraId="3CE3EE29" w14:textId="77777777" w:rsidR="000C636C" w:rsidRPr="00231CD9" w:rsidRDefault="000C636C" w:rsidP="009C7E5F">
      <w:pPr>
        <w:pStyle w:val="TitlePage"/>
        <w:rPr>
          <w:rFonts w:cs="B Nazanin"/>
          <w:rtl/>
        </w:rPr>
      </w:pPr>
    </w:p>
    <w:p w14:paraId="0F3479AF" w14:textId="77777777" w:rsidR="002117AC" w:rsidRDefault="002117AC" w:rsidP="00834D66">
      <w:pPr>
        <w:pStyle w:val="Heading6"/>
        <w:rPr>
          <w:rFonts w:cs="B Nazanin"/>
          <w:rtl/>
        </w:rPr>
      </w:pPr>
      <w:r w:rsidRPr="00231CD9">
        <w:rPr>
          <w:rFonts w:cs="B Nazanin" w:hint="cs"/>
          <w:rtl/>
        </w:rPr>
        <w:lastRenderedPageBreak/>
        <w:t>تقديم</w:t>
      </w:r>
    </w:p>
    <w:p w14:paraId="6B2CD96E" w14:textId="77777777" w:rsidR="009C7E5F" w:rsidRPr="009C7E5F" w:rsidRDefault="009C7E5F" w:rsidP="009C7E5F">
      <w:pPr>
        <w:rPr>
          <w:rtl/>
        </w:rPr>
      </w:pPr>
      <w:r>
        <w:rPr>
          <w:rFonts w:hint="cs"/>
          <w:rtl/>
        </w:rPr>
        <w:t>....</w:t>
      </w:r>
    </w:p>
    <w:p w14:paraId="329E4D45" w14:textId="77777777" w:rsidR="007A3DB0" w:rsidRPr="00231CD9" w:rsidRDefault="007A3DB0" w:rsidP="007A3DB0">
      <w:pPr>
        <w:pStyle w:val="TitlePage"/>
        <w:rPr>
          <w:rFonts w:cs="B Nazanin"/>
          <w:rtl/>
        </w:rPr>
      </w:pPr>
    </w:p>
    <w:p w14:paraId="7E0710BA" w14:textId="77777777" w:rsidR="005C1DD3" w:rsidRPr="00231CD9" w:rsidRDefault="002117AC" w:rsidP="005C1DD3">
      <w:pPr>
        <w:pStyle w:val="Heading6"/>
        <w:rPr>
          <w:rFonts w:cs="B Nazanin"/>
          <w:rtl/>
        </w:rPr>
      </w:pPr>
      <w:r w:rsidRPr="00231CD9">
        <w:rPr>
          <w:rFonts w:cs="B Nazanin" w:hint="cs"/>
          <w:rtl/>
        </w:rPr>
        <w:lastRenderedPageBreak/>
        <w:t>تش</w:t>
      </w:r>
      <w:r w:rsidR="00E2562E" w:rsidRPr="00231CD9">
        <w:rPr>
          <w:rFonts w:cs="B Nazanin" w:hint="cs"/>
          <w:rtl/>
        </w:rPr>
        <w:t>ك</w:t>
      </w:r>
      <w:r w:rsidRPr="00231CD9">
        <w:rPr>
          <w:rFonts w:cs="B Nazanin" w:hint="cs"/>
          <w:rtl/>
        </w:rPr>
        <w:t>ر و قدرداني</w:t>
      </w:r>
    </w:p>
    <w:p w14:paraId="7019A667" w14:textId="77777777" w:rsidR="003A79B0" w:rsidRDefault="009C7E5F" w:rsidP="007B4E63">
      <w:pPr>
        <w:pStyle w:val="NewParagraph"/>
        <w:rPr>
          <w:rtl/>
        </w:rPr>
      </w:pPr>
      <w:bookmarkStart w:id="7" w:name="_Hlk87261565"/>
      <w:r>
        <w:rPr>
          <w:rFonts w:hint="cs"/>
          <w:rtl/>
        </w:rPr>
        <w:t>.....</w:t>
      </w:r>
    </w:p>
    <w:p w14:paraId="2311C0EB" w14:textId="77777777" w:rsidR="009C7E5F" w:rsidRPr="00231CD9" w:rsidRDefault="009C7E5F" w:rsidP="007B4E63">
      <w:pPr>
        <w:pStyle w:val="NewParagraph"/>
        <w:rPr>
          <w:rtl/>
        </w:rPr>
      </w:pPr>
    </w:p>
    <w:p w14:paraId="7B22C8D1" w14:textId="77777777" w:rsidR="00F86F7F" w:rsidRPr="00231CD9" w:rsidRDefault="00F86F7F" w:rsidP="00F86F7F">
      <w:pPr>
        <w:pStyle w:val="NewParagraph"/>
        <w:rPr>
          <w:rtl/>
        </w:rPr>
      </w:pPr>
    </w:p>
    <w:p w14:paraId="007EE4C7" w14:textId="77777777" w:rsidR="009C7E5F" w:rsidRDefault="009C7E5F">
      <w:pPr>
        <w:ind w:left="4959"/>
        <w:rPr>
          <w:rtl/>
        </w:rPr>
      </w:pPr>
      <w:r>
        <w:rPr>
          <w:rFonts w:hint="cs"/>
          <w:rtl/>
        </w:rPr>
        <w:t>[نام و نام خانوادگی دانشجو]</w:t>
      </w:r>
    </w:p>
    <w:p w14:paraId="1F1B5AAC" w14:textId="77777777" w:rsidR="00894E32" w:rsidRPr="00231CD9" w:rsidRDefault="000501C5" w:rsidP="009C7E5F">
      <w:pPr>
        <w:ind w:left="4959"/>
        <w:rPr>
          <w:rtl/>
        </w:rPr>
      </w:pPr>
      <w:r w:rsidRPr="00231CD9">
        <w:rPr>
          <w:rFonts w:hint="cs"/>
          <w:rtl/>
        </w:rPr>
        <w:t>فروردين‌ماه</w:t>
      </w:r>
      <w:r w:rsidR="003A79B0" w:rsidRPr="00231CD9">
        <w:rPr>
          <w:rFonts w:hint="cs"/>
          <w:rtl/>
        </w:rPr>
        <w:t xml:space="preserve"> </w:t>
      </w:r>
      <w:r w:rsidR="009C7E5F">
        <w:rPr>
          <w:rFonts w:hint="cs"/>
          <w:rtl/>
        </w:rPr>
        <w:t>1397</w:t>
      </w:r>
      <w:r w:rsidR="00AC04B5" w:rsidRPr="00231CD9">
        <w:rPr>
          <w:rFonts w:hint="cs"/>
          <w:rtl/>
        </w:rPr>
        <w:t>.</w:t>
      </w:r>
    </w:p>
    <w:bookmarkEnd w:id="7"/>
    <w:p w14:paraId="77722AAF" w14:textId="77777777" w:rsidR="00F5703B" w:rsidRPr="00231CD9" w:rsidRDefault="002117AC" w:rsidP="00834D66">
      <w:pPr>
        <w:pStyle w:val="Heading6"/>
        <w:rPr>
          <w:rFonts w:cs="B Nazanin"/>
          <w:rtl/>
        </w:rPr>
      </w:pPr>
      <w:r w:rsidRPr="00231CD9">
        <w:rPr>
          <w:rFonts w:cs="B Nazanin" w:hint="cs"/>
          <w:rtl/>
        </w:rPr>
        <w:lastRenderedPageBreak/>
        <w:t>چ</w:t>
      </w:r>
      <w:r w:rsidR="00E2562E" w:rsidRPr="00231CD9">
        <w:rPr>
          <w:rFonts w:cs="B Nazanin" w:hint="cs"/>
          <w:rtl/>
        </w:rPr>
        <w:t>ك</w:t>
      </w:r>
      <w:r w:rsidRPr="00231CD9">
        <w:rPr>
          <w:rFonts w:cs="B Nazanin" w:hint="cs"/>
          <w:rtl/>
        </w:rPr>
        <w:t>يده</w:t>
      </w:r>
    </w:p>
    <w:p w14:paraId="1D94B29D" w14:textId="2A996B44" w:rsidR="00DD74BF" w:rsidRPr="00AB05DB" w:rsidRDefault="00DD74BF" w:rsidP="00DD74BF">
      <w:pPr>
        <w:autoSpaceDE w:val="0"/>
        <w:autoSpaceDN w:val="0"/>
        <w:adjustRightInd w:val="0"/>
        <w:spacing w:line="288" w:lineRule="auto"/>
        <w:rPr>
          <w:rtl/>
        </w:rPr>
      </w:pPr>
      <w:r w:rsidRPr="00AB05DB">
        <w:rPr>
          <w:rFonts w:hint="cs"/>
          <w:rtl/>
        </w:rPr>
        <w:t>از</w:t>
      </w:r>
      <w:r>
        <w:rPr>
          <w:rtl/>
        </w:rPr>
        <w:t xml:space="preserve"> </w:t>
      </w:r>
      <w:r w:rsidRPr="00AB05DB">
        <w:rPr>
          <w:rFonts w:hint="cs"/>
          <w:rtl/>
        </w:rPr>
        <w:t>اهداف</w:t>
      </w:r>
      <w:r>
        <w:rPr>
          <w:rtl/>
        </w:rPr>
        <w:t xml:space="preserve"> </w:t>
      </w:r>
      <w:r w:rsidRPr="00AB05DB">
        <w:rPr>
          <w:rFonts w:hint="cs"/>
          <w:rtl/>
        </w:rPr>
        <w:t>اصلي</w:t>
      </w:r>
      <w:r>
        <w:rPr>
          <w:rtl/>
        </w:rPr>
        <w:t xml:space="preserve"> </w:t>
      </w:r>
      <w:r w:rsidRPr="00AB05DB">
        <w:rPr>
          <w:rFonts w:hint="cs"/>
          <w:rtl/>
        </w:rPr>
        <w:t>نگارش</w:t>
      </w:r>
      <w:r>
        <w:rPr>
          <w:rtl/>
        </w:rPr>
        <w:t xml:space="preserve"> </w:t>
      </w:r>
      <w:r w:rsidRPr="00AB05DB">
        <w:rPr>
          <w:rFonts w:hint="cs"/>
          <w:rtl/>
        </w:rPr>
        <w:t>هر</w:t>
      </w:r>
      <w:r>
        <w:rPr>
          <w:rtl/>
        </w:rPr>
        <w:t xml:space="preserve"> </w:t>
      </w:r>
      <w:r w:rsidRPr="00AB05DB">
        <w:rPr>
          <w:rFonts w:hint="cs"/>
          <w:rtl/>
        </w:rPr>
        <w:t>پايان</w:t>
      </w:r>
      <w:r>
        <w:rPr>
          <w:rtl/>
        </w:rPr>
        <w:softHyphen/>
      </w:r>
      <w:r w:rsidRPr="00AB05DB">
        <w:rPr>
          <w:rFonts w:hint="cs"/>
          <w:rtl/>
        </w:rPr>
        <w:t>نامه</w:t>
      </w:r>
      <w:r>
        <w:rPr>
          <w:rtl/>
        </w:rPr>
        <w:t xml:space="preserve"> </w:t>
      </w:r>
      <w:r w:rsidRPr="00AB05DB">
        <w:rPr>
          <w:rFonts w:hint="cs"/>
          <w:rtl/>
        </w:rPr>
        <w:t>علاوه</w:t>
      </w:r>
      <w:r>
        <w:rPr>
          <w:rtl/>
        </w:rPr>
        <w:t xml:space="preserve"> </w:t>
      </w:r>
      <w:r w:rsidRPr="00AB05DB">
        <w:rPr>
          <w:rFonts w:hint="cs"/>
          <w:rtl/>
        </w:rPr>
        <w:t>بر</w:t>
      </w:r>
      <w:r>
        <w:rPr>
          <w:rtl/>
        </w:rPr>
        <w:t xml:space="preserve"> </w:t>
      </w:r>
      <w:r w:rsidRPr="00AB05DB">
        <w:rPr>
          <w:rFonts w:hint="cs"/>
          <w:rtl/>
        </w:rPr>
        <w:t>مستند</w:t>
      </w:r>
      <w:r>
        <w:rPr>
          <w:rtl/>
        </w:rPr>
        <w:softHyphen/>
      </w:r>
      <w:r w:rsidRPr="00AB05DB">
        <w:rPr>
          <w:rFonts w:hint="cs"/>
          <w:rtl/>
        </w:rPr>
        <w:t>سازي</w:t>
      </w:r>
      <w:r>
        <w:rPr>
          <w:rtl/>
        </w:rPr>
        <w:t xml:space="preserve"> </w:t>
      </w:r>
      <w:r w:rsidRPr="00AB05DB">
        <w:rPr>
          <w:rFonts w:hint="cs"/>
          <w:rtl/>
        </w:rPr>
        <w:t>نتايج</w:t>
      </w:r>
      <w:r>
        <w:rPr>
          <w:rtl/>
        </w:rPr>
        <w:t xml:space="preserve"> </w:t>
      </w:r>
      <w:r w:rsidRPr="00AB05DB">
        <w:rPr>
          <w:rFonts w:hint="cs"/>
          <w:rtl/>
        </w:rPr>
        <w:t>حاصله</w:t>
      </w:r>
      <w:r>
        <w:rPr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tl/>
        </w:rPr>
        <w:t xml:space="preserve"> </w:t>
      </w:r>
      <w:r w:rsidRPr="00AB05DB">
        <w:rPr>
          <w:rFonts w:hint="cs"/>
          <w:rtl/>
        </w:rPr>
        <w:t>تهيه</w:t>
      </w:r>
      <w:r>
        <w:rPr>
          <w:rtl/>
        </w:rPr>
        <w:t xml:space="preserve"> </w:t>
      </w:r>
      <w:r w:rsidRPr="00AB05DB">
        <w:rPr>
          <w:rFonts w:hint="cs"/>
          <w:rtl/>
        </w:rPr>
        <w:t>منبع</w:t>
      </w:r>
      <w:r>
        <w:rPr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tl/>
        </w:rPr>
        <w:t xml:space="preserve"> </w:t>
      </w:r>
      <w:r w:rsidRPr="00AB05DB">
        <w:rPr>
          <w:rFonts w:hint="cs"/>
          <w:rtl/>
        </w:rPr>
        <w:t>مرجعي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جهت</w:t>
      </w:r>
      <w:r>
        <w:rPr>
          <w:rtl/>
        </w:rPr>
        <w:t xml:space="preserve"> </w:t>
      </w:r>
      <w:r w:rsidRPr="00AB05DB">
        <w:rPr>
          <w:rFonts w:hint="cs"/>
          <w:rtl/>
        </w:rPr>
        <w:t>كار‌هاي</w:t>
      </w:r>
      <w:r>
        <w:rPr>
          <w:rtl/>
        </w:rPr>
        <w:t xml:space="preserve"> </w:t>
      </w:r>
      <w:r w:rsidRPr="00AB05DB">
        <w:rPr>
          <w:rFonts w:hint="cs"/>
          <w:rtl/>
        </w:rPr>
        <w:t>آتي</w:t>
      </w:r>
      <w:r>
        <w:rPr>
          <w:rtl/>
        </w:rPr>
        <w:t xml:space="preserve"> </w:t>
      </w:r>
      <w:r w:rsidRPr="00AB05DB">
        <w:rPr>
          <w:rFonts w:hint="cs"/>
          <w:rtl/>
        </w:rPr>
        <w:t>مي</w:t>
      </w:r>
      <w:r>
        <w:rPr>
          <w:rtl/>
        </w:rPr>
        <w:softHyphen/>
      </w:r>
      <w:r w:rsidRPr="00AB05DB">
        <w:rPr>
          <w:rFonts w:hint="cs"/>
          <w:rtl/>
        </w:rPr>
        <w:t>توان</w:t>
      </w:r>
      <w:r>
        <w:rPr>
          <w:rtl/>
        </w:rPr>
        <w:t xml:space="preserve"> </w:t>
      </w:r>
      <w:r w:rsidRPr="00AB05DB">
        <w:rPr>
          <w:rFonts w:hint="cs"/>
          <w:rtl/>
        </w:rPr>
        <w:t>به</w:t>
      </w:r>
      <w:r>
        <w:rPr>
          <w:rtl/>
        </w:rPr>
        <w:t xml:space="preserve"> </w:t>
      </w:r>
      <w:r w:rsidRPr="00AB05DB">
        <w:rPr>
          <w:rFonts w:hint="cs"/>
          <w:rtl/>
        </w:rPr>
        <w:t>آشنا</w:t>
      </w:r>
      <w:r>
        <w:rPr>
          <w:rtl/>
        </w:rPr>
        <w:t xml:space="preserve"> </w:t>
      </w:r>
      <w:r w:rsidRPr="00AB05DB">
        <w:rPr>
          <w:rFonts w:hint="cs"/>
          <w:rtl/>
        </w:rPr>
        <w:t>نمودن</w:t>
      </w:r>
      <w:r>
        <w:rPr>
          <w:rtl/>
        </w:rPr>
        <w:t xml:space="preserve"> </w:t>
      </w:r>
      <w:r w:rsidRPr="00AB05DB">
        <w:rPr>
          <w:rFonts w:hint="cs"/>
          <w:rtl/>
        </w:rPr>
        <w:t>دانشجو</w:t>
      </w:r>
      <w:r>
        <w:rPr>
          <w:rtl/>
        </w:rPr>
        <w:t xml:space="preserve"> </w:t>
      </w:r>
      <w:r w:rsidRPr="00AB05DB">
        <w:rPr>
          <w:rFonts w:hint="cs"/>
          <w:rtl/>
        </w:rPr>
        <w:t>به</w:t>
      </w:r>
      <w:r>
        <w:rPr>
          <w:rtl/>
        </w:rPr>
        <w:t xml:space="preserve"> </w:t>
      </w:r>
      <w:r w:rsidRPr="00AB05DB">
        <w:rPr>
          <w:rFonts w:hint="cs"/>
          <w:rtl/>
        </w:rPr>
        <w:t>نحوه</w:t>
      </w:r>
      <w:r>
        <w:rPr>
          <w:rtl/>
        </w:rPr>
        <w:t xml:space="preserve"> </w:t>
      </w:r>
      <w:r w:rsidRPr="00AB05DB">
        <w:rPr>
          <w:rFonts w:hint="cs"/>
          <w:rtl/>
        </w:rPr>
        <w:t>تنظيم</w:t>
      </w:r>
      <w:r>
        <w:rPr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tl/>
        </w:rPr>
        <w:t xml:space="preserve"> </w:t>
      </w:r>
      <w:r w:rsidRPr="00AB05DB">
        <w:rPr>
          <w:rFonts w:hint="cs"/>
          <w:rtl/>
        </w:rPr>
        <w:t>نگارش</w:t>
      </w:r>
      <w:r>
        <w:rPr>
          <w:rtl/>
        </w:rPr>
        <w:t xml:space="preserve"> </w:t>
      </w:r>
      <w:r w:rsidRPr="00AB05DB">
        <w:rPr>
          <w:rFonts w:hint="cs"/>
          <w:rtl/>
        </w:rPr>
        <w:t>يك</w:t>
      </w:r>
      <w:r>
        <w:rPr>
          <w:rtl/>
        </w:rPr>
        <w:t xml:space="preserve"> </w:t>
      </w:r>
      <w:r w:rsidRPr="00AB05DB">
        <w:rPr>
          <w:rFonts w:hint="cs"/>
          <w:rtl/>
        </w:rPr>
        <w:t>مبحث</w:t>
      </w:r>
      <w:r>
        <w:rPr>
          <w:rtl/>
        </w:rPr>
        <w:t xml:space="preserve"> </w:t>
      </w:r>
      <w:r w:rsidRPr="00AB05DB">
        <w:rPr>
          <w:rFonts w:hint="cs"/>
          <w:rtl/>
        </w:rPr>
        <w:t>علمي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اشاره</w:t>
      </w:r>
      <w:r>
        <w:rPr>
          <w:rtl/>
        </w:rPr>
        <w:t xml:space="preserve"> </w:t>
      </w:r>
      <w:r w:rsidRPr="00AB05DB">
        <w:rPr>
          <w:rFonts w:hint="cs"/>
          <w:rtl/>
        </w:rPr>
        <w:t>نمود.</w:t>
      </w:r>
      <w:r>
        <w:rPr>
          <w:rtl/>
        </w:rPr>
        <w:t xml:space="preserve"> </w:t>
      </w:r>
      <w:r w:rsidRPr="00AB05DB">
        <w:rPr>
          <w:rFonts w:hint="cs"/>
          <w:rtl/>
        </w:rPr>
        <w:t>رعايت</w:t>
      </w:r>
      <w:r>
        <w:rPr>
          <w:rtl/>
        </w:rPr>
        <w:t xml:space="preserve"> </w:t>
      </w:r>
      <w:r w:rsidRPr="00AB05DB">
        <w:rPr>
          <w:rFonts w:hint="cs"/>
          <w:rtl/>
        </w:rPr>
        <w:t>يك</w:t>
      </w:r>
      <w:r>
        <w:rPr>
          <w:rtl/>
        </w:rPr>
        <w:t xml:space="preserve"> </w:t>
      </w:r>
      <w:r w:rsidRPr="00AB05DB">
        <w:rPr>
          <w:rFonts w:hint="cs"/>
          <w:rtl/>
        </w:rPr>
        <w:t>شيوه</w:t>
      </w:r>
      <w:r>
        <w:rPr>
          <w:rtl/>
        </w:rPr>
        <w:t xml:space="preserve"> </w:t>
      </w:r>
      <w:r w:rsidRPr="00AB05DB">
        <w:rPr>
          <w:rFonts w:hint="cs"/>
          <w:rtl/>
        </w:rPr>
        <w:t>نامه</w:t>
      </w:r>
      <w:r>
        <w:rPr>
          <w:rtl/>
        </w:rPr>
        <w:t xml:space="preserve"> </w:t>
      </w:r>
      <w:r w:rsidRPr="00AB05DB">
        <w:rPr>
          <w:rFonts w:hint="cs"/>
          <w:rtl/>
        </w:rPr>
        <w:t>يكسان</w:t>
      </w:r>
      <w:r>
        <w:rPr>
          <w:rtl/>
        </w:rPr>
        <w:t xml:space="preserve"> </w:t>
      </w:r>
      <w:r w:rsidRPr="00AB05DB">
        <w:rPr>
          <w:rFonts w:hint="cs"/>
          <w:rtl/>
        </w:rPr>
        <w:t>از</w:t>
      </w:r>
      <w:r>
        <w:rPr>
          <w:rtl/>
        </w:rPr>
        <w:t xml:space="preserve"> </w:t>
      </w:r>
      <w:r w:rsidRPr="00AB05DB">
        <w:rPr>
          <w:rFonts w:hint="cs"/>
          <w:rtl/>
        </w:rPr>
        <w:t>جانب</w:t>
      </w:r>
      <w:r>
        <w:rPr>
          <w:rtl/>
        </w:rPr>
        <w:t xml:space="preserve"> </w:t>
      </w:r>
      <w:r w:rsidRPr="00AB05DB">
        <w:rPr>
          <w:rFonts w:hint="cs"/>
          <w:rtl/>
        </w:rPr>
        <w:t>دانشجويان</w:t>
      </w:r>
      <w:r>
        <w:rPr>
          <w:rtl/>
        </w:rPr>
        <w:t xml:space="preserve"> </w:t>
      </w:r>
      <w:r w:rsidRPr="00AB05DB">
        <w:rPr>
          <w:rFonts w:hint="cs"/>
          <w:rtl/>
        </w:rPr>
        <w:t>موجب</w:t>
      </w:r>
      <w:r>
        <w:rPr>
          <w:rtl/>
        </w:rPr>
        <w:t xml:space="preserve"> </w:t>
      </w:r>
      <w:r w:rsidRPr="00AB05DB">
        <w:rPr>
          <w:rFonts w:hint="cs"/>
          <w:rtl/>
        </w:rPr>
        <w:t>ايجاد</w:t>
      </w:r>
      <w:r>
        <w:rPr>
          <w:rtl/>
        </w:rPr>
        <w:t xml:space="preserve"> </w:t>
      </w:r>
      <w:r w:rsidRPr="00AB05DB">
        <w:rPr>
          <w:rFonts w:hint="cs"/>
          <w:rtl/>
        </w:rPr>
        <w:t>هماهنگي</w:t>
      </w:r>
      <w:r>
        <w:rPr>
          <w:rtl/>
        </w:rPr>
        <w:t xml:space="preserve"> </w:t>
      </w:r>
      <w:r w:rsidRPr="00AB05DB">
        <w:rPr>
          <w:rFonts w:hint="cs"/>
          <w:rtl/>
        </w:rPr>
        <w:t>بين</w:t>
      </w:r>
      <w:r>
        <w:rPr>
          <w:rtl/>
        </w:rPr>
        <w:t xml:space="preserve"> </w:t>
      </w:r>
      <w:r w:rsidRPr="00AB05DB">
        <w:rPr>
          <w:rFonts w:hint="cs"/>
          <w:rtl/>
        </w:rPr>
        <w:t>پايان</w:t>
      </w:r>
      <w:r>
        <w:rPr>
          <w:rtl/>
        </w:rPr>
        <w:softHyphen/>
      </w:r>
      <w:r w:rsidRPr="00AB05DB">
        <w:rPr>
          <w:rFonts w:hint="cs"/>
          <w:rtl/>
        </w:rPr>
        <w:t>نامه</w:t>
      </w:r>
      <w:r w:rsidRPr="00AB05DB">
        <w:rPr>
          <w:rFonts w:hint="eastAsia"/>
          <w:rtl/>
        </w:rPr>
        <w:t>‌</w:t>
      </w:r>
      <w:r w:rsidRPr="00AB05DB">
        <w:rPr>
          <w:rFonts w:hint="cs"/>
          <w:rtl/>
        </w:rPr>
        <w:t>ها</w:t>
      </w:r>
      <w:r>
        <w:rPr>
          <w:rtl/>
        </w:rPr>
        <w:t xml:space="preserve"> </w:t>
      </w:r>
      <w:r w:rsidRPr="00AB05DB">
        <w:rPr>
          <w:rFonts w:hint="cs"/>
          <w:rtl/>
        </w:rPr>
        <w:t>خواهد</w:t>
      </w:r>
      <w:r>
        <w:rPr>
          <w:rtl/>
        </w:rPr>
        <w:t xml:space="preserve"> </w:t>
      </w:r>
      <w:r w:rsidRPr="00AB05DB">
        <w:rPr>
          <w:rFonts w:hint="cs"/>
          <w:rtl/>
        </w:rPr>
        <w:t>بود</w:t>
      </w:r>
      <w:r>
        <w:rPr>
          <w:rtl/>
        </w:rPr>
        <w:t xml:space="preserve"> </w:t>
      </w:r>
      <w:r w:rsidRPr="00AB05DB">
        <w:rPr>
          <w:rFonts w:hint="cs"/>
          <w:rtl/>
        </w:rPr>
        <w:t>كه</w:t>
      </w:r>
      <w:r>
        <w:rPr>
          <w:rtl/>
        </w:rPr>
        <w:t xml:space="preserve"> </w:t>
      </w:r>
      <w:r w:rsidRPr="00AB05DB">
        <w:rPr>
          <w:rFonts w:hint="cs"/>
          <w:rtl/>
        </w:rPr>
        <w:t>در</w:t>
      </w:r>
      <w:r>
        <w:rPr>
          <w:rtl/>
        </w:rPr>
        <w:t xml:space="preserve"> </w:t>
      </w:r>
      <w:r w:rsidRPr="00AB05DB">
        <w:rPr>
          <w:rFonts w:hint="cs"/>
          <w:rtl/>
        </w:rPr>
        <w:t>اين</w:t>
      </w:r>
      <w:r>
        <w:rPr>
          <w:rtl/>
        </w:rPr>
        <w:t xml:space="preserve"> </w:t>
      </w:r>
      <w:r w:rsidRPr="00AB05DB">
        <w:rPr>
          <w:rFonts w:hint="cs"/>
          <w:rtl/>
        </w:rPr>
        <w:t>راستا</w:t>
      </w:r>
      <w:r>
        <w:rPr>
          <w:rtl/>
        </w:rPr>
        <w:t xml:space="preserve"> </w:t>
      </w:r>
      <w:r w:rsidRPr="00AB05DB">
        <w:rPr>
          <w:rFonts w:hint="cs"/>
          <w:rtl/>
        </w:rPr>
        <w:t>دستورالعمل</w:t>
      </w:r>
      <w:r>
        <w:rPr>
          <w:rtl/>
        </w:rPr>
        <w:t xml:space="preserve"> </w:t>
      </w:r>
      <w:r w:rsidRPr="00AB05DB">
        <w:rPr>
          <w:rFonts w:hint="cs"/>
          <w:rtl/>
        </w:rPr>
        <w:t>مربوطه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ارائه</w:t>
      </w:r>
      <w:r>
        <w:rPr>
          <w:rtl/>
        </w:rPr>
        <w:t xml:space="preserve"> </w:t>
      </w:r>
      <w:r w:rsidRPr="00AB05DB">
        <w:rPr>
          <w:rFonts w:hint="cs"/>
          <w:rtl/>
        </w:rPr>
        <w:t>مي</w:t>
      </w:r>
      <w:r w:rsidRPr="00AB05DB">
        <w:rPr>
          <w:rFonts w:hint="eastAsia"/>
          <w:rtl/>
        </w:rPr>
        <w:t>‌</w:t>
      </w:r>
      <w:r w:rsidRPr="00AB05DB">
        <w:rPr>
          <w:rFonts w:hint="cs"/>
          <w:rtl/>
        </w:rPr>
        <w:t>گردد</w:t>
      </w:r>
      <w:r w:rsidRPr="00AB05DB">
        <w:t>.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توجه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اهميت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يکسان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بودن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تدوين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پايان</w:t>
      </w:r>
      <w:r>
        <w:rPr>
          <w:rtl/>
        </w:rPr>
        <w:softHyphen/>
      </w:r>
      <w:r w:rsidRPr="00AB05DB">
        <w:rPr>
          <w:rFonts w:hint="cs"/>
          <w:rtl/>
        </w:rPr>
        <w:t>نامه</w:t>
      </w:r>
      <w:r>
        <w:rPr>
          <w:rtl/>
        </w:rPr>
        <w:softHyphen/>
      </w:r>
      <w:r w:rsidRPr="00AB05DB">
        <w:rPr>
          <w:rFonts w:hint="cs"/>
          <w:rtl/>
        </w:rPr>
        <w:t>هاي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کارشناسي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B05DB">
        <w:rPr>
          <w:rtl/>
        </w:rPr>
        <w:t>به‌</w:t>
      </w:r>
      <w:r>
        <w:rPr>
          <w:rtl/>
        </w:rPr>
        <w:t xml:space="preserve"> </w:t>
      </w:r>
      <w:r w:rsidRPr="00AB05DB">
        <w:rPr>
          <w:rtl/>
        </w:rPr>
        <w:t>منظور</w:t>
      </w:r>
      <w:r>
        <w:rPr>
          <w:rtl/>
        </w:rPr>
        <w:t xml:space="preserve"> </w:t>
      </w:r>
      <w:r w:rsidRPr="00AB05DB">
        <w:rPr>
          <w:rtl/>
        </w:rPr>
        <w:t>آگاهي‌</w:t>
      </w:r>
      <w:r>
        <w:rPr>
          <w:rtl/>
        </w:rPr>
        <w:t xml:space="preserve"> </w:t>
      </w:r>
      <w:r w:rsidRPr="00AB05DB">
        <w:rPr>
          <w:rtl/>
        </w:rPr>
        <w:t>دانشجويان‌</w:t>
      </w:r>
      <w:r>
        <w:rPr>
          <w:rtl/>
        </w:rPr>
        <w:t xml:space="preserve"> </w:t>
      </w:r>
      <w:r w:rsidRPr="00AB05DB">
        <w:rPr>
          <w:rtl/>
        </w:rPr>
        <w:t>با</w:t>
      </w:r>
      <w:r>
        <w:rPr>
          <w:rtl/>
        </w:rPr>
        <w:t xml:space="preserve"> </w:t>
      </w:r>
      <w:r w:rsidRPr="00AB05DB">
        <w:rPr>
          <w:rtl/>
        </w:rPr>
        <w:t>نحوه</w:t>
      </w:r>
      <w:r>
        <w:rPr>
          <w:rtl/>
        </w:rPr>
        <w:softHyphen/>
      </w:r>
      <w:r w:rsidRPr="00AB05DB">
        <w:rPr>
          <w:rFonts w:hint="cs"/>
          <w:rtl/>
        </w:rPr>
        <w:t>ي</w:t>
      </w:r>
      <w:r w:rsidRPr="00AB05DB">
        <w:rPr>
          <w:rtl/>
        </w:rPr>
        <w:t>‌</w:t>
      </w:r>
      <w:r>
        <w:rPr>
          <w:rtl/>
        </w:rPr>
        <w:t xml:space="preserve"> </w:t>
      </w:r>
      <w:r w:rsidRPr="00AB05DB">
        <w:rPr>
          <w:rtl/>
        </w:rPr>
        <w:t>نگارش‌،</w:t>
      </w:r>
      <w:r>
        <w:rPr>
          <w:rtl/>
        </w:rPr>
        <w:t xml:space="preserve"> </w:t>
      </w:r>
      <w:r w:rsidRPr="00AB05DB">
        <w:rPr>
          <w:rtl/>
        </w:rPr>
        <w:t>ضروري‌</w:t>
      </w:r>
      <w:r>
        <w:rPr>
          <w:rtl/>
        </w:rPr>
        <w:t xml:space="preserve"> </w:t>
      </w:r>
      <w:r w:rsidRPr="00AB05DB">
        <w:rPr>
          <w:rtl/>
        </w:rPr>
        <w:t>است‌</w:t>
      </w:r>
      <w:r>
        <w:rPr>
          <w:rtl/>
        </w:rPr>
        <w:t xml:space="preserve"> </w:t>
      </w:r>
      <w:r w:rsidRPr="00AB05DB">
        <w:rPr>
          <w:rtl/>
        </w:rPr>
        <w:t>دانشجويان‌</w:t>
      </w:r>
      <w:r>
        <w:rPr>
          <w:rtl/>
        </w:rPr>
        <w:t xml:space="preserve"> </w:t>
      </w:r>
      <w:r w:rsidRPr="00AB05DB">
        <w:rPr>
          <w:rtl/>
        </w:rPr>
        <w:t>نكات‌</w:t>
      </w:r>
      <w:r>
        <w:rPr>
          <w:rtl/>
        </w:rPr>
        <w:t xml:space="preserve"> </w:t>
      </w:r>
      <w:r w:rsidRPr="00AB05DB">
        <w:rPr>
          <w:rFonts w:hint="cs"/>
          <w:rtl/>
        </w:rPr>
        <w:t>مندرج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شده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قالب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ارائه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شده</w:t>
      </w:r>
      <w:r w:rsidRPr="00AB05DB">
        <w:rPr>
          <w:rtl/>
        </w:rPr>
        <w:t>‌</w:t>
      </w:r>
      <w:r>
        <w:rPr>
          <w:rtl/>
        </w:rPr>
        <w:t xml:space="preserve"> </w:t>
      </w:r>
      <w:r w:rsidRPr="00AB05DB">
        <w:rPr>
          <w:rtl/>
        </w:rPr>
        <w:t>را</w:t>
      </w:r>
      <w:r>
        <w:rPr>
          <w:rtl/>
        </w:rPr>
        <w:t xml:space="preserve"> </w:t>
      </w:r>
      <w:r w:rsidRPr="00AB05DB">
        <w:rPr>
          <w:rtl/>
        </w:rPr>
        <w:t>هنگام‌</w:t>
      </w:r>
      <w:r>
        <w:rPr>
          <w:rtl/>
        </w:rPr>
        <w:t xml:space="preserve"> </w:t>
      </w:r>
      <w:r w:rsidRPr="00AB05DB">
        <w:rPr>
          <w:rtl/>
        </w:rPr>
        <w:t>تنظيم‌</w:t>
      </w:r>
      <w:r>
        <w:rPr>
          <w:rtl/>
        </w:rPr>
        <w:t xml:space="preserve"> </w:t>
      </w:r>
      <w:r w:rsidRPr="00AB05DB">
        <w:rPr>
          <w:rtl/>
        </w:rPr>
        <w:t>پايان‌نامه‌</w:t>
      </w:r>
      <w:r>
        <w:rPr>
          <w:rtl/>
        </w:rPr>
        <w:t xml:space="preserve"> </w:t>
      </w:r>
      <w:r w:rsidRPr="00AB05DB">
        <w:rPr>
          <w:rtl/>
        </w:rPr>
        <w:t>رعايت‌</w:t>
      </w:r>
      <w:r>
        <w:rPr>
          <w:rtl/>
        </w:rPr>
        <w:t xml:space="preserve"> </w:t>
      </w:r>
      <w:r w:rsidRPr="00AB05DB">
        <w:rPr>
          <w:rFonts w:hint="cs"/>
          <w:rtl/>
        </w:rPr>
        <w:t>ک</w:t>
      </w:r>
      <w:r w:rsidRPr="00AB05DB">
        <w:rPr>
          <w:rtl/>
        </w:rPr>
        <w:t>نند.</w:t>
      </w:r>
    </w:p>
    <w:p w14:paraId="6C94E868" w14:textId="1BF80C6F" w:rsidR="00DD74BF" w:rsidRPr="00AB05DB" w:rsidRDefault="00DD74BF" w:rsidP="00DD74BF">
      <w:pPr>
        <w:pStyle w:val="BodyTextIndent2"/>
        <w:spacing w:line="288" w:lineRule="auto"/>
        <w:ind w:left="-2"/>
        <w:rPr>
          <w:rtl/>
        </w:rPr>
      </w:pP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متن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چکيده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قلم</w:t>
      </w:r>
      <w:r>
        <w:rPr>
          <w:rFonts w:hint="cs"/>
          <w:rtl/>
        </w:rPr>
        <w:t xml:space="preserve"> </w:t>
      </w:r>
      <w:proofErr w:type="spellStart"/>
      <w:r>
        <w:t>B</w:t>
      </w:r>
      <w:r w:rsidRPr="00AB05DB">
        <w:t>Nazanin</w:t>
      </w:r>
      <w:proofErr w:type="spellEnd"/>
      <w:r>
        <w:t xml:space="preserve"> </w:t>
      </w:r>
      <w:r w:rsidRPr="00AB05DB">
        <w:t>13</w:t>
      </w:r>
      <w:r>
        <w:rPr>
          <w:rFonts w:hint="cs"/>
          <w:rtl/>
        </w:rPr>
        <w:t xml:space="preserve"> تایپ </w:t>
      </w:r>
      <w:r w:rsidRPr="00AB05DB">
        <w:rPr>
          <w:rFonts w:hint="cs"/>
          <w:rtl/>
        </w:rPr>
        <w:t>شود.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چکيده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شامل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هدف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تحقيق،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روش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تحقيق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نتايج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دست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آمده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به</w:t>
      </w:r>
      <w:r>
        <w:rPr>
          <w:rtl/>
        </w:rPr>
        <w:softHyphen/>
      </w:r>
      <w:r w:rsidRPr="00AB05DB">
        <w:rPr>
          <w:rFonts w:hint="cs"/>
          <w:rtl/>
        </w:rPr>
        <w:t>طور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مختصر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مي</w:t>
      </w:r>
      <w:r>
        <w:rPr>
          <w:rtl/>
        </w:rPr>
        <w:softHyphen/>
      </w:r>
      <w:r w:rsidRPr="00AB05DB">
        <w:rPr>
          <w:rFonts w:hint="cs"/>
          <w:rtl/>
        </w:rPr>
        <w:t>باشد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بايد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حداقل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200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کلمه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حداکثر</w:t>
      </w:r>
      <w:r>
        <w:rPr>
          <w:rFonts w:hint="cs"/>
          <w:rtl/>
        </w:rPr>
        <w:t xml:space="preserve"> یک </w:t>
      </w:r>
      <w:r w:rsidRPr="00AB05DB">
        <w:rPr>
          <w:rFonts w:hint="cs"/>
          <w:rtl/>
        </w:rPr>
        <w:t>صفحه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بدون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ذکر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فرمول،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شکل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منابع</w:t>
      </w:r>
      <w:r>
        <w:rPr>
          <w:rFonts w:hint="cs"/>
          <w:rtl/>
        </w:rPr>
        <w:t xml:space="preserve"> </w:t>
      </w:r>
      <w:r w:rsidRPr="00AB05DB">
        <w:rPr>
          <w:rFonts w:hint="cs"/>
          <w:rtl/>
        </w:rPr>
        <w:t>باشد.</w:t>
      </w:r>
    </w:p>
    <w:p w14:paraId="3283E325" w14:textId="77777777" w:rsidR="009C7E5F" w:rsidRPr="00231CD9" w:rsidRDefault="009C7E5F" w:rsidP="007A3DB0">
      <w:pPr>
        <w:rPr>
          <w:rtl/>
        </w:rPr>
      </w:pPr>
    </w:p>
    <w:p w14:paraId="08ADC20F" w14:textId="77777777" w:rsidR="0092230C" w:rsidRPr="00231CD9" w:rsidRDefault="00E2562E" w:rsidP="009C7E5F">
      <w:r w:rsidRPr="00231CD9">
        <w:rPr>
          <w:rStyle w:val="TheoremstyleChar"/>
          <w:rFonts w:cs="B Nazanin" w:hint="cs"/>
          <w:rtl/>
        </w:rPr>
        <w:t>ك</w:t>
      </w:r>
      <w:r w:rsidR="0077587B" w:rsidRPr="00231CD9">
        <w:rPr>
          <w:rStyle w:val="TheoremstyleChar"/>
          <w:rFonts w:cs="B Nazanin" w:hint="cs"/>
          <w:rtl/>
        </w:rPr>
        <w:t>ليد واژه:</w:t>
      </w:r>
      <w:r w:rsidR="0077587B" w:rsidRPr="00231CD9">
        <w:rPr>
          <w:rFonts w:hint="cs"/>
          <w:rtl/>
        </w:rPr>
        <w:t xml:space="preserve"> </w:t>
      </w:r>
      <w:r w:rsidR="009C7E5F">
        <w:rPr>
          <w:rFonts w:hint="cs"/>
          <w:rtl/>
        </w:rPr>
        <w:t xml:space="preserve">... </w:t>
      </w:r>
      <w:r w:rsidR="002C55E0" w:rsidRPr="00231CD9">
        <w:rPr>
          <w:rFonts w:hint="cs"/>
          <w:rtl/>
        </w:rPr>
        <w:t>.</w:t>
      </w:r>
    </w:p>
    <w:p w14:paraId="0CFA7518" w14:textId="77777777" w:rsidR="0092230C" w:rsidRPr="00231CD9" w:rsidRDefault="0092230C" w:rsidP="002C55E0"/>
    <w:p w14:paraId="7F6AE3AB" w14:textId="77777777" w:rsidR="0092230C" w:rsidRPr="00231CD9" w:rsidRDefault="0092230C" w:rsidP="002C55E0">
      <w:pPr>
        <w:sectPr w:rsidR="0092230C" w:rsidRPr="00231CD9" w:rsidSect="008A502C">
          <w:footerReference w:type="even" r:id="rId12"/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pgNumType w:fmt="arabicAbjad"/>
          <w:cols w:space="720"/>
          <w:bidi/>
          <w:rtlGutter/>
          <w:docGrid w:linePitch="360"/>
        </w:sectPr>
      </w:pPr>
    </w:p>
    <w:p w14:paraId="42AD220A" w14:textId="77777777" w:rsidR="004174CD" w:rsidRPr="00231CD9" w:rsidRDefault="004174CD" w:rsidP="00834D66">
      <w:pPr>
        <w:pStyle w:val="Heading6"/>
        <w:rPr>
          <w:rFonts w:cs="B Nazanin"/>
          <w:rtl/>
        </w:rPr>
      </w:pPr>
      <w:r w:rsidRPr="00231CD9">
        <w:rPr>
          <w:rFonts w:cs="B Nazanin" w:hint="cs"/>
          <w:rtl/>
        </w:rPr>
        <w:lastRenderedPageBreak/>
        <w:t>فهرست مطالب</w:t>
      </w:r>
    </w:p>
    <w:p w14:paraId="06FFAA7C" w14:textId="77777777" w:rsidR="004174CD" w:rsidRPr="00231CD9" w:rsidRDefault="004174CD" w:rsidP="005E579E">
      <w:pPr>
        <w:pStyle w:val="TOCTable"/>
      </w:pPr>
      <w:r w:rsidRPr="00231CD9">
        <w:rPr>
          <w:rFonts w:hint="cs"/>
          <w:rtl/>
        </w:rPr>
        <w:t>عنوان</w:t>
      </w:r>
      <w:r w:rsidRPr="00231CD9">
        <w:rPr>
          <w:rFonts w:hint="cs"/>
          <w:rtl/>
        </w:rPr>
        <w:tab/>
        <w:t>صفحه</w:t>
      </w:r>
    </w:p>
    <w:p w14:paraId="3DD71453" w14:textId="443998F0" w:rsidR="00BF6CAA" w:rsidRDefault="00745BEC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r w:rsidRPr="00231CD9">
        <w:rPr>
          <w:rtl/>
        </w:rPr>
        <w:fldChar w:fldCharType="begin"/>
      </w:r>
      <w:r w:rsidR="00104D13" w:rsidRPr="00231CD9">
        <w:rPr>
          <w:rtl/>
        </w:rPr>
        <w:instrText xml:space="preserve"> </w:instrText>
      </w:r>
      <w:r w:rsidR="00104D13" w:rsidRPr="00231CD9">
        <w:rPr>
          <w:rFonts w:hint="cs"/>
        </w:rPr>
        <w:instrText>TOC</w:instrText>
      </w:r>
      <w:r w:rsidR="00104D13" w:rsidRPr="00231CD9">
        <w:rPr>
          <w:rFonts w:hint="cs"/>
          <w:rtl/>
        </w:rPr>
        <w:instrText xml:space="preserve"> \</w:instrText>
      </w:r>
      <w:r w:rsidR="00104D13" w:rsidRPr="00231CD9">
        <w:rPr>
          <w:rFonts w:hint="cs"/>
        </w:rPr>
        <w:instrText>o "1-4" \h \z \u</w:instrText>
      </w:r>
      <w:r w:rsidR="00104D13" w:rsidRPr="00231CD9">
        <w:rPr>
          <w:rtl/>
        </w:rPr>
        <w:instrText xml:space="preserve"> </w:instrText>
      </w:r>
      <w:r w:rsidRPr="00231CD9">
        <w:rPr>
          <w:rtl/>
        </w:rPr>
        <w:fldChar w:fldCharType="separate"/>
      </w:r>
      <w:hyperlink w:anchor="_Toc179712264" w:history="1">
        <w:r w:rsidR="00BF6CAA" w:rsidRPr="00254AF2">
          <w:rPr>
            <w:rStyle w:val="Hyperlink"/>
            <w:rtl/>
          </w:rPr>
          <w:t>فهرست علايم و نشانه‌ها</w:t>
        </w:r>
        <w:r w:rsidR="00BF6CAA">
          <w:rPr>
            <w:webHidden/>
            <w:rtl/>
          </w:rPr>
          <w:tab/>
        </w:r>
        <w:r w:rsidR="00BF6CAA">
          <w:rPr>
            <w:webHidden/>
            <w:rtl/>
          </w:rPr>
          <w:fldChar w:fldCharType="begin"/>
        </w:r>
        <w:r w:rsidR="00BF6CAA">
          <w:rPr>
            <w:webHidden/>
            <w:rtl/>
          </w:rPr>
          <w:instrText xml:space="preserve"> </w:instrText>
        </w:r>
        <w:r w:rsidR="00BF6CAA">
          <w:rPr>
            <w:webHidden/>
          </w:rPr>
          <w:instrText>PAGEREF</w:instrText>
        </w:r>
        <w:r w:rsidR="00BF6CAA">
          <w:rPr>
            <w:webHidden/>
            <w:rtl/>
          </w:rPr>
          <w:instrText xml:space="preserve"> _</w:instrText>
        </w:r>
        <w:r w:rsidR="00BF6CAA">
          <w:rPr>
            <w:webHidden/>
          </w:rPr>
          <w:instrText>Toc179712264 \h</w:instrText>
        </w:r>
        <w:r w:rsidR="00BF6CAA">
          <w:rPr>
            <w:webHidden/>
            <w:rtl/>
          </w:rPr>
          <w:instrText xml:space="preserve"> </w:instrText>
        </w:r>
        <w:r w:rsidR="00BF6CAA">
          <w:rPr>
            <w:webHidden/>
            <w:rtl/>
          </w:rPr>
        </w:r>
        <w:r w:rsidR="00BF6CAA">
          <w:rPr>
            <w:webHidden/>
            <w:rtl/>
          </w:rPr>
          <w:fldChar w:fldCharType="separate"/>
        </w:r>
        <w:r w:rsidR="00BF6CAA">
          <w:rPr>
            <w:rFonts w:hint="eastAsia"/>
            <w:webHidden/>
            <w:rtl/>
            <w:lang w:bidi="ar-SA"/>
          </w:rPr>
          <w:t>‌ب</w:t>
        </w:r>
        <w:r w:rsidR="00BF6CAA">
          <w:rPr>
            <w:webHidden/>
            <w:rtl/>
          </w:rPr>
          <w:fldChar w:fldCharType="end"/>
        </w:r>
      </w:hyperlink>
    </w:p>
    <w:p w14:paraId="7F337DBA" w14:textId="06464C36" w:rsidR="00BF6CAA" w:rsidRDefault="00BF6CAA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65" w:history="1">
        <w:r w:rsidRPr="00254AF2">
          <w:rPr>
            <w:rStyle w:val="Hyperlink"/>
            <w:rtl/>
          </w:rPr>
          <w:t>فهرست جدول‌ها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Toc179712265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rFonts w:hint="eastAsia"/>
            <w:webHidden/>
            <w:rtl/>
            <w:lang w:bidi="ar-SA"/>
          </w:rPr>
          <w:t>‌ج</w:t>
        </w:r>
        <w:r>
          <w:rPr>
            <w:webHidden/>
            <w:rtl/>
          </w:rPr>
          <w:fldChar w:fldCharType="end"/>
        </w:r>
      </w:hyperlink>
    </w:p>
    <w:p w14:paraId="756B5702" w14:textId="7BC37DC1" w:rsidR="00BF6CAA" w:rsidRDefault="00BF6CAA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66" w:history="1">
        <w:r w:rsidRPr="00254AF2">
          <w:rPr>
            <w:rStyle w:val="Hyperlink"/>
            <w:rtl/>
          </w:rPr>
          <w:t>فهرست شكل‌‌ها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Toc179712266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rFonts w:hint="eastAsia"/>
            <w:webHidden/>
            <w:rtl/>
            <w:lang w:bidi="ar-SA"/>
          </w:rPr>
          <w:t>‌د</w:t>
        </w:r>
        <w:r>
          <w:rPr>
            <w:webHidden/>
            <w:rtl/>
          </w:rPr>
          <w:fldChar w:fldCharType="end"/>
        </w:r>
      </w:hyperlink>
    </w:p>
    <w:p w14:paraId="31F5CD1B" w14:textId="54423055" w:rsidR="00BF6CAA" w:rsidRDefault="00BF6CAA">
      <w:pPr>
        <w:pStyle w:val="TOC1"/>
        <w:tabs>
          <w:tab w:val="left" w:pos="1701"/>
        </w:tabs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67" w:history="1">
        <w:r w:rsidRPr="00254AF2">
          <w:rPr>
            <w:rStyle w:val="Hyperlink"/>
            <w:rtl/>
          </w:rPr>
          <w:t>فصل 1-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مقدمه</w:t>
        </w:r>
        <w:r>
          <w:rPr>
            <w:rStyle w:val="Hyperlink"/>
            <w:rFonts w:hint="cs"/>
            <w:rtl/>
          </w:rPr>
          <w:t>.........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Toc179712267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webHidden/>
            <w:rtl/>
          </w:rPr>
          <w:fldChar w:fldCharType="end"/>
        </w:r>
      </w:hyperlink>
    </w:p>
    <w:p w14:paraId="3DCA5582" w14:textId="2E59F5F8" w:rsidR="00BF6CAA" w:rsidRDefault="00BF6CAA">
      <w:pPr>
        <w:pStyle w:val="TOC1"/>
        <w:tabs>
          <w:tab w:val="left" w:pos="1701"/>
        </w:tabs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68" w:history="1">
        <w:r w:rsidRPr="00254AF2">
          <w:rPr>
            <w:rStyle w:val="Hyperlink"/>
            <w:rtl/>
          </w:rPr>
          <w:t>فصل 2-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عنوان فصل 2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Toc179712268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2</w:t>
        </w:r>
        <w:r>
          <w:rPr>
            <w:webHidden/>
            <w:rtl/>
          </w:rPr>
          <w:fldChar w:fldCharType="end"/>
        </w:r>
      </w:hyperlink>
    </w:p>
    <w:p w14:paraId="163F27C2" w14:textId="0706B176" w:rsidR="00BF6CAA" w:rsidRDefault="00BF6CAA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69" w:history="1">
        <w:r w:rsidRPr="00254AF2">
          <w:rPr>
            <w:rStyle w:val="Hyperlink"/>
            <w:rtl/>
          </w:rPr>
          <w:t>2-1-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مقدمه</w:t>
        </w:r>
        <w:r>
          <w:rPr>
            <w:rStyle w:val="Hyperlink"/>
            <w:rFonts w:hint="cs"/>
            <w:rtl/>
          </w:rPr>
          <w:t>.........................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Toc179712269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2</w:t>
        </w:r>
        <w:r>
          <w:rPr>
            <w:webHidden/>
            <w:rtl/>
          </w:rPr>
          <w:fldChar w:fldCharType="end"/>
        </w:r>
      </w:hyperlink>
    </w:p>
    <w:p w14:paraId="0FE4F48D" w14:textId="60C120C2" w:rsidR="00BF6CAA" w:rsidRDefault="00BF6CAA">
      <w:pPr>
        <w:pStyle w:val="TOC1"/>
        <w:tabs>
          <w:tab w:val="left" w:pos="1760"/>
        </w:tabs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70" w:history="1">
        <w:r w:rsidRPr="00254AF2">
          <w:rPr>
            <w:rStyle w:val="Hyperlink"/>
            <w:rtl/>
          </w:rPr>
          <w:t>فصل 3-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عنوان فصل 3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3</w:t>
        </w:r>
        <w:r>
          <w:rPr>
            <w:webHidden/>
            <w:rtl/>
          </w:rPr>
          <w:fldChar w:fldCharType="end"/>
        </w:r>
      </w:hyperlink>
    </w:p>
    <w:p w14:paraId="5D868C1A" w14:textId="074E428A" w:rsidR="00BF6CAA" w:rsidRDefault="00BF6CAA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71" w:history="1">
        <w:r w:rsidRPr="00254AF2">
          <w:rPr>
            <w:rStyle w:val="Hyperlink"/>
            <w:rtl/>
          </w:rPr>
          <w:t>3-1-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مقدمه</w:t>
        </w:r>
        <w:r>
          <w:rPr>
            <w:rStyle w:val="Hyperlink"/>
            <w:rFonts w:hint="cs"/>
            <w:rtl/>
          </w:rPr>
          <w:t>...............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3</w:t>
        </w:r>
        <w:r>
          <w:rPr>
            <w:webHidden/>
            <w:rtl/>
          </w:rPr>
          <w:fldChar w:fldCharType="end"/>
        </w:r>
      </w:hyperlink>
    </w:p>
    <w:p w14:paraId="0DB9BB35" w14:textId="605B5790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72" w:history="1">
        <w:r w:rsidRPr="00254AF2">
          <w:rPr>
            <w:rStyle w:val="Hyperlink"/>
            <w:rtl/>
          </w:rPr>
          <w:t>فصل 4-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>
          <w:rPr>
            <w:rFonts w:asciiTheme="minorHAnsi" w:eastAsiaTheme="minorEastAsia" w:hAnsiTheme="minorHAnsi" w:cstheme="minorBidi" w:hint="cs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>.</w:t>
        </w:r>
        <w:r w:rsidRPr="00254AF2">
          <w:rPr>
            <w:rStyle w:val="Hyperlink"/>
          </w:rPr>
          <w:t>…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4</w:t>
        </w:r>
        <w:r>
          <w:rPr>
            <w:webHidden/>
            <w:rtl/>
          </w:rPr>
          <w:fldChar w:fldCharType="end"/>
        </w:r>
      </w:hyperlink>
    </w:p>
    <w:p w14:paraId="294F9A1A" w14:textId="59B75C7F" w:rsidR="00BF6CAA" w:rsidRDefault="00BF6CAA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73" w:history="1">
        <w:r w:rsidRPr="00254AF2">
          <w:rPr>
            <w:rStyle w:val="Hyperlink"/>
            <w:rtl/>
          </w:rPr>
          <w:t>4-1-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مقدمه</w:t>
        </w:r>
        <w:r>
          <w:rPr>
            <w:rStyle w:val="Hyperlink"/>
            <w:rFonts w:hint="cs"/>
            <w:rtl/>
          </w:rPr>
          <w:t>............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4</w:t>
        </w:r>
        <w:r>
          <w:rPr>
            <w:webHidden/>
            <w:rtl/>
          </w:rPr>
          <w:fldChar w:fldCharType="end"/>
        </w:r>
      </w:hyperlink>
    </w:p>
    <w:p w14:paraId="6DD7939C" w14:textId="7623398E" w:rsidR="00BF6CAA" w:rsidRDefault="00BF6CAA">
      <w:pPr>
        <w:pStyle w:val="TOC1"/>
        <w:tabs>
          <w:tab w:val="left" w:pos="1760"/>
        </w:tabs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74" w:history="1">
        <w:r w:rsidRPr="00254AF2">
          <w:rPr>
            <w:rStyle w:val="Hyperlink"/>
            <w:rtl/>
          </w:rPr>
          <w:t>فصل 5-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نتيجه‌گيري و پيشنهادها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</w:t>
        </w:r>
        <w:r>
          <w:rPr>
            <w:webHidden/>
            <w:rtl/>
          </w:rPr>
          <w:fldChar w:fldCharType="end"/>
        </w:r>
      </w:hyperlink>
    </w:p>
    <w:p w14:paraId="0246C269" w14:textId="6BD7E1C1" w:rsidR="00BF6CAA" w:rsidRDefault="00BF6CAA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75" w:history="1">
        <w:r w:rsidRPr="00254AF2">
          <w:rPr>
            <w:rStyle w:val="Hyperlink"/>
            <w:rtl/>
          </w:rPr>
          <w:t>5-1-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نتيجه‌گيري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</w:t>
        </w:r>
        <w:r>
          <w:rPr>
            <w:webHidden/>
            <w:rtl/>
          </w:rPr>
          <w:fldChar w:fldCharType="end"/>
        </w:r>
      </w:hyperlink>
    </w:p>
    <w:p w14:paraId="6F9CD7A3" w14:textId="03D8BF57" w:rsidR="00BF6CAA" w:rsidRDefault="00BF6CAA">
      <w:pPr>
        <w:pStyle w:val="TOC2"/>
        <w:tabs>
          <w:tab w:val="left" w:pos="1701"/>
        </w:tabs>
        <w:rPr>
          <w:rFonts w:asciiTheme="minorHAnsi" w:eastAsiaTheme="minorEastAsia" w:hAnsiTheme="minorHAnsi" w:cstheme="minorBidi"/>
          <w:kern w:val="2"/>
          <w:sz w:val="22"/>
          <w:szCs w:val="22"/>
          <w:rtl/>
          <w:lang w:bidi="ar-SA"/>
          <w14:ligatures w14:val="standardContextual"/>
        </w:rPr>
      </w:pPr>
      <w:hyperlink w:anchor="_Toc179712276" w:history="1">
        <w:r w:rsidRPr="00254AF2">
          <w:rPr>
            <w:rStyle w:val="Hyperlink"/>
            <w:rtl/>
          </w:rPr>
          <w:t>5-2-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پيشنهادها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</w:t>
        </w:r>
        <w:r>
          <w:rPr>
            <w:webHidden/>
            <w:rtl/>
          </w:rPr>
          <w:fldChar w:fldCharType="end"/>
        </w:r>
      </w:hyperlink>
    </w:p>
    <w:p w14:paraId="6F096979" w14:textId="15E97FCB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77" w:history="1">
        <w:r w:rsidRPr="00254AF2">
          <w:rPr>
            <w:rStyle w:val="Hyperlink"/>
            <w:rtl/>
          </w:rPr>
          <w:t>ضميمه ‌أ 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..</w:t>
        </w:r>
        <w:r>
          <w:rPr>
            <w:rStyle w:val="Hyperlink"/>
            <w:rFonts w:hint="cs"/>
            <w:rtl/>
          </w:rPr>
          <w:t>............</w:t>
        </w:r>
        <w:r w:rsidRPr="00254AF2">
          <w:rPr>
            <w:rStyle w:val="Hyperlink"/>
            <w:rtl/>
          </w:rPr>
          <w:t>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</w:t>
        </w:r>
        <w:r>
          <w:rPr>
            <w:webHidden/>
            <w:rtl/>
          </w:rPr>
          <w:fldChar w:fldCharType="end"/>
        </w:r>
      </w:hyperlink>
    </w:p>
    <w:p w14:paraId="57202F08" w14:textId="4FB45B89" w:rsidR="00BF6CAA" w:rsidRDefault="00BF6CAA">
      <w:pPr>
        <w:pStyle w:val="TOC1"/>
        <w:tabs>
          <w:tab w:val="left" w:pos="2021"/>
        </w:tabs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78" w:history="1">
        <w:r w:rsidRPr="00254AF2">
          <w:rPr>
            <w:rStyle w:val="Hyperlink"/>
            <w:rtl/>
          </w:rPr>
          <w:t>ضميمه ‌ب 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.</w:t>
        </w:r>
        <w:r>
          <w:rPr>
            <w:rStyle w:val="Hyperlink"/>
            <w:rFonts w:hint="cs"/>
            <w:rtl/>
          </w:rPr>
          <w:t>......................</w:t>
        </w:r>
        <w:r w:rsidRPr="00254AF2">
          <w:rPr>
            <w:rStyle w:val="Hyperlink"/>
            <w:rtl/>
          </w:rPr>
          <w:t>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</w:t>
        </w:r>
        <w:r>
          <w:rPr>
            <w:webHidden/>
            <w:rtl/>
          </w:rPr>
          <w:fldChar w:fldCharType="end"/>
        </w:r>
      </w:hyperlink>
    </w:p>
    <w:p w14:paraId="08B92B4A" w14:textId="1A539B27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79" w:history="1">
        <w:r w:rsidRPr="00254AF2">
          <w:rPr>
            <w:rStyle w:val="Hyperlink"/>
            <w:rtl/>
          </w:rPr>
          <w:t>ضميمه ‌ج 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...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Toc179712279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</w:t>
        </w:r>
        <w:r>
          <w:rPr>
            <w:webHidden/>
            <w:rtl/>
          </w:rPr>
          <w:fldChar w:fldCharType="end"/>
        </w:r>
      </w:hyperlink>
    </w:p>
    <w:p w14:paraId="42BE6024" w14:textId="5131D510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80" w:history="1">
        <w:r w:rsidRPr="00254AF2">
          <w:rPr>
            <w:rStyle w:val="Hyperlink"/>
            <w:rtl/>
          </w:rPr>
          <w:t>ضميمه ‌د -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rtl/>
            <w:lang w:bidi="ar-SA"/>
            <w14:ligatures w14:val="standardContextual"/>
          </w:rPr>
          <w:tab/>
        </w:r>
        <w:r w:rsidRPr="00254AF2">
          <w:rPr>
            <w:rStyle w:val="Hyperlink"/>
            <w:rtl/>
          </w:rPr>
          <w:t>...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Toc179712280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</w:t>
        </w:r>
        <w:r>
          <w:rPr>
            <w:webHidden/>
            <w:rtl/>
          </w:rPr>
          <w:fldChar w:fldCharType="end"/>
        </w:r>
      </w:hyperlink>
    </w:p>
    <w:p w14:paraId="1C7B3001" w14:textId="2456A02A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81" w:history="1">
        <w:r w:rsidRPr="00254AF2">
          <w:rPr>
            <w:rStyle w:val="Hyperlink"/>
            <w:rtl/>
          </w:rPr>
          <w:t>فهرست مراجع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Toc179712281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11</w:t>
        </w:r>
        <w:r>
          <w:rPr>
            <w:webHidden/>
            <w:rtl/>
          </w:rPr>
          <w:fldChar w:fldCharType="end"/>
        </w:r>
      </w:hyperlink>
    </w:p>
    <w:p w14:paraId="3CED518F" w14:textId="1C4E073B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82" w:history="1">
        <w:r w:rsidRPr="00254AF2">
          <w:rPr>
            <w:rStyle w:val="Hyperlink"/>
            <w:rtl/>
          </w:rPr>
          <w:t>واژه نامه‌ي فارسي به انگليسي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Toc179712282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12</w:t>
        </w:r>
        <w:r>
          <w:rPr>
            <w:webHidden/>
            <w:rtl/>
          </w:rPr>
          <w:fldChar w:fldCharType="end"/>
        </w:r>
      </w:hyperlink>
    </w:p>
    <w:p w14:paraId="775EA174" w14:textId="2387D897" w:rsidR="00BF6CAA" w:rsidRDefault="00BF6CA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rtl/>
          <w:lang w:bidi="ar-SA"/>
          <w14:ligatures w14:val="standardContextual"/>
        </w:rPr>
      </w:pPr>
      <w:hyperlink w:anchor="_Toc179712283" w:history="1">
        <w:r w:rsidRPr="00254AF2">
          <w:rPr>
            <w:rStyle w:val="Hyperlink"/>
            <w:rtl/>
          </w:rPr>
          <w:t>واژه نامه‌ي انگليسي به فارسي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Toc179712283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13</w:t>
        </w:r>
        <w:r>
          <w:rPr>
            <w:webHidden/>
            <w:rtl/>
          </w:rPr>
          <w:fldChar w:fldCharType="end"/>
        </w:r>
      </w:hyperlink>
    </w:p>
    <w:p w14:paraId="58F7D729" w14:textId="0464DC6D" w:rsidR="003C3A73" w:rsidRPr="00231CD9" w:rsidRDefault="00745BEC" w:rsidP="00834D66">
      <w:pPr>
        <w:pStyle w:val="Headingcentered"/>
        <w:rPr>
          <w:rtl/>
        </w:rPr>
      </w:pPr>
      <w:r w:rsidRPr="00231CD9">
        <w:rPr>
          <w:rtl/>
        </w:rPr>
        <w:lastRenderedPageBreak/>
        <w:fldChar w:fldCharType="end"/>
      </w:r>
      <w:bookmarkStart w:id="8" w:name="_Toc179712264"/>
      <w:r w:rsidR="003C3A73" w:rsidRPr="00231CD9">
        <w:rPr>
          <w:rFonts w:hint="cs"/>
          <w:rtl/>
        </w:rPr>
        <w:t>فهرست علايم و نشانه‌ها</w:t>
      </w:r>
      <w:bookmarkEnd w:id="8"/>
    </w:p>
    <w:p w14:paraId="370630AA" w14:textId="77777777" w:rsidR="003C3A73" w:rsidRPr="00231CD9" w:rsidRDefault="007A32D0" w:rsidP="005E579E">
      <w:pPr>
        <w:pStyle w:val="TOCTable"/>
      </w:pPr>
      <w:r w:rsidRPr="00231CD9">
        <w:rPr>
          <w:rFonts w:hint="cs"/>
          <w:rtl/>
        </w:rPr>
        <w:t>عنوان</w:t>
      </w:r>
      <w:r w:rsidR="003C3A73" w:rsidRPr="00231CD9">
        <w:rPr>
          <w:rFonts w:hint="cs"/>
          <w:rtl/>
        </w:rPr>
        <w:tab/>
      </w:r>
      <w:r w:rsidR="00763E87" w:rsidRPr="00231CD9">
        <w:rPr>
          <w:rFonts w:hint="cs"/>
          <w:rtl/>
        </w:rPr>
        <w:t>علامت اختصاري</w:t>
      </w:r>
    </w:p>
    <w:tbl>
      <w:tblPr>
        <w:tblStyle w:val="TableGrid"/>
        <w:bidiVisual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1530"/>
      </w:tblGrid>
      <w:tr w:rsidR="00C434C8" w14:paraId="24927A52" w14:textId="77777777" w:rsidTr="00C434C8">
        <w:tc>
          <w:tcPr>
            <w:tcW w:w="7290" w:type="dxa"/>
            <w:vAlign w:val="center"/>
          </w:tcPr>
          <w:p w14:paraId="0385AB66" w14:textId="77777777" w:rsidR="00C434C8" w:rsidRDefault="00C434C8" w:rsidP="00C434C8">
            <w:pPr>
              <w:pStyle w:val="Notation"/>
              <w:jc w:val="left"/>
              <w:rPr>
                <w:rtl/>
              </w:rPr>
            </w:pPr>
            <w:r w:rsidRPr="00231CD9">
              <w:rPr>
                <w:rFonts w:hint="cs"/>
                <w:rtl/>
              </w:rPr>
              <w:t>ضريب ميرايي</w:t>
            </w:r>
          </w:p>
        </w:tc>
        <w:tc>
          <w:tcPr>
            <w:tcW w:w="1530" w:type="dxa"/>
            <w:vAlign w:val="center"/>
          </w:tcPr>
          <w:p w14:paraId="3A0D2007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δ</m:t>
                </m:r>
              </m:oMath>
            </m:oMathPara>
          </w:p>
        </w:tc>
      </w:tr>
      <w:tr w:rsidR="00C434C8" w14:paraId="4DCDFADE" w14:textId="77777777" w:rsidTr="00C434C8">
        <w:tc>
          <w:tcPr>
            <w:tcW w:w="7290" w:type="dxa"/>
            <w:vAlign w:val="center"/>
          </w:tcPr>
          <w:p w14:paraId="226B6419" w14:textId="77777777" w:rsidR="00C434C8" w:rsidRDefault="00C434C8" w:rsidP="00C434C8">
            <w:pPr>
              <w:pStyle w:val="Notation"/>
              <w:jc w:val="left"/>
              <w:rPr>
                <w:rtl/>
              </w:rPr>
            </w:pPr>
            <w:r w:rsidRPr="00231CD9">
              <w:rPr>
                <w:rFonts w:hint="cs"/>
                <w:rtl/>
              </w:rPr>
              <w:t>فركانس طبيعي</w:t>
            </w:r>
          </w:p>
        </w:tc>
        <w:tc>
          <w:tcPr>
            <w:tcW w:w="1530" w:type="dxa"/>
            <w:vAlign w:val="center"/>
          </w:tcPr>
          <w:p w14:paraId="0CEBD16D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ρ</m:t>
                </m:r>
              </m:oMath>
            </m:oMathPara>
          </w:p>
        </w:tc>
      </w:tr>
      <w:tr w:rsidR="00C434C8" w14:paraId="4C2EEF06" w14:textId="77777777" w:rsidTr="00C434C8">
        <w:tc>
          <w:tcPr>
            <w:tcW w:w="7290" w:type="dxa"/>
            <w:vAlign w:val="center"/>
          </w:tcPr>
          <w:p w14:paraId="721E004B" w14:textId="77777777" w:rsidR="00C434C8" w:rsidRDefault="00C434C8" w:rsidP="00C434C8">
            <w:pPr>
              <w:pStyle w:val="Notation"/>
              <w:jc w:val="left"/>
              <w:rPr>
                <w:rtl/>
              </w:rPr>
            </w:pPr>
            <w:r w:rsidRPr="00231CD9">
              <w:rPr>
                <w:rFonts w:hint="cs"/>
                <w:rtl/>
              </w:rPr>
              <w:t>ورودي اغتشاش خارجي</w:t>
            </w:r>
          </w:p>
        </w:tc>
        <w:tc>
          <w:tcPr>
            <w:tcW w:w="1530" w:type="dxa"/>
            <w:vAlign w:val="center"/>
          </w:tcPr>
          <w:p w14:paraId="03FE41CC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π</m:t>
                </m:r>
              </m:oMath>
            </m:oMathPara>
          </w:p>
        </w:tc>
      </w:tr>
      <w:tr w:rsidR="00C434C8" w14:paraId="613ADA30" w14:textId="77777777" w:rsidTr="00C434C8">
        <w:tc>
          <w:tcPr>
            <w:tcW w:w="7290" w:type="dxa"/>
            <w:vAlign w:val="center"/>
          </w:tcPr>
          <w:p w14:paraId="3F9490B2" w14:textId="77777777" w:rsidR="00C434C8" w:rsidRDefault="00C434C8" w:rsidP="00C434C8">
            <w:pPr>
              <w:pStyle w:val="Notation"/>
              <w:jc w:val="left"/>
              <w:rPr>
                <w:rtl/>
              </w:rPr>
            </w:pPr>
            <w:r w:rsidRPr="00231CD9">
              <w:rPr>
                <w:rFonts w:hint="cs"/>
                <w:rtl/>
              </w:rPr>
              <w:t>تابع حساسيت</w:t>
            </w:r>
          </w:p>
        </w:tc>
        <w:tc>
          <w:tcPr>
            <w:tcW w:w="1530" w:type="dxa"/>
            <w:vAlign w:val="center"/>
          </w:tcPr>
          <w:p w14:paraId="417FDC7F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" w:hint="cs"/>
                    <w:rtl/>
                  </w:rPr>
                  <m:t>τ</m:t>
                </m:r>
              </m:oMath>
            </m:oMathPara>
          </w:p>
        </w:tc>
      </w:tr>
      <w:tr w:rsidR="00C434C8" w14:paraId="43E3A289" w14:textId="77777777" w:rsidTr="00C434C8">
        <w:tc>
          <w:tcPr>
            <w:tcW w:w="7290" w:type="dxa"/>
            <w:vAlign w:val="center"/>
          </w:tcPr>
          <w:p w14:paraId="29D14C6A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5D6D4457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0B049ED7" w14:textId="77777777" w:rsidTr="00C434C8">
        <w:tc>
          <w:tcPr>
            <w:tcW w:w="7290" w:type="dxa"/>
            <w:vAlign w:val="center"/>
          </w:tcPr>
          <w:p w14:paraId="0EDF2EF3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2318D734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6652893C" w14:textId="77777777" w:rsidTr="00C434C8">
        <w:tc>
          <w:tcPr>
            <w:tcW w:w="7290" w:type="dxa"/>
            <w:vAlign w:val="center"/>
          </w:tcPr>
          <w:p w14:paraId="4B4E5361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16E18FB3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2AA32DB4" w14:textId="77777777" w:rsidTr="00C434C8">
        <w:tc>
          <w:tcPr>
            <w:tcW w:w="7290" w:type="dxa"/>
            <w:vAlign w:val="center"/>
          </w:tcPr>
          <w:p w14:paraId="0767C061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324C0D33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0FA45648" w14:textId="77777777" w:rsidTr="00C434C8">
        <w:tc>
          <w:tcPr>
            <w:tcW w:w="7290" w:type="dxa"/>
            <w:vAlign w:val="center"/>
          </w:tcPr>
          <w:p w14:paraId="511D1381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63820FC8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1920FC81" w14:textId="77777777" w:rsidTr="00C434C8">
        <w:tc>
          <w:tcPr>
            <w:tcW w:w="7290" w:type="dxa"/>
            <w:vAlign w:val="center"/>
          </w:tcPr>
          <w:p w14:paraId="2E8ECDD7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377B8819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2C78243F" w14:textId="77777777" w:rsidTr="00C434C8">
        <w:tc>
          <w:tcPr>
            <w:tcW w:w="7290" w:type="dxa"/>
            <w:vAlign w:val="center"/>
          </w:tcPr>
          <w:p w14:paraId="2183970A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50461A9F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1D9F962F" w14:textId="77777777" w:rsidTr="00C434C8">
        <w:tc>
          <w:tcPr>
            <w:tcW w:w="7290" w:type="dxa"/>
            <w:vAlign w:val="center"/>
          </w:tcPr>
          <w:p w14:paraId="1813609A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3A6DB402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0F43C7DD" w14:textId="77777777" w:rsidTr="00C434C8">
        <w:tc>
          <w:tcPr>
            <w:tcW w:w="7290" w:type="dxa"/>
            <w:vAlign w:val="center"/>
          </w:tcPr>
          <w:p w14:paraId="0E513A4E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5D3682C6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3FE2B859" w14:textId="77777777" w:rsidTr="00C434C8">
        <w:tc>
          <w:tcPr>
            <w:tcW w:w="7290" w:type="dxa"/>
            <w:vAlign w:val="center"/>
          </w:tcPr>
          <w:p w14:paraId="36572C46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494A3BBE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3F5AE351" w14:textId="77777777" w:rsidTr="00C434C8">
        <w:tc>
          <w:tcPr>
            <w:tcW w:w="7290" w:type="dxa"/>
            <w:vAlign w:val="center"/>
          </w:tcPr>
          <w:p w14:paraId="77C6FD61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27F36448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  <w:tr w:rsidR="00C434C8" w14:paraId="7199D39D" w14:textId="77777777" w:rsidTr="00C434C8">
        <w:tc>
          <w:tcPr>
            <w:tcW w:w="7290" w:type="dxa"/>
            <w:vAlign w:val="center"/>
          </w:tcPr>
          <w:p w14:paraId="1CCF6701" w14:textId="77777777" w:rsidR="00C434C8" w:rsidRPr="00231CD9" w:rsidRDefault="00C434C8" w:rsidP="00C434C8">
            <w:pPr>
              <w:pStyle w:val="Notation"/>
              <w:jc w:val="left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14:paraId="5BAF5D44" w14:textId="77777777" w:rsidR="00C434C8" w:rsidRPr="00C434C8" w:rsidRDefault="00C434C8" w:rsidP="00C434C8">
            <w:pPr>
              <w:pStyle w:val="Notation"/>
              <w:jc w:val="right"/>
              <w:rPr>
                <w:rtl/>
              </w:rPr>
            </w:pPr>
          </w:p>
        </w:tc>
      </w:tr>
    </w:tbl>
    <w:p w14:paraId="35582D0A" w14:textId="77777777" w:rsidR="00260544" w:rsidRPr="00231CD9" w:rsidRDefault="00260544" w:rsidP="005E579E">
      <w:pPr>
        <w:pStyle w:val="Notation"/>
        <w:rPr>
          <w:rtl/>
        </w:rPr>
      </w:pPr>
    </w:p>
    <w:p w14:paraId="12C4ADFB" w14:textId="77777777" w:rsidR="00F851FD" w:rsidRPr="00231CD9" w:rsidRDefault="00F851FD" w:rsidP="00D97E6E">
      <w:pPr>
        <w:pStyle w:val="Headingcentered"/>
        <w:rPr>
          <w:rtl/>
        </w:rPr>
      </w:pPr>
      <w:bookmarkStart w:id="9" w:name="_Toc179712265"/>
      <w:r w:rsidRPr="00231CD9">
        <w:rPr>
          <w:rFonts w:hint="cs"/>
          <w:rtl/>
        </w:rPr>
        <w:lastRenderedPageBreak/>
        <w:t xml:space="preserve">فهرست </w:t>
      </w:r>
      <w:r w:rsidR="003C3A73" w:rsidRPr="00231CD9">
        <w:rPr>
          <w:rFonts w:hint="cs"/>
          <w:rtl/>
        </w:rPr>
        <w:t>جدول‌</w:t>
      </w:r>
      <w:r w:rsidRPr="00231CD9">
        <w:rPr>
          <w:rFonts w:hint="cs"/>
          <w:rtl/>
        </w:rPr>
        <w:t>ها</w:t>
      </w:r>
      <w:bookmarkEnd w:id="9"/>
    </w:p>
    <w:p w14:paraId="1E532564" w14:textId="77777777" w:rsidR="00F851FD" w:rsidRPr="00231CD9" w:rsidRDefault="00F851FD" w:rsidP="005E579E">
      <w:pPr>
        <w:pStyle w:val="TOCTable"/>
      </w:pPr>
      <w:r w:rsidRPr="00231CD9">
        <w:rPr>
          <w:rFonts w:hint="cs"/>
          <w:rtl/>
        </w:rPr>
        <w:t>عنوان</w:t>
      </w:r>
      <w:r w:rsidRPr="00231CD9">
        <w:rPr>
          <w:rFonts w:hint="cs"/>
          <w:rtl/>
        </w:rPr>
        <w:tab/>
        <w:t>صفحه</w:t>
      </w:r>
    </w:p>
    <w:p w14:paraId="49000117" w14:textId="684E7377" w:rsidR="00BF6CAA" w:rsidRDefault="00745BEC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ar-SA"/>
          <w14:ligatures w14:val="standardContextual"/>
        </w:rPr>
      </w:pPr>
      <w:r w:rsidRPr="00231CD9">
        <w:rPr>
          <w:rtl/>
        </w:rPr>
        <w:fldChar w:fldCharType="begin"/>
      </w:r>
      <w:r w:rsidR="00086281" w:rsidRPr="00231CD9">
        <w:rPr>
          <w:rtl/>
        </w:rPr>
        <w:instrText xml:space="preserve"> </w:instrText>
      </w:r>
      <w:r w:rsidR="00086281" w:rsidRPr="00231CD9">
        <w:instrText>TOC</w:instrText>
      </w:r>
      <w:r w:rsidR="00086281" w:rsidRPr="00231CD9">
        <w:rPr>
          <w:rtl/>
        </w:rPr>
        <w:instrText xml:space="preserve"> \</w:instrText>
      </w:r>
      <w:r w:rsidR="00086281" w:rsidRPr="00231CD9">
        <w:instrText>h \z \c</w:instrText>
      </w:r>
      <w:r w:rsidR="00086281" w:rsidRPr="00231CD9">
        <w:rPr>
          <w:rtl/>
        </w:rPr>
        <w:instrText xml:space="preserve"> "جدول" </w:instrText>
      </w:r>
      <w:r w:rsidRPr="00231CD9">
        <w:rPr>
          <w:rtl/>
        </w:rPr>
        <w:fldChar w:fldCharType="separate"/>
      </w:r>
      <w:hyperlink w:anchor="_Toc179712284" w:history="1">
        <w:r w:rsidR="00BF6CAA" w:rsidRPr="00B71761">
          <w:rPr>
            <w:rStyle w:val="Hyperlink"/>
            <w:noProof/>
            <w:rtl/>
          </w:rPr>
          <w:t>جدول ‏4</w:t>
        </w:r>
        <w:r w:rsidR="00BF6CAA" w:rsidRPr="00B71761">
          <w:rPr>
            <w:rStyle w:val="Hyperlink"/>
            <w:noProof/>
            <w:rtl/>
          </w:rPr>
          <w:noBreakHyphen/>
          <w:t>1: نمونه جدول</w:t>
        </w:r>
        <w:r w:rsidR="00BF6CAA">
          <w:rPr>
            <w:noProof/>
            <w:webHidden/>
            <w:rtl/>
          </w:rPr>
          <w:tab/>
        </w:r>
        <w:r w:rsidR="00BF6CAA">
          <w:rPr>
            <w:noProof/>
            <w:webHidden/>
            <w:rtl/>
          </w:rPr>
          <w:fldChar w:fldCharType="begin"/>
        </w:r>
        <w:r w:rsidR="00BF6CAA">
          <w:rPr>
            <w:noProof/>
            <w:webHidden/>
            <w:rtl/>
          </w:rPr>
          <w:instrText xml:space="preserve"> </w:instrText>
        </w:r>
        <w:r w:rsidR="00BF6CAA">
          <w:rPr>
            <w:noProof/>
            <w:webHidden/>
          </w:rPr>
          <w:instrText>PAGEREF</w:instrText>
        </w:r>
        <w:r w:rsidR="00BF6CAA">
          <w:rPr>
            <w:noProof/>
            <w:webHidden/>
            <w:rtl/>
          </w:rPr>
          <w:instrText xml:space="preserve"> _</w:instrText>
        </w:r>
        <w:r w:rsidR="00BF6CAA">
          <w:rPr>
            <w:noProof/>
            <w:webHidden/>
          </w:rPr>
          <w:instrText>Toc179712284 \h</w:instrText>
        </w:r>
        <w:r w:rsidR="00BF6CAA">
          <w:rPr>
            <w:noProof/>
            <w:webHidden/>
            <w:rtl/>
          </w:rPr>
          <w:instrText xml:space="preserve"> </w:instrText>
        </w:r>
        <w:r w:rsidR="00BF6CAA">
          <w:rPr>
            <w:noProof/>
            <w:webHidden/>
            <w:rtl/>
          </w:rPr>
        </w:r>
        <w:r w:rsidR="00BF6CAA">
          <w:rPr>
            <w:noProof/>
            <w:webHidden/>
            <w:rtl/>
          </w:rPr>
          <w:fldChar w:fldCharType="separate"/>
        </w:r>
        <w:r w:rsidR="00BF6CAA">
          <w:rPr>
            <w:noProof/>
            <w:webHidden/>
            <w:rtl/>
            <w:lang w:bidi="ar-SA"/>
          </w:rPr>
          <w:t>4</w:t>
        </w:r>
        <w:r w:rsidR="00BF6CAA">
          <w:rPr>
            <w:noProof/>
            <w:webHidden/>
            <w:rtl/>
          </w:rPr>
          <w:fldChar w:fldCharType="end"/>
        </w:r>
      </w:hyperlink>
    </w:p>
    <w:p w14:paraId="5F4B73CC" w14:textId="20369CAF" w:rsidR="00F851FD" w:rsidRPr="00231CD9" w:rsidRDefault="00745BEC" w:rsidP="002C55E0">
      <w:pPr>
        <w:rPr>
          <w:rtl/>
        </w:rPr>
      </w:pPr>
      <w:r w:rsidRPr="00231CD9">
        <w:rPr>
          <w:rtl/>
        </w:rPr>
        <w:fldChar w:fldCharType="end"/>
      </w:r>
    </w:p>
    <w:p w14:paraId="6CA63857" w14:textId="77777777" w:rsidR="00F851FD" w:rsidRPr="00231CD9" w:rsidRDefault="00F851FD" w:rsidP="00D97E6E">
      <w:pPr>
        <w:pStyle w:val="Headingcentered"/>
        <w:rPr>
          <w:rtl/>
        </w:rPr>
      </w:pPr>
      <w:bookmarkStart w:id="10" w:name="_Toc179712266"/>
      <w:r w:rsidRPr="00231CD9">
        <w:rPr>
          <w:rFonts w:hint="cs"/>
          <w:rtl/>
        </w:rPr>
        <w:lastRenderedPageBreak/>
        <w:t xml:space="preserve">فهرست </w:t>
      </w:r>
      <w:r w:rsidR="003C3A73" w:rsidRPr="00231CD9">
        <w:rPr>
          <w:rFonts w:hint="cs"/>
          <w:rtl/>
        </w:rPr>
        <w:t>ش</w:t>
      </w:r>
      <w:r w:rsidR="00E2562E" w:rsidRPr="00231CD9">
        <w:rPr>
          <w:rFonts w:hint="cs"/>
          <w:rtl/>
        </w:rPr>
        <w:t>ك</w:t>
      </w:r>
      <w:r w:rsidR="003C3A73" w:rsidRPr="00231CD9">
        <w:rPr>
          <w:rFonts w:hint="cs"/>
          <w:rtl/>
        </w:rPr>
        <w:t>ل‌</w:t>
      </w:r>
      <w:r w:rsidRPr="00231CD9">
        <w:rPr>
          <w:rFonts w:hint="cs"/>
          <w:rtl/>
        </w:rPr>
        <w:t>‌ها</w:t>
      </w:r>
      <w:bookmarkEnd w:id="10"/>
    </w:p>
    <w:p w14:paraId="3FCC5CA3" w14:textId="77777777" w:rsidR="00F851FD" w:rsidRPr="00231CD9" w:rsidRDefault="00F851FD" w:rsidP="005E579E">
      <w:pPr>
        <w:pStyle w:val="TOCTable"/>
      </w:pPr>
      <w:r w:rsidRPr="00231CD9">
        <w:rPr>
          <w:rFonts w:hint="cs"/>
          <w:rtl/>
        </w:rPr>
        <w:t>عنوان</w:t>
      </w:r>
      <w:r w:rsidRPr="00231CD9">
        <w:rPr>
          <w:rFonts w:hint="cs"/>
          <w:rtl/>
        </w:rPr>
        <w:tab/>
        <w:t>صفحه</w:t>
      </w:r>
    </w:p>
    <w:p w14:paraId="5B749959" w14:textId="7224A718" w:rsidR="00BF6CAA" w:rsidRDefault="00FD1F03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ar-SA"/>
          <w14:ligatures w14:val="standardContextual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\c "</w:instrText>
      </w:r>
      <w:r>
        <w:rPr>
          <w:rtl/>
        </w:rPr>
        <w:instrText xml:space="preserve">شکل" </w:instrText>
      </w:r>
      <w:r>
        <w:rPr>
          <w:rtl/>
        </w:rPr>
        <w:fldChar w:fldCharType="separate"/>
      </w:r>
      <w:hyperlink w:anchor="_Toc179712285" w:history="1">
        <w:r w:rsidR="00BF6CAA" w:rsidRPr="0071354B">
          <w:rPr>
            <w:rStyle w:val="Hyperlink"/>
            <w:noProof/>
            <w:rtl/>
          </w:rPr>
          <w:t>شکل ‏4</w:t>
        </w:r>
        <w:r w:rsidR="00BF6CAA" w:rsidRPr="0071354B">
          <w:rPr>
            <w:rStyle w:val="Hyperlink"/>
            <w:rFonts w:cs="Times New Roman"/>
            <w:noProof/>
            <w:rtl/>
          </w:rPr>
          <w:t>–</w:t>
        </w:r>
        <w:r w:rsidR="00BF6CAA" w:rsidRPr="0071354B">
          <w:rPr>
            <w:rStyle w:val="Hyperlink"/>
            <w:noProof/>
            <w:rtl/>
          </w:rPr>
          <w:t>1: پنجره‌ي توليد فهرست مطالب.</w:t>
        </w:r>
        <w:r w:rsidR="00BF6CAA">
          <w:rPr>
            <w:noProof/>
            <w:webHidden/>
            <w:rtl/>
          </w:rPr>
          <w:tab/>
        </w:r>
        <w:r w:rsidR="00BF6CAA">
          <w:rPr>
            <w:noProof/>
            <w:webHidden/>
            <w:rtl/>
          </w:rPr>
          <w:fldChar w:fldCharType="begin"/>
        </w:r>
        <w:r w:rsidR="00BF6CAA">
          <w:rPr>
            <w:noProof/>
            <w:webHidden/>
            <w:rtl/>
          </w:rPr>
          <w:instrText xml:space="preserve"> </w:instrText>
        </w:r>
        <w:r w:rsidR="00BF6CAA">
          <w:rPr>
            <w:noProof/>
            <w:webHidden/>
          </w:rPr>
          <w:instrText>PAGEREF</w:instrText>
        </w:r>
        <w:r w:rsidR="00BF6CAA">
          <w:rPr>
            <w:noProof/>
            <w:webHidden/>
            <w:rtl/>
          </w:rPr>
          <w:instrText xml:space="preserve"> _</w:instrText>
        </w:r>
        <w:r w:rsidR="00BF6CAA">
          <w:rPr>
            <w:noProof/>
            <w:webHidden/>
          </w:rPr>
          <w:instrText>Toc179712285 \h</w:instrText>
        </w:r>
        <w:r w:rsidR="00BF6CAA">
          <w:rPr>
            <w:noProof/>
            <w:webHidden/>
            <w:rtl/>
          </w:rPr>
          <w:instrText xml:space="preserve"> </w:instrText>
        </w:r>
        <w:r w:rsidR="00BF6CAA">
          <w:rPr>
            <w:noProof/>
            <w:webHidden/>
            <w:rtl/>
          </w:rPr>
        </w:r>
        <w:r w:rsidR="00BF6CAA">
          <w:rPr>
            <w:noProof/>
            <w:webHidden/>
            <w:rtl/>
          </w:rPr>
          <w:fldChar w:fldCharType="separate"/>
        </w:r>
        <w:r w:rsidR="00BF6CAA">
          <w:rPr>
            <w:noProof/>
            <w:webHidden/>
            <w:rtl/>
            <w:lang w:bidi="ar-SA"/>
          </w:rPr>
          <w:t>5</w:t>
        </w:r>
        <w:r w:rsidR="00BF6CAA">
          <w:rPr>
            <w:noProof/>
            <w:webHidden/>
            <w:rtl/>
          </w:rPr>
          <w:fldChar w:fldCharType="end"/>
        </w:r>
      </w:hyperlink>
    </w:p>
    <w:p w14:paraId="1CFF60B0" w14:textId="232BDCA0" w:rsidR="004E52EF" w:rsidRPr="00231CD9" w:rsidRDefault="00FD1F03" w:rsidP="00FD1F03">
      <w:pPr>
        <w:rPr>
          <w:rtl/>
        </w:rPr>
      </w:pPr>
      <w:r>
        <w:rPr>
          <w:rtl/>
        </w:rPr>
        <w:fldChar w:fldCharType="end"/>
      </w:r>
    </w:p>
    <w:p w14:paraId="0C2D1270" w14:textId="77777777" w:rsidR="004E52EF" w:rsidRPr="00231CD9" w:rsidRDefault="004E52EF" w:rsidP="004E52EF">
      <w:pPr>
        <w:rPr>
          <w:rtl/>
        </w:rPr>
        <w:sectPr w:rsidR="004E52EF" w:rsidRPr="00231CD9" w:rsidSect="008A502C">
          <w:footerReference w:type="default" r:id="rId13"/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pgNumType w:fmt="arabicAbjad" w:start="1"/>
          <w:cols w:space="720"/>
          <w:bidi/>
          <w:rtlGutter/>
          <w:docGrid w:linePitch="360"/>
        </w:sectPr>
      </w:pPr>
    </w:p>
    <w:p w14:paraId="382905A4" w14:textId="593A7BD4" w:rsidR="00603BC5" w:rsidRDefault="00603BC5" w:rsidP="0050755D">
      <w:pPr>
        <w:pStyle w:val="Heading1"/>
        <w:rPr>
          <w:rtl/>
        </w:rPr>
      </w:pPr>
      <w:bookmarkStart w:id="11" w:name="_Toc179712267"/>
      <w:r w:rsidRPr="00231CD9">
        <w:rPr>
          <w:rFonts w:hint="cs"/>
          <w:rtl/>
        </w:rPr>
        <w:lastRenderedPageBreak/>
        <w:t>مقدمه</w:t>
      </w:r>
      <w:bookmarkEnd w:id="11"/>
    </w:p>
    <w:p w14:paraId="0A22C106" w14:textId="720B6905" w:rsidR="006337FA" w:rsidRDefault="006337FA" w:rsidP="006337FA">
      <w:pPr>
        <w:pStyle w:val="Heading2"/>
        <w:rPr>
          <w:rtl/>
        </w:rPr>
      </w:pPr>
      <w:r>
        <w:rPr>
          <w:rFonts w:hint="cs"/>
          <w:rtl/>
        </w:rPr>
        <w:t>مقدمه</w:t>
      </w:r>
    </w:p>
    <w:p w14:paraId="468E336E" w14:textId="77777777" w:rsidR="006337FA" w:rsidRDefault="006337FA" w:rsidP="006337FA">
      <w:pPr>
        <w:pStyle w:val="NewParagraph"/>
        <w:rPr>
          <w:rtl/>
        </w:rPr>
      </w:pPr>
    </w:p>
    <w:p w14:paraId="3E179223" w14:textId="47A78198" w:rsidR="006337FA" w:rsidRDefault="006337FA" w:rsidP="006337FA">
      <w:pPr>
        <w:pStyle w:val="Heading2"/>
        <w:rPr>
          <w:rtl/>
        </w:rPr>
      </w:pPr>
      <w:r>
        <w:rPr>
          <w:rFonts w:hint="cs"/>
          <w:rtl/>
        </w:rPr>
        <w:t>بیان مسئله</w:t>
      </w:r>
    </w:p>
    <w:p w14:paraId="6CF573A0" w14:textId="77777777" w:rsidR="006337FA" w:rsidRDefault="006337FA" w:rsidP="006337FA">
      <w:pPr>
        <w:pStyle w:val="NewParagraph"/>
        <w:rPr>
          <w:rtl/>
        </w:rPr>
      </w:pPr>
    </w:p>
    <w:p w14:paraId="04C3EDC2" w14:textId="73BE194F" w:rsidR="006337FA" w:rsidRDefault="006337FA" w:rsidP="006337FA">
      <w:pPr>
        <w:pStyle w:val="Heading2"/>
        <w:rPr>
          <w:rtl/>
        </w:rPr>
      </w:pPr>
      <w:r>
        <w:rPr>
          <w:rFonts w:hint="cs"/>
          <w:rtl/>
        </w:rPr>
        <w:t>اهداف</w:t>
      </w:r>
    </w:p>
    <w:p w14:paraId="7F826A43" w14:textId="77777777" w:rsidR="006337FA" w:rsidRDefault="006337FA" w:rsidP="006337FA">
      <w:pPr>
        <w:pStyle w:val="NewParagraph"/>
        <w:rPr>
          <w:rtl/>
        </w:rPr>
      </w:pPr>
    </w:p>
    <w:p w14:paraId="5B8F0C34" w14:textId="51CBE5DD" w:rsidR="006337FA" w:rsidRPr="006337FA" w:rsidRDefault="006337FA" w:rsidP="006337FA">
      <w:pPr>
        <w:pStyle w:val="Heading2"/>
        <w:rPr>
          <w:rtl/>
        </w:rPr>
      </w:pPr>
      <w:r>
        <w:rPr>
          <w:rFonts w:hint="cs"/>
          <w:rtl/>
        </w:rPr>
        <w:t>ساختار پایان‌نامه</w:t>
      </w:r>
    </w:p>
    <w:p w14:paraId="0CAD34F2" w14:textId="77777777" w:rsidR="00642A2D" w:rsidRDefault="00642A2D" w:rsidP="00A437A2">
      <w:pPr>
        <w:autoSpaceDE w:val="0"/>
        <w:autoSpaceDN w:val="0"/>
        <w:adjustRightInd w:val="0"/>
        <w:spacing w:line="288" w:lineRule="auto"/>
        <w:rPr>
          <w:rFonts w:ascii="BNazanin"/>
          <w:sz w:val="28"/>
          <w:rtl/>
          <w:lang w:bidi="ar-SA"/>
        </w:rPr>
      </w:pPr>
      <w:bookmarkStart w:id="12" w:name="_Toc526610780"/>
    </w:p>
    <w:p w14:paraId="629D7E38" w14:textId="77777777" w:rsidR="00642A2D" w:rsidRDefault="00642A2D" w:rsidP="00A437A2">
      <w:pPr>
        <w:autoSpaceDE w:val="0"/>
        <w:autoSpaceDN w:val="0"/>
        <w:adjustRightInd w:val="0"/>
        <w:spacing w:line="288" w:lineRule="auto"/>
        <w:rPr>
          <w:rFonts w:ascii="BNazanin"/>
          <w:sz w:val="28"/>
          <w:rtl/>
          <w:lang w:bidi="ar-SA"/>
        </w:rPr>
      </w:pPr>
    </w:p>
    <w:p w14:paraId="511A34D0" w14:textId="71A8E25E" w:rsidR="00642A2D" w:rsidRDefault="00D64CE3" w:rsidP="00642A2D">
      <w:pPr>
        <w:pStyle w:val="Heading1"/>
        <w:rPr>
          <w:rtl/>
          <w:lang w:bidi="ar-SA"/>
        </w:rPr>
      </w:pPr>
      <w:bookmarkStart w:id="13" w:name="_Toc179712268"/>
      <w:r>
        <w:rPr>
          <w:rFonts w:hint="cs"/>
          <w:rtl/>
          <w:lang w:bidi="ar-SA"/>
        </w:rPr>
        <w:lastRenderedPageBreak/>
        <w:t>عنوان فصل 2</w:t>
      </w:r>
      <w:bookmarkEnd w:id="13"/>
    </w:p>
    <w:p w14:paraId="5392B451" w14:textId="77777777" w:rsidR="00642A2D" w:rsidRDefault="00642A2D" w:rsidP="00A437A2">
      <w:pPr>
        <w:autoSpaceDE w:val="0"/>
        <w:autoSpaceDN w:val="0"/>
        <w:adjustRightInd w:val="0"/>
        <w:spacing w:line="288" w:lineRule="auto"/>
        <w:rPr>
          <w:rFonts w:ascii="BNazanin"/>
          <w:sz w:val="28"/>
          <w:rtl/>
          <w:lang w:bidi="ar-SA"/>
        </w:rPr>
      </w:pPr>
    </w:p>
    <w:p w14:paraId="5F0E01D2" w14:textId="29DA3486" w:rsidR="00A437A2" w:rsidRPr="00AB05DB" w:rsidRDefault="00A437A2" w:rsidP="00A437A2">
      <w:pPr>
        <w:autoSpaceDE w:val="0"/>
        <w:autoSpaceDN w:val="0"/>
        <w:adjustRightInd w:val="0"/>
        <w:spacing w:line="288" w:lineRule="auto"/>
        <w:rPr>
          <w:rFonts w:ascii="BNazanin"/>
          <w:sz w:val="28"/>
          <w:rtl/>
          <w:lang w:bidi="ar-SA"/>
        </w:rPr>
      </w:pPr>
      <w:r w:rsidRPr="00AB05DB">
        <w:rPr>
          <w:rFonts w:ascii="BNazanin" w:hint="cs"/>
          <w:sz w:val="28"/>
          <w:rtl/>
          <w:lang w:bidi="ar-SA"/>
        </w:rPr>
        <w:t>دانشجويان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دوره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كارشناسي</w:t>
      </w:r>
      <w:r w:rsidRPr="00AB05DB">
        <w:rPr>
          <w:rFonts w:ascii="BNazanin"/>
          <w:sz w:val="28"/>
          <w:lang w:bidi="ar-SA"/>
        </w:rPr>
        <w:t xml:space="preserve"> </w:t>
      </w:r>
      <w:r>
        <w:rPr>
          <w:rFonts w:ascii="BNazanin" w:hint="cs"/>
          <w:sz w:val="28"/>
          <w:rtl/>
          <w:lang w:bidi="ar-SA"/>
        </w:rPr>
        <w:t>علوم و مهندسی کامپیوتر می</w:t>
      </w:r>
      <w:r>
        <w:rPr>
          <w:rFonts w:ascii="BNazanin"/>
          <w:sz w:val="28"/>
          <w:rtl/>
          <w:lang w:bidi="ar-SA"/>
        </w:rPr>
        <w:softHyphen/>
      </w:r>
      <w:r w:rsidRPr="00AB05DB">
        <w:rPr>
          <w:rFonts w:ascii="BNazanin" w:hint="cs"/>
          <w:sz w:val="28"/>
          <w:rtl/>
          <w:lang w:bidi="ar-SA"/>
        </w:rPr>
        <w:t>بايست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3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واحد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پروژه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بگذرانند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كه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اين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كار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تحت سرپرستي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يكي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از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اساتيد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گروه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صورت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مي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پذيرد كه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بنابر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علاقه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دانشجو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به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زمينه</w:t>
      </w:r>
      <w:r>
        <w:rPr>
          <w:rFonts w:ascii="BNazanin"/>
          <w:sz w:val="28"/>
          <w:rtl/>
          <w:lang w:bidi="ar-SA"/>
        </w:rPr>
        <w:softHyphen/>
      </w:r>
      <w:r w:rsidRPr="00AB05DB">
        <w:rPr>
          <w:rFonts w:ascii="BNazanin" w:hint="cs"/>
          <w:sz w:val="28"/>
          <w:rtl/>
          <w:lang w:bidi="ar-SA"/>
        </w:rPr>
        <w:t>هاي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تحقيقاتي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اساتيد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مشخص</w:t>
      </w:r>
      <w:r w:rsidRPr="00AB05DB">
        <w:rPr>
          <w:rFonts w:ascii="BNazanin"/>
          <w:sz w:val="28"/>
          <w:lang w:bidi="ar-SA"/>
        </w:rPr>
        <w:t xml:space="preserve"> </w:t>
      </w:r>
      <w:r w:rsidRPr="00AB05DB">
        <w:rPr>
          <w:rFonts w:ascii="BNazanin" w:hint="cs"/>
          <w:sz w:val="28"/>
          <w:rtl/>
          <w:lang w:bidi="ar-SA"/>
        </w:rPr>
        <w:t>مي</w:t>
      </w:r>
      <w:r w:rsidRPr="00AB05DB">
        <w:rPr>
          <w:rFonts w:ascii="BNazanin" w:hint="eastAsia"/>
          <w:sz w:val="28"/>
          <w:rtl/>
          <w:lang w:bidi="ar-SA"/>
        </w:rPr>
        <w:t>‌</w:t>
      </w:r>
      <w:r w:rsidRPr="00AB05DB">
        <w:rPr>
          <w:rFonts w:ascii="BNazanin" w:hint="cs"/>
          <w:sz w:val="28"/>
          <w:rtl/>
          <w:lang w:bidi="ar-SA"/>
        </w:rPr>
        <w:t>گردد. در طول تکميل پروژه کارشناسي، دانشجو با روش و نحوه تحقيق، اجراي پروژه، تدوين و نگارش يک گزارش کامل پيرامون تحقيقات و فعاليت‌هاي صورت گرفته و در نهايت ارائه آن آشنا مي‌گردد. جهت رفاه حال دانشجويان، اين دستورالعمل با هدف ارائه جامع مجموعه ضوابط موجود در اخذ يک پروژه، نحوه تکميل، تدوين، ارائه آن توسط دانشجو و ارزيابي آن توسط اساتيد ارائه مي‌گردد. از آنجاکه نگارش پايان‌نامه يکي</w:t>
      </w:r>
      <w:r w:rsidR="00B55628">
        <w:rPr>
          <w:rFonts w:ascii="BNazanin" w:hint="cs"/>
          <w:sz w:val="28"/>
          <w:rtl/>
          <w:lang w:bidi="ar-SA"/>
        </w:rPr>
        <w:t xml:space="preserve"> [</w:t>
      </w:r>
      <w:r w:rsidR="00B55628">
        <w:rPr>
          <w:rStyle w:val="EndnoteReference"/>
          <w:rFonts w:ascii="BNazanin"/>
          <w:sz w:val="28"/>
          <w:rtl/>
          <w:lang w:bidi="ar-SA"/>
        </w:rPr>
        <w:endnoteReference w:id="2"/>
      </w:r>
      <w:r w:rsidR="00B55628">
        <w:rPr>
          <w:rFonts w:ascii="BNazanin" w:hint="cs"/>
          <w:sz w:val="28"/>
          <w:rtl/>
          <w:lang w:bidi="ar-SA"/>
        </w:rPr>
        <w:t>]</w:t>
      </w:r>
      <w:r w:rsidRPr="00AB05DB">
        <w:rPr>
          <w:rFonts w:ascii="BNazanin" w:hint="cs"/>
          <w:sz w:val="28"/>
          <w:rtl/>
          <w:lang w:bidi="ar-SA"/>
        </w:rPr>
        <w:t xml:space="preserve"> از بخش‌هاي اصلي و مهم تکميل پروژه دوره کارشناسي است و تدوين آن در قالب و چهارچوب تعيين شده از اهميت بالايي برخوردار است، خود اين دستورالعمل در فرمت يک پروژه کارشناسي تهيه شده است</w:t>
      </w:r>
      <w:r w:rsidR="006B22D6">
        <w:rPr>
          <w:rFonts w:ascii="BNazanin" w:hint="cs"/>
          <w:sz w:val="28"/>
          <w:rtl/>
          <w:lang w:bidi="ar-SA"/>
        </w:rPr>
        <w:t xml:space="preserve"> [</w:t>
      </w:r>
      <w:bookmarkStart w:id="14" w:name="_Ref166484078"/>
      <w:r w:rsidR="006B22D6">
        <w:rPr>
          <w:rStyle w:val="EndnoteReference"/>
          <w:rFonts w:ascii="BNazanin"/>
          <w:sz w:val="28"/>
          <w:rtl/>
          <w:lang w:bidi="ar-SA"/>
        </w:rPr>
        <w:endnoteReference w:id="3"/>
      </w:r>
      <w:bookmarkEnd w:id="14"/>
      <w:r w:rsidR="006B22D6">
        <w:rPr>
          <w:rFonts w:ascii="BNazanin" w:hint="cs"/>
          <w:sz w:val="28"/>
          <w:rtl/>
          <w:lang w:bidi="ar-SA"/>
        </w:rPr>
        <w:t>]</w:t>
      </w:r>
      <w:r w:rsidRPr="00AB05DB">
        <w:rPr>
          <w:rFonts w:ascii="BNazanin" w:hint="cs"/>
          <w:sz w:val="28"/>
          <w:rtl/>
          <w:lang w:bidi="ar-SA"/>
        </w:rPr>
        <w:t xml:space="preserve"> و دانشجويان مي‌توانند بر اساس آن پايان‌نامه خود را آماده کنند. در ادامه به نکاتي راجع به آماده‌سازي</w:t>
      </w:r>
      <w:r w:rsidR="00B55628">
        <w:rPr>
          <w:rFonts w:ascii="BNazanin"/>
          <w:sz w:val="28"/>
          <w:lang w:bidi="ar-SA"/>
        </w:rPr>
        <w:t xml:space="preserve"> </w:t>
      </w:r>
      <w:r w:rsidR="00B55628">
        <w:rPr>
          <w:rFonts w:ascii="BNazanin" w:hint="cs"/>
          <w:sz w:val="28"/>
          <w:rtl/>
        </w:rPr>
        <w:t>[</w:t>
      </w:r>
      <w:r w:rsidR="00B55628">
        <w:rPr>
          <w:rFonts w:ascii="BNazanin"/>
          <w:sz w:val="28"/>
          <w:rtl/>
        </w:rPr>
        <w:fldChar w:fldCharType="begin"/>
      </w:r>
      <w:r w:rsidR="00B55628">
        <w:rPr>
          <w:rFonts w:ascii="BNazanin"/>
          <w:sz w:val="28"/>
          <w:rtl/>
        </w:rPr>
        <w:instrText xml:space="preserve"> </w:instrText>
      </w:r>
      <w:r w:rsidR="00B55628">
        <w:rPr>
          <w:rFonts w:ascii="BNazanin" w:hint="cs"/>
          <w:sz w:val="28"/>
        </w:rPr>
        <w:instrText>NOTEREF</w:instrText>
      </w:r>
      <w:r w:rsidR="00B55628">
        <w:rPr>
          <w:rFonts w:ascii="BNazanin" w:hint="cs"/>
          <w:sz w:val="28"/>
          <w:rtl/>
        </w:rPr>
        <w:instrText xml:space="preserve"> _</w:instrText>
      </w:r>
      <w:r w:rsidR="00B55628">
        <w:rPr>
          <w:rFonts w:ascii="BNazanin" w:hint="cs"/>
          <w:sz w:val="28"/>
        </w:rPr>
        <w:instrText>Ref166484078 \h</w:instrText>
      </w:r>
      <w:r w:rsidR="00B55628">
        <w:rPr>
          <w:rFonts w:ascii="BNazanin"/>
          <w:sz w:val="28"/>
          <w:rtl/>
        </w:rPr>
        <w:instrText xml:space="preserve"> </w:instrText>
      </w:r>
      <w:r w:rsidR="00B55628">
        <w:rPr>
          <w:rFonts w:ascii="BNazanin"/>
          <w:sz w:val="28"/>
          <w:rtl/>
        </w:rPr>
      </w:r>
      <w:r w:rsidR="00B55628">
        <w:rPr>
          <w:rFonts w:ascii="BNazanin"/>
          <w:sz w:val="28"/>
          <w:rtl/>
        </w:rPr>
        <w:fldChar w:fldCharType="separate"/>
      </w:r>
      <w:r w:rsidR="00BF6CAA">
        <w:rPr>
          <w:rFonts w:ascii="BNazanin"/>
          <w:sz w:val="28"/>
          <w:rtl/>
        </w:rPr>
        <w:t>2</w:t>
      </w:r>
      <w:r w:rsidR="00B55628">
        <w:rPr>
          <w:rFonts w:ascii="BNazanin"/>
          <w:sz w:val="28"/>
          <w:rtl/>
        </w:rPr>
        <w:fldChar w:fldCharType="end"/>
      </w:r>
      <w:r w:rsidR="00B55628">
        <w:rPr>
          <w:rFonts w:ascii="BNazanin" w:hint="cs"/>
          <w:sz w:val="28"/>
          <w:rtl/>
        </w:rPr>
        <w:t>]</w:t>
      </w:r>
      <w:r w:rsidRPr="00AB05DB">
        <w:rPr>
          <w:rFonts w:ascii="BNazanin" w:hint="cs"/>
          <w:sz w:val="28"/>
          <w:rtl/>
          <w:lang w:bidi="ar-SA"/>
        </w:rPr>
        <w:t xml:space="preserve"> فصول پايان‌نامه و همچنين فصل‌هاي اصلي ارائه شده در اين دستورالعمل اشاره مي‌گردد.</w:t>
      </w:r>
    </w:p>
    <w:p w14:paraId="08C0EA51" w14:textId="5C95737D" w:rsidR="000010A1" w:rsidRDefault="000010A1" w:rsidP="00EE6548">
      <w:pPr>
        <w:pStyle w:val="Heading2"/>
        <w:rPr>
          <w:rtl/>
        </w:rPr>
      </w:pPr>
      <w:bookmarkStart w:id="15" w:name="_Toc179712269"/>
      <w:r>
        <w:rPr>
          <w:rFonts w:hint="cs"/>
          <w:rtl/>
        </w:rPr>
        <w:t>مقدمه</w:t>
      </w:r>
      <w:bookmarkEnd w:id="15"/>
    </w:p>
    <w:p w14:paraId="6C7C69BC" w14:textId="7BF13DA4" w:rsidR="000010A1" w:rsidRDefault="000010A1" w:rsidP="000010A1">
      <w:pPr>
        <w:pStyle w:val="NewParagraph"/>
        <w:rPr>
          <w:rtl/>
        </w:rPr>
      </w:pPr>
    </w:p>
    <w:p w14:paraId="381AAFDB" w14:textId="336FA69A" w:rsidR="00BF42A2" w:rsidRPr="00231CD9" w:rsidRDefault="00D64CE3" w:rsidP="00644262">
      <w:pPr>
        <w:pStyle w:val="Heading1"/>
        <w:rPr>
          <w:rtl/>
        </w:rPr>
      </w:pPr>
      <w:bookmarkStart w:id="16" w:name="_Toc179712270"/>
      <w:bookmarkEnd w:id="12"/>
      <w:r>
        <w:rPr>
          <w:rFonts w:hint="cs"/>
          <w:rtl/>
        </w:rPr>
        <w:lastRenderedPageBreak/>
        <w:t>عنوان فصل 3</w:t>
      </w:r>
      <w:bookmarkEnd w:id="16"/>
    </w:p>
    <w:p w14:paraId="72D94118" w14:textId="77777777" w:rsidR="004215BA" w:rsidRDefault="004215BA" w:rsidP="00D07826">
      <w:pPr>
        <w:pStyle w:val="Heading2"/>
        <w:rPr>
          <w:rtl/>
        </w:rPr>
      </w:pPr>
      <w:bookmarkStart w:id="17" w:name="_Toc179712271"/>
      <w:r w:rsidRPr="00231CD9">
        <w:rPr>
          <w:rFonts w:hint="cs"/>
          <w:rtl/>
        </w:rPr>
        <w:t>مقدمه</w:t>
      </w:r>
      <w:bookmarkEnd w:id="17"/>
    </w:p>
    <w:p w14:paraId="13A31C13" w14:textId="77777777" w:rsidR="00D07826" w:rsidRPr="00D07826" w:rsidRDefault="00D07826" w:rsidP="00D07826">
      <w:pPr>
        <w:pStyle w:val="NewParagraph"/>
        <w:rPr>
          <w:rtl/>
        </w:rPr>
      </w:pPr>
      <w:r>
        <w:rPr>
          <w:rFonts w:hint="cs"/>
          <w:rtl/>
        </w:rPr>
        <w:t>...</w:t>
      </w:r>
    </w:p>
    <w:p w14:paraId="7378BD2C" w14:textId="77777777" w:rsidR="007B7B5D" w:rsidRPr="00231CD9" w:rsidRDefault="007B7B5D" w:rsidP="00D07826">
      <w:pPr>
        <w:pStyle w:val="Heading2"/>
        <w:numPr>
          <w:ilvl w:val="0"/>
          <w:numId w:val="0"/>
        </w:numPr>
        <w:rPr>
          <w:rtl/>
        </w:rPr>
      </w:pPr>
    </w:p>
    <w:p w14:paraId="79FE2AA1" w14:textId="77777777" w:rsidR="0015330E" w:rsidRPr="00231CD9" w:rsidRDefault="00D07826" w:rsidP="00644262">
      <w:pPr>
        <w:pStyle w:val="Heading1"/>
        <w:rPr>
          <w:rtl/>
        </w:rPr>
      </w:pPr>
      <w:bookmarkStart w:id="18" w:name="_Toc179712272"/>
      <w:r>
        <w:lastRenderedPageBreak/>
        <w:t>…</w:t>
      </w:r>
      <w:bookmarkEnd w:id="18"/>
    </w:p>
    <w:p w14:paraId="26B66730" w14:textId="77777777" w:rsidR="00B01105" w:rsidRDefault="00B01105" w:rsidP="004E129A">
      <w:pPr>
        <w:pStyle w:val="Heading2"/>
        <w:rPr>
          <w:rtl/>
        </w:rPr>
      </w:pPr>
      <w:bookmarkStart w:id="19" w:name="_Toc179712273"/>
      <w:r w:rsidRPr="00231CD9">
        <w:rPr>
          <w:rFonts w:hint="cs"/>
          <w:rtl/>
        </w:rPr>
        <w:t>مقدمه</w:t>
      </w:r>
      <w:bookmarkEnd w:id="19"/>
    </w:p>
    <w:p w14:paraId="76CECB7F" w14:textId="77777777" w:rsidR="00642A2D" w:rsidRDefault="00642A2D" w:rsidP="004E129A">
      <w:pPr>
        <w:pStyle w:val="NewParagraph"/>
        <w:rPr>
          <w:rtl/>
        </w:rPr>
      </w:pPr>
    </w:p>
    <w:p w14:paraId="1C49730C" w14:textId="018DFF83" w:rsidR="00642A2D" w:rsidRDefault="00642A2D" w:rsidP="004E129A">
      <w:pPr>
        <w:pStyle w:val="NewParagraph"/>
        <w:rPr>
          <w:rtl/>
        </w:rPr>
      </w:pPr>
      <w:r>
        <w:rPr>
          <w:rFonts w:hint="cs"/>
          <w:rtl/>
        </w:rPr>
        <w:t xml:space="preserve">در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_</w:instrText>
      </w:r>
      <w:r>
        <w:rPr>
          <w:rFonts w:hint="cs"/>
        </w:rPr>
        <w:instrText>Ref166483747 \h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BF6CAA">
        <w:rPr>
          <w:b/>
          <w:bCs/>
        </w:rPr>
        <w:t>Error! Reference source not found.</w:t>
      </w:r>
      <w:r>
        <w:rPr>
          <w:rtl/>
        </w:rPr>
        <w:fldChar w:fldCharType="end"/>
      </w:r>
      <w:r>
        <w:rPr>
          <w:rFonts w:hint="cs"/>
          <w:rtl/>
        </w:rPr>
        <w:t xml:space="preserve"> و جدول </w:t>
      </w:r>
    </w:p>
    <w:p w14:paraId="3EA16A4A" w14:textId="7661AD7C" w:rsidR="004E129A" w:rsidRDefault="004E129A" w:rsidP="004E129A">
      <w:pPr>
        <w:pStyle w:val="NewParagraph"/>
        <w:rPr>
          <w:rtl/>
        </w:rPr>
      </w:pPr>
      <w:r>
        <w:rPr>
          <w:rFonts w:hint="cs"/>
          <w:rtl/>
        </w:rPr>
        <w:t>...</w:t>
      </w:r>
    </w:p>
    <w:p w14:paraId="23B24732" w14:textId="77777777" w:rsidR="00642A2D" w:rsidRDefault="00642A2D" w:rsidP="004E129A">
      <w:pPr>
        <w:pStyle w:val="NewParagraph"/>
        <w:rPr>
          <w:rtl/>
        </w:rPr>
      </w:pPr>
    </w:p>
    <w:p w14:paraId="51776828" w14:textId="77777777" w:rsidR="00D07826" w:rsidRDefault="00D07826" w:rsidP="00D07826">
      <w:pPr>
        <w:pStyle w:val="NewParagraph"/>
        <w:rPr>
          <w:rtl/>
        </w:rPr>
      </w:pPr>
    </w:p>
    <w:p w14:paraId="6CE3A71D" w14:textId="5FD77F56" w:rsidR="00D07826" w:rsidRPr="00231CD9" w:rsidRDefault="004E129A" w:rsidP="00E75455">
      <w:pPr>
        <w:pStyle w:val="CaptionTable"/>
        <w:rPr>
          <w:rtl/>
        </w:rPr>
      </w:pPr>
      <w:bookmarkStart w:id="20" w:name="_Toc179712284"/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STYLEREF </w:instrText>
      </w:r>
      <w:r>
        <w:rPr>
          <w:rtl/>
        </w:rPr>
        <w:instrText>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BF6CAA">
        <w:rPr>
          <w:noProof/>
          <w:rtl/>
        </w:rPr>
        <w:t>‏4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SEQ </w:instrText>
      </w:r>
      <w:r>
        <w:rPr>
          <w:rtl/>
        </w:rPr>
        <w:instrText xml:space="preserve">جدول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BF6CAA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: </w:t>
      </w:r>
      <w:r w:rsidR="00E75455">
        <w:rPr>
          <w:rFonts w:hint="cs"/>
          <w:rtl/>
        </w:rPr>
        <w:t>نمونه جدول</w:t>
      </w:r>
      <w:bookmarkEnd w:id="20"/>
    </w:p>
    <w:tbl>
      <w:tblPr>
        <w:tblStyle w:val="TableGrid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07"/>
        <w:gridCol w:w="2096"/>
      </w:tblGrid>
      <w:tr w:rsidR="00D07826" w:rsidRPr="00231CD9" w14:paraId="170AC7C8" w14:textId="77777777" w:rsidTr="00877348">
        <w:tc>
          <w:tcPr>
            <w:tcW w:w="3836" w:type="pct"/>
            <w:tcBorders>
              <w:bottom w:val="single" w:sz="12" w:space="0" w:color="auto"/>
            </w:tcBorders>
          </w:tcPr>
          <w:p w14:paraId="748EE28B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موارد استفاده</w:t>
            </w:r>
          </w:p>
        </w:tc>
        <w:tc>
          <w:tcPr>
            <w:tcW w:w="1164" w:type="pct"/>
            <w:tcBorders>
              <w:bottom w:val="single" w:sz="12" w:space="0" w:color="auto"/>
            </w:tcBorders>
          </w:tcPr>
          <w:p w14:paraId="2895D4A0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نام سبك</w:t>
            </w:r>
          </w:p>
        </w:tc>
      </w:tr>
      <w:tr w:rsidR="00D07826" w:rsidRPr="00231CD9" w14:paraId="0E4DBFA1" w14:textId="77777777" w:rsidTr="00877348">
        <w:tc>
          <w:tcPr>
            <w:tcW w:w="3836" w:type="pct"/>
            <w:tcBorders>
              <w:top w:val="single" w:sz="12" w:space="0" w:color="auto"/>
            </w:tcBorders>
          </w:tcPr>
          <w:p w14:paraId="139F0C57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براي نوشتن ادامه‌ي يك بند استفاده مي‌شود</w:t>
            </w:r>
          </w:p>
        </w:tc>
        <w:tc>
          <w:tcPr>
            <w:tcW w:w="1164" w:type="pct"/>
            <w:tcBorders>
              <w:top w:val="single" w:sz="12" w:space="0" w:color="auto"/>
            </w:tcBorders>
          </w:tcPr>
          <w:p w14:paraId="57A9206C" w14:textId="77777777" w:rsidR="00D07826" w:rsidRPr="00231CD9" w:rsidRDefault="00D07826" w:rsidP="00CC0D4F">
            <w:pPr>
              <w:pStyle w:val="Tables"/>
              <w:jc w:val="right"/>
              <w:rPr>
                <w:rtl/>
              </w:rPr>
            </w:pPr>
            <w:r w:rsidRPr="00231CD9">
              <w:t>Normal</w:t>
            </w:r>
          </w:p>
        </w:tc>
      </w:tr>
      <w:tr w:rsidR="00D07826" w:rsidRPr="00231CD9" w14:paraId="692BAE00" w14:textId="77777777" w:rsidTr="00877348">
        <w:tc>
          <w:tcPr>
            <w:tcW w:w="3836" w:type="pct"/>
          </w:tcPr>
          <w:p w14:paraId="57BD48A5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بند جديد در متن</w:t>
            </w:r>
          </w:p>
        </w:tc>
        <w:tc>
          <w:tcPr>
            <w:tcW w:w="1164" w:type="pct"/>
          </w:tcPr>
          <w:p w14:paraId="1398D4E2" w14:textId="77777777" w:rsidR="00D07826" w:rsidRPr="00231CD9" w:rsidRDefault="00D07826" w:rsidP="00CC0D4F">
            <w:pPr>
              <w:pStyle w:val="Tables"/>
              <w:jc w:val="right"/>
            </w:pPr>
            <w:proofErr w:type="spellStart"/>
            <w:r w:rsidRPr="00231CD9">
              <w:t>NewParagraph</w:t>
            </w:r>
            <w:proofErr w:type="spellEnd"/>
          </w:p>
        </w:tc>
      </w:tr>
      <w:tr w:rsidR="00D07826" w:rsidRPr="00231CD9" w14:paraId="5D0CE997" w14:textId="77777777" w:rsidTr="00877348">
        <w:tc>
          <w:tcPr>
            <w:tcW w:w="3836" w:type="pct"/>
          </w:tcPr>
          <w:p w14:paraId="4BBF3647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بند جديد در متن بدون تورفتگي براي بندهاي تعاريف، قضايا، اثباتها، مثالها</w:t>
            </w:r>
          </w:p>
        </w:tc>
        <w:tc>
          <w:tcPr>
            <w:tcW w:w="1164" w:type="pct"/>
          </w:tcPr>
          <w:p w14:paraId="01921A70" w14:textId="77777777" w:rsidR="00D07826" w:rsidRPr="00231CD9" w:rsidRDefault="00D07826" w:rsidP="00CC0D4F">
            <w:pPr>
              <w:pStyle w:val="Tables"/>
              <w:jc w:val="right"/>
            </w:pPr>
            <w:proofErr w:type="spellStart"/>
            <w:r w:rsidRPr="00231CD9">
              <w:t>NewParagraphZero</w:t>
            </w:r>
            <w:proofErr w:type="spellEnd"/>
          </w:p>
        </w:tc>
      </w:tr>
      <w:tr w:rsidR="00D07826" w:rsidRPr="00231CD9" w14:paraId="3EA56244" w14:textId="77777777" w:rsidTr="00877348">
        <w:tc>
          <w:tcPr>
            <w:tcW w:w="3836" w:type="pct"/>
          </w:tcPr>
          <w:p w14:paraId="536A3AD2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براي كليد واژه، تعاريف، قضايا، مثال‌ها كه در متن كه نياز به‌قلم كلفت دارند</w:t>
            </w:r>
          </w:p>
        </w:tc>
        <w:tc>
          <w:tcPr>
            <w:tcW w:w="1164" w:type="pct"/>
          </w:tcPr>
          <w:p w14:paraId="2D5F5DFC" w14:textId="77777777" w:rsidR="00D07826" w:rsidRPr="00231CD9" w:rsidRDefault="00D07826" w:rsidP="00CC0D4F">
            <w:pPr>
              <w:pStyle w:val="Tables"/>
              <w:jc w:val="right"/>
              <w:rPr>
                <w:rtl/>
              </w:rPr>
            </w:pPr>
            <w:proofErr w:type="spellStart"/>
            <w:r w:rsidRPr="00231CD9">
              <w:t>Theorem_style</w:t>
            </w:r>
            <w:proofErr w:type="spellEnd"/>
          </w:p>
        </w:tc>
      </w:tr>
      <w:tr w:rsidR="00D07826" w:rsidRPr="00231CD9" w14:paraId="19995862" w14:textId="77777777" w:rsidTr="00877348">
        <w:tc>
          <w:tcPr>
            <w:tcW w:w="3836" w:type="pct"/>
          </w:tcPr>
          <w:p w14:paraId="69B79CBF" w14:textId="77777777" w:rsidR="00D07826" w:rsidRPr="00231CD9" w:rsidRDefault="00D07826" w:rsidP="00CC0D4F">
            <w:pPr>
              <w:pStyle w:val="Tables"/>
              <w:rPr>
                <w:rtl/>
              </w:rPr>
            </w:pPr>
            <w:r w:rsidRPr="00231CD9">
              <w:rPr>
                <w:rFonts w:hint="cs"/>
                <w:rtl/>
              </w:rPr>
              <w:t>متن فهرست علايم و نشانه‌ها</w:t>
            </w:r>
          </w:p>
        </w:tc>
        <w:tc>
          <w:tcPr>
            <w:tcW w:w="1164" w:type="pct"/>
          </w:tcPr>
          <w:p w14:paraId="4405479E" w14:textId="77777777" w:rsidR="00D07826" w:rsidRPr="00231CD9" w:rsidRDefault="00D07826" w:rsidP="00CC0D4F">
            <w:pPr>
              <w:pStyle w:val="Tables"/>
              <w:jc w:val="right"/>
            </w:pPr>
            <w:r w:rsidRPr="00231CD9">
              <w:t>Notation</w:t>
            </w:r>
          </w:p>
        </w:tc>
      </w:tr>
    </w:tbl>
    <w:p w14:paraId="2AE0753B" w14:textId="77777777" w:rsidR="00D07826" w:rsidRPr="00D07826" w:rsidRDefault="00D07826" w:rsidP="00D07826">
      <w:pPr>
        <w:pStyle w:val="NewParagraph"/>
        <w:rPr>
          <w:rtl/>
        </w:rPr>
      </w:pPr>
    </w:p>
    <w:p w14:paraId="7FFE12CD" w14:textId="77777777" w:rsidR="002113D6" w:rsidRPr="00231CD9" w:rsidRDefault="002113D6" w:rsidP="002113D6">
      <w:pPr>
        <w:pStyle w:val="Figures"/>
        <w:rPr>
          <w:rFonts w:cs="B Nazanin"/>
          <w:rtl/>
          <w:lang w:bidi="fa-IR"/>
        </w:rPr>
      </w:pPr>
      <w:r w:rsidRPr="00231CD9">
        <w:rPr>
          <w:rFonts w:cs="B Nazanin" w:hint="cs"/>
          <w:rtl/>
        </w:rPr>
        <w:lastRenderedPageBreak/>
        <w:drawing>
          <wp:inline distT="0" distB="0" distL="0" distR="0" wp14:anchorId="5DEE53A3" wp14:editId="1B0B8030">
            <wp:extent cx="4280576" cy="3839931"/>
            <wp:effectExtent l="19050" t="0" r="5674" b="0"/>
            <wp:docPr id="5" name="Picture 17" descr="D:\My Documents\Academic\Students\T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My Documents\Academic\Students\TO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76" cy="383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42F6B" w14:textId="1199B070" w:rsidR="002113D6" w:rsidRDefault="004E129A" w:rsidP="004E129A">
      <w:pPr>
        <w:pStyle w:val="CaptionFigure"/>
        <w:rPr>
          <w:rtl/>
        </w:rPr>
      </w:pPr>
      <w:bookmarkStart w:id="21" w:name="_Ref228532642"/>
      <w:bookmarkStart w:id="22" w:name="_Toc179712285"/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STYLEREF </w:instrText>
      </w:r>
      <w:r>
        <w:rPr>
          <w:rtl/>
        </w:rPr>
        <w:instrText>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BF6CAA">
        <w:rPr>
          <w:noProof/>
          <w:rtl/>
        </w:rPr>
        <w:t>‏4</w:t>
      </w:r>
      <w:r>
        <w:rPr>
          <w:rtl/>
        </w:rPr>
        <w:fldChar w:fldCharType="end"/>
      </w:r>
      <w:r>
        <w:rPr>
          <w:rFonts w:cs="Times New Roman" w:hint="cs"/>
          <w:rtl/>
        </w:rPr>
        <w:t>–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SEQ </w:instrText>
      </w:r>
      <w:r>
        <w:rPr>
          <w:rtl/>
        </w:rPr>
        <w:instrText xml:space="preserve">شکل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BF6CAA">
        <w:rPr>
          <w:noProof/>
          <w:rtl/>
        </w:rPr>
        <w:t>1</w:t>
      </w:r>
      <w:r>
        <w:rPr>
          <w:rtl/>
        </w:rPr>
        <w:fldChar w:fldCharType="end"/>
      </w:r>
      <w:r w:rsidR="002113D6" w:rsidRPr="00231CD9">
        <w:rPr>
          <w:rFonts w:hint="cs"/>
          <w:rtl/>
        </w:rPr>
        <w:t>: پنجر</w:t>
      </w:r>
      <w:r w:rsidR="004D4E4B" w:rsidRPr="00231CD9">
        <w:rPr>
          <w:rFonts w:hint="cs"/>
          <w:rtl/>
        </w:rPr>
        <w:t xml:space="preserve">ه‌ي </w:t>
      </w:r>
      <w:r w:rsidR="00280F35" w:rsidRPr="00231CD9">
        <w:rPr>
          <w:rFonts w:hint="cs"/>
          <w:rtl/>
        </w:rPr>
        <w:t>توليد فهرست مطالب</w:t>
      </w:r>
      <w:r w:rsidR="00BF42A2" w:rsidRPr="00231CD9">
        <w:rPr>
          <w:rFonts w:hint="cs"/>
          <w:rtl/>
        </w:rPr>
        <w:t>.</w:t>
      </w:r>
      <w:bookmarkEnd w:id="21"/>
      <w:bookmarkEnd w:id="22"/>
    </w:p>
    <w:p w14:paraId="743BF9E7" w14:textId="77777777" w:rsidR="00D07826" w:rsidRDefault="00D07826" w:rsidP="00D07826">
      <w:pPr>
        <w:pStyle w:val="NewParagraph"/>
        <w:rPr>
          <w:rtl/>
        </w:rPr>
      </w:pPr>
    </w:p>
    <w:p w14:paraId="3BEF118C" w14:textId="77777777" w:rsidR="00D07826" w:rsidRPr="00D07826" w:rsidRDefault="00D07826" w:rsidP="00D07826">
      <w:pPr>
        <w:pStyle w:val="NewParagraph"/>
        <w:rPr>
          <w:rtl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167"/>
        <w:gridCol w:w="733"/>
      </w:tblGrid>
      <w:tr w:rsidR="00977CF3" w:rsidRPr="00231CD9" w14:paraId="16A012BB" w14:textId="77777777" w:rsidTr="00E75455">
        <w:trPr>
          <w:cantSplit/>
          <w:jc w:val="center"/>
        </w:trPr>
        <w:tc>
          <w:tcPr>
            <w:tcW w:w="4588" w:type="pct"/>
            <w:tcMar>
              <w:right w:w="0" w:type="dxa"/>
            </w:tcMar>
            <w:vAlign w:val="center"/>
          </w:tcPr>
          <w:bookmarkStart w:id="23" w:name="_Ref172600626"/>
          <w:p w14:paraId="5D8100CC" w14:textId="77777777" w:rsidR="00894E32" w:rsidRPr="004E129A" w:rsidRDefault="00000000" w:rsidP="004E129A">
            <w:pPr>
              <w:pStyle w:val="a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y=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  <w:bookmarkEnd w:id="23"/>
          </w:p>
        </w:tc>
        <w:tc>
          <w:tcPr>
            <w:tcW w:w="412" w:type="pct"/>
            <w:vAlign w:val="center"/>
          </w:tcPr>
          <w:p w14:paraId="39088340" w14:textId="7821BC03" w:rsidR="00B74A3A" w:rsidRPr="00231CD9" w:rsidRDefault="00977CF3" w:rsidP="002D48F1">
            <w:pPr>
              <w:pStyle w:val="EquationNumber"/>
              <w:rPr>
                <w:rtl/>
              </w:rPr>
            </w:pPr>
            <w:bookmarkStart w:id="24" w:name="_Ref169579160"/>
            <w:r w:rsidRPr="00231CD9">
              <w:rPr>
                <w:rFonts w:hint="cs"/>
                <w:rtl/>
              </w:rPr>
              <w:t>(</w:t>
            </w:r>
            <w:r w:rsidR="00745BEC" w:rsidRPr="00231CD9">
              <w:rPr>
                <w:rtl/>
              </w:rPr>
              <w:fldChar w:fldCharType="begin"/>
            </w:r>
            <w:r w:rsidRPr="00231CD9">
              <w:rPr>
                <w:rtl/>
              </w:rPr>
              <w:instrText xml:space="preserve"> </w:instrText>
            </w:r>
            <w:r w:rsidRPr="00231CD9">
              <w:instrText>STYLEREF</w:instrText>
            </w:r>
            <w:r w:rsidRPr="00231CD9">
              <w:rPr>
                <w:rtl/>
              </w:rPr>
              <w:instrText xml:space="preserve"> 1 \</w:instrText>
            </w:r>
            <w:r w:rsidRPr="00231CD9">
              <w:instrText>s</w:instrText>
            </w:r>
            <w:r w:rsidRPr="00231CD9">
              <w:rPr>
                <w:rtl/>
              </w:rPr>
              <w:instrText xml:space="preserve"> </w:instrText>
            </w:r>
            <w:r w:rsidR="00745BEC" w:rsidRPr="00231CD9">
              <w:rPr>
                <w:rtl/>
              </w:rPr>
              <w:fldChar w:fldCharType="separate"/>
            </w:r>
            <w:r w:rsidR="00BF6CAA">
              <w:rPr>
                <w:noProof/>
                <w:rtl/>
              </w:rPr>
              <w:t>‏4</w:t>
            </w:r>
            <w:r w:rsidR="00745BEC" w:rsidRPr="00231CD9">
              <w:rPr>
                <w:rtl/>
              </w:rPr>
              <w:fldChar w:fldCharType="end"/>
            </w:r>
            <w:r w:rsidRPr="00231CD9">
              <w:rPr>
                <w:rtl/>
              </w:rPr>
              <w:noBreakHyphen/>
            </w:r>
            <w:r w:rsidR="00745BEC" w:rsidRPr="00231CD9">
              <w:rPr>
                <w:rtl/>
              </w:rPr>
              <w:fldChar w:fldCharType="begin"/>
            </w:r>
            <w:r w:rsidRPr="00231CD9">
              <w:rPr>
                <w:rtl/>
              </w:rPr>
              <w:instrText xml:space="preserve"> </w:instrText>
            </w:r>
            <w:r w:rsidRPr="00231CD9">
              <w:instrText>SEQ</w:instrText>
            </w:r>
            <w:r w:rsidRPr="00231CD9">
              <w:rPr>
                <w:rtl/>
              </w:rPr>
              <w:instrText xml:space="preserve"> </w:instrText>
            </w:r>
            <w:r w:rsidRPr="00231CD9">
              <w:instrText>Equation \* ARABIC \s 1</w:instrText>
            </w:r>
            <w:r w:rsidRPr="00231CD9">
              <w:rPr>
                <w:rtl/>
              </w:rPr>
              <w:instrText xml:space="preserve"> </w:instrText>
            </w:r>
            <w:r w:rsidR="00745BEC" w:rsidRPr="00231CD9">
              <w:rPr>
                <w:rtl/>
              </w:rPr>
              <w:fldChar w:fldCharType="separate"/>
            </w:r>
            <w:r w:rsidR="00BF6CAA">
              <w:rPr>
                <w:noProof/>
                <w:rtl/>
              </w:rPr>
              <w:t>1</w:t>
            </w:r>
            <w:r w:rsidR="00745BEC" w:rsidRPr="00231CD9">
              <w:rPr>
                <w:rtl/>
              </w:rPr>
              <w:fldChar w:fldCharType="end"/>
            </w:r>
            <w:r w:rsidRPr="00231CD9">
              <w:rPr>
                <w:rFonts w:hint="cs"/>
                <w:rtl/>
              </w:rPr>
              <w:t>)</w:t>
            </w:r>
            <w:bookmarkEnd w:id="24"/>
          </w:p>
        </w:tc>
      </w:tr>
    </w:tbl>
    <w:p w14:paraId="15FB59AA" w14:textId="77777777" w:rsidR="00120888" w:rsidRPr="00231CD9" w:rsidRDefault="00120888" w:rsidP="00644262">
      <w:pPr>
        <w:pStyle w:val="Heading1"/>
        <w:rPr>
          <w:rtl/>
        </w:rPr>
      </w:pPr>
      <w:bookmarkStart w:id="25" w:name="_Toc179712274"/>
      <w:r w:rsidRPr="00231CD9">
        <w:rPr>
          <w:rFonts w:hint="cs"/>
          <w:rtl/>
        </w:rPr>
        <w:lastRenderedPageBreak/>
        <w:t>نتيجه‌گيري و پيشنهادها</w:t>
      </w:r>
      <w:bookmarkEnd w:id="25"/>
    </w:p>
    <w:p w14:paraId="66AB9E68" w14:textId="77777777" w:rsidR="00120888" w:rsidRPr="00231CD9" w:rsidRDefault="00120888" w:rsidP="00FE6DFA">
      <w:pPr>
        <w:pStyle w:val="Heading2"/>
        <w:rPr>
          <w:rtl/>
        </w:rPr>
      </w:pPr>
      <w:bookmarkStart w:id="26" w:name="_Toc179712275"/>
      <w:r w:rsidRPr="00231CD9">
        <w:rPr>
          <w:rFonts w:hint="cs"/>
          <w:rtl/>
        </w:rPr>
        <w:t>نتيجه‌گيري</w:t>
      </w:r>
      <w:bookmarkEnd w:id="26"/>
    </w:p>
    <w:p w14:paraId="60E8D8D7" w14:textId="77777777" w:rsidR="00120888" w:rsidRPr="00231CD9" w:rsidRDefault="00120888" w:rsidP="00FE6DFA">
      <w:pPr>
        <w:pStyle w:val="Heading2"/>
        <w:rPr>
          <w:rtl/>
        </w:rPr>
      </w:pPr>
      <w:bookmarkStart w:id="27" w:name="_Toc179712276"/>
      <w:r w:rsidRPr="00231CD9">
        <w:rPr>
          <w:rFonts w:hint="cs"/>
          <w:rtl/>
        </w:rPr>
        <w:t>پيشنهادها</w:t>
      </w:r>
      <w:bookmarkEnd w:id="27"/>
    </w:p>
    <w:p w14:paraId="5FD3A0DF" w14:textId="77777777" w:rsidR="00120888" w:rsidRPr="00231CD9" w:rsidRDefault="00120888" w:rsidP="005C3AEE">
      <w:pPr>
        <w:pStyle w:val="NewParagraph"/>
        <w:rPr>
          <w:rtl/>
        </w:rPr>
      </w:pPr>
    </w:p>
    <w:p w14:paraId="54CF7303" w14:textId="77777777" w:rsidR="00440005" w:rsidRDefault="00D07826" w:rsidP="00440005">
      <w:pPr>
        <w:pStyle w:val="HeadingAppendix"/>
        <w:rPr>
          <w:rFonts w:cs="B Nazanin"/>
        </w:rPr>
      </w:pPr>
      <w:bookmarkStart w:id="28" w:name="_Toc168401250"/>
      <w:bookmarkStart w:id="29" w:name="_Toc168401694"/>
      <w:bookmarkStart w:id="30" w:name="_Toc168401942"/>
      <w:bookmarkStart w:id="31" w:name="_Toc168402102"/>
      <w:bookmarkStart w:id="32" w:name="_Toc168402172"/>
      <w:bookmarkStart w:id="33" w:name="_Toc168402241"/>
      <w:bookmarkStart w:id="34" w:name="_Toc168402370"/>
      <w:bookmarkStart w:id="35" w:name="_Toc168402428"/>
      <w:bookmarkStart w:id="36" w:name="_Toc168403082"/>
      <w:bookmarkStart w:id="37" w:name="_Toc168461300"/>
      <w:bookmarkStart w:id="38" w:name="_Toc168464937"/>
      <w:bookmarkStart w:id="39" w:name="_Toc168472174"/>
      <w:bookmarkStart w:id="40" w:name="_Toc168472226"/>
      <w:bookmarkStart w:id="41" w:name="_Toc168472378"/>
      <w:bookmarkStart w:id="42" w:name="_Toc168472420"/>
      <w:bookmarkStart w:id="43" w:name="_Toc168495428"/>
      <w:bookmarkStart w:id="44" w:name="_Toc168495585"/>
      <w:bookmarkStart w:id="45" w:name="_Toc168495649"/>
      <w:bookmarkStart w:id="46" w:name="_Toc17971227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cs="B Nazanin" w:hint="cs"/>
          <w:rtl/>
        </w:rPr>
        <w:lastRenderedPageBreak/>
        <w:t>...</w:t>
      </w:r>
      <w:bookmarkEnd w:id="46"/>
    </w:p>
    <w:p w14:paraId="357C186D" w14:textId="77777777" w:rsidR="00CC0D4F" w:rsidRPr="00CC0D4F" w:rsidRDefault="00CC0D4F" w:rsidP="00CC0D4F">
      <w:pPr>
        <w:pStyle w:val="NewParagraph"/>
        <w:rPr>
          <w:rtl/>
        </w:rPr>
      </w:pPr>
      <w:r>
        <w:t>…</w:t>
      </w:r>
    </w:p>
    <w:p w14:paraId="74C1DB5F" w14:textId="58E095DA" w:rsidR="00440005" w:rsidRPr="00231CD9" w:rsidRDefault="00440005" w:rsidP="00440005"/>
    <w:p w14:paraId="4C09BA2E" w14:textId="77777777" w:rsidR="00440005" w:rsidRDefault="00D07826" w:rsidP="005C3AEE">
      <w:pPr>
        <w:pStyle w:val="HeadingAppendix"/>
        <w:rPr>
          <w:rFonts w:cs="B Nazanin"/>
          <w:rtl/>
        </w:rPr>
      </w:pPr>
      <w:bookmarkStart w:id="47" w:name="_Toc179712278"/>
      <w:r>
        <w:rPr>
          <w:rFonts w:cs="B Nazanin" w:hint="cs"/>
          <w:rtl/>
        </w:rPr>
        <w:lastRenderedPageBreak/>
        <w:t>...</w:t>
      </w:r>
      <w:bookmarkEnd w:id="47"/>
    </w:p>
    <w:p w14:paraId="2C385B7E" w14:textId="77777777" w:rsidR="00CC0D4F" w:rsidRPr="00CC0D4F" w:rsidRDefault="00CC0D4F" w:rsidP="00CC0D4F">
      <w:pPr>
        <w:pStyle w:val="NewParagraph"/>
        <w:rPr>
          <w:rtl/>
        </w:rPr>
      </w:pPr>
      <w:r>
        <w:rPr>
          <w:rFonts w:hint="cs"/>
          <w:rtl/>
        </w:rPr>
        <w:t>...</w:t>
      </w:r>
    </w:p>
    <w:p w14:paraId="091AB004" w14:textId="77777777" w:rsidR="00C62340" w:rsidRPr="00231CD9" w:rsidRDefault="00D07826" w:rsidP="002D7FEA">
      <w:pPr>
        <w:pStyle w:val="HeadingAppendix"/>
        <w:rPr>
          <w:rFonts w:cs="B Nazanin"/>
          <w:rtl/>
        </w:rPr>
      </w:pPr>
      <w:bookmarkStart w:id="48" w:name="_Toc179712279"/>
      <w:r>
        <w:rPr>
          <w:rFonts w:cs="B Nazanin" w:hint="cs"/>
          <w:rtl/>
        </w:rPr>
        <w:lastRenderedPageBreak/>
        <w:t>...</w:t>
      </w:r>
      <w:bookmarkEnd w:id="48"/>
    </w:p>
    <w:p w14:paraId="5FDF489E" w14:textId="77777777" w:rsidR="00B312A7" w:rsidRPr="00231CD9" w:rsidRDefault="00D07826" w:rsidP="00D07826">
      <w:pPr>
        <w:pStyle w:val="NewParagraph"/>
        <w:rPr>
          <w:rtl/>
        </w:rPr>
      </w:pPr>
      <w:r>
        <w:rPr>
          <w:rFonts w:hint="cs"/>
          <w:rtl/>
        </w:rPr>
        <w:t>...</w:t>
      </w:r>
    </w:p>
    <w:p w14:paraId="13F1B3F6" w14:textId="77777777" w:rsidR="00292F62" w:rsidRPr="00231CD9" w:rsidRDefault="00D07826" w:rsidP="003A6FAD">
      <w:pPr>
        <w:pStyle w:val="HeadingAppendix"/>
        <w:rPr>
          <w:rFonts w:cs="B Nazanin"/>
          <w:rtl/>
        </w:rPr>
      </w:pPr>
      <w:bookmarkStart w:id="49" w:name="_Toc179712280"/>
      <w:r>
        <w:rPr>
          <w:rFonts w:cs="B Nazanin" w:hint="cs"/>
          <w:rtl/>
        </w:rPr>
        <w:lastRenderedPageBreak/>
        <w:t>...</w:t>
      </w:r>
      <w:bookmarkEnd w:id="49"/>
    </w:p>
    <w:p w14:paraId="3A91A0AF" w14:textId="77777777" w:rsidR="00D07826" w:rsidRDefault="00D07826" w:rsidP="003A6FAD">
      <w:pPr>
        <w:pStyle w:val="NewParagraph"/>
        <w:rPr>
          <w:rtl/>
        </w:rPr>
      </w:pPr>
      <w:r>
        <w:rPr>
          <w:rFonts w:hint="cs"/>
          <w:rtl/>
        </w:rPr>
        <w:t>....</w:t>
      </w:r>
    </w:p>
    <w:p w14:paraId="7FCE3BE0" w14:textId="77777777" w:rsidR="00343FC8" w:rsidRPr="00231CD9" w:rsidRDefault="00177FDA" w:rsidP="007126AD">
      <w:pPr>
        <w:pStyle w:val="HeadingRef"/>
        <w:rPr>
          <w:rFonts w:cs="B Nazanin"/>
          <w:rtl/>
        </w:rPr>
      </w:pPr>
      <w:bookmarkStart w:id="50" w:name="_Toc179712281"/>
      <w:r w:rsidRPr="00231CD9">
        <w:rPr>
          <w:rFonts w:cs="B Nazanin" w:hint="cs"/>
          <w:rtl/>
        </w:rPr>
        <w:lastRenderedPageBreak/>
        <w:t>فهرست مراجع</w:t>
      </w:r>
      <w:bookmarkEnd w:id="50"/>
      <w:r w:rsidR="00973F81" w:rsidRPr="00231CD9">
        <w:rPr>
          <w:rFonts w:cs="B Nazanin" w:hint="cs"/>
          <w:rtl/>
        </w:rPr>
        <w:t xml:space="preserve"> </w:t>
      </w:r>
    </w:p>
    <w:p w14:paraId="25DC0C91" w14:textId="77777777" w:rsidR="00120B9B" w:rsidRPr="00231CD9" w:rsidRDefault="00120B9B" w:rsidP="002C55E0">
      <w:pPr>
        <w:rPr>
          <w:rtl/>
        </w:rPr>
        <w:sectPr w:rsidR="00120B9B" w:rsidRPr="00231CD9" w:rsidSect="008A502C">
          <w:footerReference w:type="default" r:id="rId15"/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pgNumType w:start="1"/>
          <w:cols w:space="720"/>
          <w:bidi/>
          <w:rtlGutter/>
          <w:docGrid w:linePitch="360"/>
        </w:sectPr>
      </w:pPr>
    </w:p>
    <w:p w14:paraId="05DAEAD3" w14:textId="77777777" w:rsidR="00624EE6" w:rsidRPr="00231CD9" w:rsidRDefault="00624EE6" w:rsidP="00344532">
      <w:pPr>
        <w:pStyle w:val="HeadingRef"/>
        <w:spacing w:before="400" w:after="400"/>
        <w:rPr>
          <w:rFonts w:cs="B Nazanin"/>
          <w:rtl/>
        </w:rPr>
      </w:pPr>
      <w:bookmarkStart w:id="51" w:name="_Toc179712282"/>
      <w:r w:rsidRPr="00231CD9">
        <w:rPr>
          <w:rFonts w:cs="B Nazanin" w:hint="cs"/>
          <w:rtl/>
        </w:rPr>
        <w:lastRenderedPageBreak/>
        <w:t>واژه نام</w:t>
      </w:r>
      <w:r w:rsidR="00E2465F" w:rsidRPr="00231CD9">
        <w:rPr>
          <w:rFonts w:cs="B Nazanin" w:hint="cs"/>
          <w:rtl/>
        </w:rPr>
        <w:t xml:space="preserve">ه‌ي </w:t>
      </w:r>
      <w:r w:rsidRPr="00231CD9">
        <w:rPr>
          <w:rFonts w:cs="B Nazanin" w:hint="cs"/>
          <w:rtl/>
        </w:rPr>
        <w:t>فارسي</w:t>
      </w:r>
      <w:r w:rsidR="00A50CBA" w:rsidRPr="00231CD9">
        <w:rPr>
          <w:rFonts w:cs="B Nazanin" w:hint="cs"/>
          <w:rtl/>
        </w:rPr>
        <w:t xml:space="preserve"> </w:t>
      </w:r>
      <w:r w:rsidR="00A10359" w:rsidRPr="00231CD9">
        <w:rPr>
          <w:rFonts w:cs="B Nazanin" w:hint="cs"/>
          <w:rtl/>
        </w:rPr>
        <w:t>به ا</w:t>
      </w:r>
      <w:r w:rsidRPr="00231CD9">
        <w:rPr>
          <w:rFonts w:cs="B Nazanin" w:hint="cs"/>
          <w:rtl/>
        </w:rPr>
        <w:t>نگليسي</w:t>
      </w:r>
      <w:bookmarkEnd w:id="51"/>
    </w:p>
    <w:p w14:paraId="3A6F5374" w14:textId="77777777" w:rsidR="00E0305D" w:rsidRDefault="00E0305D" w:rsidP="005D274C">
      <w:pPr>
        <w:pStyle w:val="NewParagraph"/>
        <w:rPr>
          <w:rtl/>
        </w:rPr>
        <w:sectPr w:rsidR="00E0305D" w:rsidSect="008A502C">
          <w:footnotePr>
            <w:numRestart w:val="eachPage"/>
          </w:footnotePr>
          <w:endnotePr>
            <w:numFmt w:val="decimal"/>
          </w:endnotePr>
          <w:pgSz w:w="11907" w:h="16839" w:code="9"/>
          <w:pgMar w:top="1418" w:right="1418" w:bottom="1134" w:left="1418" w:header="720" w:footer="567" w:gutter="284"/>
          <w:cols w:space="720"/>
          <w:bidi/>
          <w:rtlGutter/>
          <w:docGrid w:linePitch="360"/>
        </w:sectPr>
      </w:pPr>
    </w:p>
    <w:p w14:paraId="5BE168D3" w14:textId="77777777" w:rsidR="005D274C" w:rsidRPr="00231CD9" w:rsidRDefault="005D274C" w:rsidP="005D274C">
      <w:pPr>
        <w:pStyle w:val="NewParagraph"/>
        <w:rPr>
          <w:rtl/>
        </w:rPr>
      </w:pPr>
    </w:p>
    <w:p w14:paraId="717F3EC4" w14:textId="77777777" w:rsidR="00BE6B5D" w:rsidRPr="00231CD9" w:rsidRDefault="00BE6B5D" w:rsidP="005D274C">
      <w:pPr>
        <w:pStyle w:val="NewParagraph"/>
        <w:rPr>
          <w:rtl/>
        </w:rPr>
        <w:sectPr w:rsidR="00BE6B5D" w:rsidRPr="00231CD9" w:rsidSect="00E0305D">
          <w:footnotePr>
            <w:numRestart w:val="eachPage"/>
          </w:footnotePr>
          <w:endnotePr>
            <w:numFmt w:val="decimal"/>
          </w:endnotePr>
          <w:type w:val="continuous"/>
          <w:pgSz w:w="11907" w:h="16839" w:code="9"/>
          <w:pgMar w:top="1418" w:right="1418" w:bottom="1134" w:left="1418" w:header="720" w:footer="567" w:gutter="284"/>
          <w:cols w:space="720"/>
          <w:bidi/>
          <w:rtlGutter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5"/>
        <w:gridCol w:w="5088"/>
      </w:tblGrid>
      <w:tr w:rsidR="00450D3C" w:rsidRPr="00231CD9" w14:paraId="3C0D9945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66C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Drawing tool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265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ابزار رسم</w:t>
            </w:r>
          </w:p>
        </w:tc>
      </w:tr>
      <w:tr w:rsidR="00450D3C" w:rsidRPr="00231CD9" w14:paraId="06E0485F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7F7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Technique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7F02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اسلوب</w:t>
            </w:r>
          </w:p>
        </w:tc>
      </w:tr>
      <w:tr w:rsidR="00450D3C" w:rsidRPr="00231CD9" w14:paraId="6BC5F030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136A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Template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E79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الگو</w:t>
            </w:r>
          </w:p>
        </w:tc>
      </w:tr>
      <w:tr w:rsidR="00450D3C" w:rsidRPr="00231CD9" w14:paraId="268BE4CF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3F2D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Review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DD1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بازديد</w:t>
            </w:r>
          </w:p>
        </w:tc>
      </w:tr>
      <w:tr w:rsidR="00450D3C" w:rsidRPr="00231CD9" w14:paraId="1D2F683E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06B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Superscript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40E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بالانويس</w:t>
            </w:r>
          </w:p>
        </w:tc>
      </w:tr>
      <w:tr w:rsidR="00450D3C" w:rsidRPr="00231CD9" w14:paraId="17ED4E7D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CD1E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Paragraph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363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بند</w:t>
            </w:r>
          </w:p>
        </w:tc>
      </w:tr>
      <w:tr w:rsidR="00450D3C" w:rsidRPr="00231CD9" w14:paraId="7F54171D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DCDE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Bullet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E0C0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بولت</w:t>
            </w:r>
          </w:p>
        </w:tc>
      </w:tr>
      <w:tr w:rsidR="00450D3C" w:rsidRPr="00231CD9" w14:paraId="3B8E9138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ACEB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Footnote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971A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پانِوِشت</w:t>
            </w:r>
          </w:p>
        </w:tc>
      </w:tr>
      <w:tr w:rsidR="00450D3C" w:rsidRPr="00231CD9" w14:paraId="6F985E7D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3D6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Endnote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86B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پايان‌نِوِشت</w:t>
            </w:r>
          </w:p>
        </w:tc>
      </w:tr>
      <w:tr w:rsidR="00450D3C" w:rsidRPr="00231CD9" w14:paraId="013F566E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7A6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Database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70E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پايگاه داده</w:t>
            </w:r>
          </w:p>
        </w:tc>
      </w:tr>
      <w:tr w:rsidR="00450D3C" w:rsidRPr="00231CD9" w14:paraId="219C1713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747A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Single line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6734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تك سطر</w:t>
            </w:r>
          </w:p>
        </w:tc>
      </w:tr>
      <w:tr w:rsidR="00450D3C" w:rsidRPr="00231CD9" w14:paraId="68DB5632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FDEE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Comment box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7EFD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جعبه‌ي توضيحات</w:t>
            </w:r>
          </w:p>
        </w:tc>
      </w:tr>
      <w:tr w:rsidR="00450D3C" w:rsidRPr="00231CD9" w14:paraId="123D60DA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B566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Field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FD8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حوزه</w:t>
            </w:r>
          </w:p>
        </w:tc>
      </w:tr>
      <w:tr w:rsidR="00450D3C" w:rsidRPr="00231CD9" w14:paraId="122B11BB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3694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Feedback Linearization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C1F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خطي سازي با پس‌خور</w:t>
            </w:r>
          </w:p>
        </w:tc>
      </w:tr>
      <w:tr w:rsidR="00450D3C" w:rsidRPr="00231CD9" w14:paraId="45EB7A3C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FF23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Track changes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B124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دنبال كردن تغييرات</w:t>
            </w:r>
          </w:p>
        </w:tc>
      </w:tr>
      <w:tr w:rsidR="00450D3C" w:rsidRPr="00231CD9" w14:paraId="056D9F6A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690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Derivation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930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روَند محاسباتي</w:t>
            </w:r>
          </w:p>
        </w:tc>
      </w:tr>
      <w:tr w:rsidR="00450D3C" w:rsidRPr="00231CD9" w14:paraId="510B37D6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6B6A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Tab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AD69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زائده</w:t>
            </w:r>
          </w:p>
        </w:tc>
      </w:tr>
      <w:tr w:rsidR="00450D3C" w:rsidRPr="00231CD9" w14:paraId="2868B14A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A67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Style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4D35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سبك</w:t>
            </w:r>
          </w:p>
        </w:tc>
      </w:tr>
      <w:tr w:rsidR="00450D3C" w:rsidRPr="00231CD9" w14:paraId="7D612D2C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1EDA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Simulink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92A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سيمولينك</w:t>
            </w:r>
          </w:p>
        </w:tc>
      </w:tr>
      <w:tr w:rsidR="00450D3C" w:rsidRPr="00231CD9" w14:paraId="108147D3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E4AD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Equation object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5B6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شيء معادله</w:t>
            </w:r>
          </w:p>
        </w:tc>
      </w:tr>
      <w:tr w:rsidR="00450D3C" w:rsidRPr="00231CD9" w14:paraId="4C3AD911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1FAD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Gutter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0843" w14:textId="77777777" w:rsidR="00450D3C" w:rsidRPr="00231CD9" w:rsidRDefault="00450D3C" w:rsidP="00450D3C">
            <w:pPr>
              <w:pStyle w:val="Glossary"/>
              <w:rPr>
                <w:rtl/>
              </w:rPr>
            </w:pPr>
            <w:r w:rsidRPr="00231CD9">
              <w:rPr>
                <w:rtl/>
              </w:rPr>
              <w:t>شيرازه</w:t>
            </w:r>
          </w:p>
        </w:tc>
      </w:tr>
      <w:tr w:rsidR="00450D3C" w:rsidRPr="00231CD9" w14:paraId="5A4D7544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C38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Sub-headings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80E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عنوان زيرفصل</w:t>
            </w:r>
          </w:p>
        </w:tc>
      </w:tr>
      <w:tr w:rsidR="00450D3C" w:rsidRPr="00231CD9" w14:paraId="07FA201B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85FF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Heading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6EBD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عنوان فصل</w:t>
            </w:r>
          </w:p>
        </w:tc>
      </w:tr>
      <w:tr w:rsidR="00450D3C" w:rsidRPr="00231CD9" w14:paraId="6EF9E19C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5E50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Assumption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E6E0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فرض</w:t>
            </w:r>
          </w:p>
        </w:tc>
      </w:tr>
      <w:tr w:rsidR="00450D3C" w:rsidRPr="00231CD9" w14:paraId="393341AD" w14:textId="77777777" w:rsidTr="00EF3CD8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0D65" w14:textId="77777777" w:rsidR="00450D3C" w:rsidRPr="00231CD9" w:rsidRDefault="00450D3C" w:rsidP="00450D3C">
            <w:pPr>
              <w:pStyle w:val="Glossary"/>
              <w:bidi w:val="0"/>
            </w:pPr>
            <w:r w:rsidRPr="00231CD9">
              <w:t>Format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8893" w14:textId="77777777" w:rsidR="00450D3C" w:rsidRPr="00231CD9" w:rsidRDefault="00450D3C" w:rsidP="00450D3C">
            <w:pPr>
              <w:pStyle w:val="Glossary"/>
            </w:pPr>
            <w:r w:rsidRPr="00231CD9">
              <w:rPr>
                <w:rtl/>
              </w:rPr>
              <w:t>قالب</w:t>
            </w:r>
          </w:p>
        </w:tc>
      </w:tr>
    </w:tbl>
    <w:p w14:paraId="7E6B6542" w14:textId="77777777" w:rsidR="00624EE6" w:rsidRPr="00231CD9" w:rsidRDefault="00624EE6" w:rsidP="00624EE6">
      <w:pPr>
        <w:rPr>
          <w:rtl/>
        </w:rPr>
        <w:sectPr w:rsidR="00624EE6" w:rsidRPr="00231CD9" w:rsidSect="00E0305D">
          <w:footnotePr>
            <w:numRestart w:val="eachPage"/>
          </w:footnotePr>
          <w:endnotePr>
            <w:numFmt w:val="decimal"/>
          </w:endnotePr>
          <w:type w:val="continuous"/>
          <w:pgSz w:w="11907" w:h="16839" w:code="9"/>
          <w:pgMar w:top="1418" w:right="1418" w:bottom="1134" w:left="1418" w:header="720" w:footer="567" w:gutter="284"/>
          <w:cols w:sep="1" w:space="567"/>
          <w:bidi/>
          <w:rtlGutter/>
          <w:docGrid w:linePitch="360"/>
        </w:sectPr>
      </w:pPr>
    </w:p>
    <w:p w14:paraId="791885E4" w14:textId="77777777" w:rsidR="00624EE6" w:rsidRPr="00231CD9" w:rsidRDefault="00624EE6" w:rsidP="00624EE6">
      <w:pPr>
        <w:rPr>
          <w:rtl/>
        </w:rPr>
      </w:pPr>
    </w:p>
    <w:p w14:paraId="3CD571D7" w14:textId="77777777" w:rsidR="00E0305D" w:rsidRDefault="00E0305D" w:rsidP="00440005">
      <w:pPr>
        <w:pStyle w:val="HeadingRef"/>
        <w:rPr>
          <w:rFonts w:cs="B Nazanin"/>
          <w:rtl/>
        </w:rPr>
        <w:sectPr w:rsidR="00E0305D" w:rsidSect="00E0305D">
          <w:footnotePr>
            <w:numRestart w:val="eachPage"/>
          </w:footnotePr>
          <w:endnotePr>
            <w:numFmt w:val="decimal"/>
          </w:endnotePr>
          <w:type w:val="continuous"/>
          <w:pgSz w:w="11907" w:h="16839" w:code="9"/>
          <w:pgMar w:top="1418" w:right="1418" w:bottom="1134" w:left="1418" w:header="720" w:footer="567" w:gutter="284"/>
          <w:cols w:space="720"/>
          <w:bidi/>
          <w:rtlGutter/>
          <w:docGrid w:linePitch="360"/>
        </w:sectPr>
      </w:pPr>
    </w:p>
    <w:p w14:paraId="637D223D" w14:textId="77777777" w:rsidR="00344927" w:rsidRPr="00231CD9" w:rsidRDefault="00344927" w:rsidP="004B36AA">
      <w:pPr>
        <w:pStyle w:val="HeadingRef"/>
        <w:spacing w:after="400"/>
        <w:rPr>
          <w:rFonts w:cs="B Nazanin"/>
          <w:rtl/>
        </w:rPr>
      </w:pPr>
      <w:bookmarkStart w:id="52" w:name="_Toc179712283"/>
      <w:r w:rsidRPr="00231CD9">
        <w:rPr>
          <w:rFonts w:cs="B Nazanin" w:hint="cs"/>
          <w:rtl/>
        </w:rPr>
        <w:lastRenderedPageBreak/>
        <w:t>واژه نام</w:t>
      </w:r>
      <w:r w:rsidR="00E2465F" w:rsidRPr="00231CD9">
        <w:rPr>
          <w:rFonts w:cs="B Nazanin" w:hint="cs"/>
          <w:rtl/>
        </w:rPr>
        <w:t xml:space="preserve">ه‌ي </w:t>
      </w:r>
      <w:r w:rsidRPr="00231CD9">
        <w:rPr>
          <w:rFonts w:cs="B Nazanin" w:hint="cs"/>
          <w:rtl/>
        </w:rPr>
        <w:t>انگليسي</w:t>
      </w:r>
      <w:r w:rsidR="00A50CBA" w:rsidRPr="00231CD9">
        <w:rPr>
          <w:rFonts w:cs="B Nazanin" w:hint="cs"/>
          <w:rtl/>
        </w:rPr>
        <w:t xml:space="preserve"> </w:t>
      </w:r>
      <w:r w:rsidR="00A10359" w:rsidRPr="00231CD9">
        <w:rPr>
          <w:rFonts w:cs="B Nazanin" w:hint="cs"/>
          <w:rtl/>
        </w:rPr>
        <w:t>به ف</w:t>
      </w:r>
      <w:r w:rsidRPr="00231CD9">
        <w:rPr>
          <w:rFonts w:cs="B Nazanin" w:hint="cs"/>
          <w:rtl/>
        </w:rPr>
        <w:t>ارسي</w:t>
      </w:r>
      <w:bookmarkEnd w:id="52"/>
    </w:p>
    <w:p w14:paraId="529775E5" w14:textId="77777777" w:rsidR="005D274C" w:rsidRPr="00231CD9" w:rsidRDefault="005D274C" w:rsidP="005D274C">
      <w:pPr>
        <w:pStyle w:val="NewParagraph"/>
        <w:rPr>
          <w:rtl/>
        </w:rPr>
      </w:pPr>
    </w:p>
    <w:p w14:paraId="1792B613" w14:textId="77777777" w:rsidR="00BE6B5D" w:rsidRPr="00231CD9" w:rsidRDefault="00BE6B5D" w:rsidP="005D274C">
      <w:pPr>
        <w:pStyle w:val="NewParagraph"/>
        <w:rPr>
          <w:rtl/>
        </w:rPr>
        <w:sectPr w:rsidR="00BE6B5D" w:rsidRPr="00231CD9" w:rsidSect="008A502C">
          <w:footnotePr>
            <w:numRestart w:val="eachPage"/>
          </w:footnotePr>
          <w:endnotePr>
            <w:numFmt w:val="decimal"/>
          </w:endnotePr>
          <w:type w:val="continuous"/>
          <w:pgSz w:w="11907" w:h="16839" w:code="9"/>
          <w:pgMar w:top="1418" w:right="1418" w:bottom="1134" w:left="1418" w:header="720" w:footer="567" w:gutter="284"/>
          <w:cols w:space="720"/>
          <w:bidi/>
          <w:rtlGutter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5"/>
        <w:gridCol w:w="5088"/>
      </w:tblGrid>
      <w:tr w:rsidR="00B062E0" w:rsidRPr="00231CD9" w14:paraId="46FAD300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AF3F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Assumption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2F481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فرض</w:t>
            </w:r>
          </w:p>
        </w:tc>
      </w:tr>
      <w:tr w:rsidR="00B062E0" w:rsidRPr="00231CD9" w14:paraId="553D39ED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948C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Bookmark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887C4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ليست نشانه</w:t>
            </w:r>
          </w:p>
        </w:tc>
      </w:tr>
      <w:tr w:rsidR="00B062E0" w:rsidRPr="00231CD9" w14:paraId="395ADC71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1D21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Bullet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E4145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بولت</w:t>
            </w:r>
          </w:p>
        </w:tc>
      </w:tr>
      <w:tr w:rsidR="00B062E0" w:rsidRPr="00231CD9" w14:paraId="7BDD488A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B5DD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Comment box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8BED2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جعبه‌ي توضيحات</w:t>
            </w:r>
          </w:p>
        </w:tc>
      </w:tr>
      <w:tr w:rsidR="00B062E0" w:rsidRPr="00231CD9" w14:paraId="2F9151E3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D68F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Corollary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12AD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نتيجه فرعي</w:t>
            </w:r>
          </w:p>
        </w:tc>
      </w:tr>
      <w:tr w:rsidR="00B062E0" w:rsidRPr="00231CD9" w14:paraId="40E2525B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3F8A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Cournot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754F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كورنات</w:t>
            </w:r>
          </w:p>
        </w:tc>
      </w:tr>
      <w:tr w:rsidR="00B062E0" w:rsidRPr="00231CD9" w14:paraId="30E1A600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E543C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Database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6036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پايگاه داده</w:t>
            </w:r>
          </w:p>
        </w:tc>
      </w:tr>
      <w:tr w:rsidR="00B062E0" w:rsidRPr="00231CD9" w14:paraId="5CC30548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122F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Derivation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7A28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روَند محاسباتي</w:t>
            </w:r>
          </w:p>
        </w:tc>
      </w:tr>
      <w:tr w:rsidR="00B062E0" w:rsidRPr="00231CD9" w14:paraId="1ED53317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E7033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Drawing tool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3495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ابزار رسم</w:t>
            </w:r>
          </w:p>
        </w:tc>
      </w:tr>
      <w:tr w:rsidR="00B062E0" w:rsidRPr="00231CD9" w14:paraId="75D138F4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AFAD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Endnote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17422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پايان‌نِوِشت</w:t>
            </w:r>
          </w:p>
        </w:tc>
      </w:tr>
      <w:tr w:rsidR="00B062E0" w:rsidRPr="00231CD9" w14:paraId="7B969A79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EB8A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Equation object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F390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شيء معادله</w:t>
            </w:r>
          </w:p>
        </w:tc>
      </w:tr>
      <w:tr w:rsidR="00B062E0" w:rsidRPr="00231CD9" w14:paraId="0AB074EC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18E1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Feedback Linearization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5292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خطي سازي با پس‌خور</w:t>
            </w:r>
          </w:p>
        </w:tc>
      </w:tr>
      <w:tr w:rsidR="00B062E0" w:rsidRPr="00231CD9" w14:paraId="4663E0CE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38F5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Field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E3D2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حوزه</w:t>
            </w:r>
          </w:p>
        </w:tc>
      </w:tr>
      <w:tr w:rsidR="00B062E0" w:rsidRPr="00231CD9" w14:paraId="0FA7F153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1FCC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Flow diagram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8A3C" w14:textId="77777777" w:rsidR="00B062E0" w:rsidRPr="00231CD9" w:rsidRDefault="00B062E0" w:rsidP="00B062E0">
            <w:pPr>
              <w:pStyle w:val="Glossary"/>
              <w:rPr>
                <w:rtl/>
              </w:rPr>
            </w:pPr>
            <w:r w:rsidRPr="00231CD9">
              <w:rPr>
                <w:rtl/>
              </w:rPr>
              <w:t>نمودار گردشي</w:t>
            </w:r>
          </w:p>
        </w:tc>
      </w:tr>
      <w:tr w:rsidR="00B062E0" w:rsidRPr="00231CD9" w14:paraId="75F72B74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1ADBE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Font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3724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قلم</w:t>
            </w:r>
          </w:p>
        </w:tc>
      </w:tr>
      <w:tr w:rsidR="00B062E0" w:rsidRPr="00231CD9" w14:paraId="0D6C5DEE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F701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Footnote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B091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پانِوِشت</w:t>
            </w:r>
          </w:p>
        </w:tc>
      </w:tr>
      <w:tr w:rsidR="00B062E0" w:rsidRPr="00231CD9" w14:paraId="271999C1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303B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Format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06D3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قالب</w:t>
            </w:r>
          </w:p>
        </w:tc>
      </w:tr>
      <w:tr w:rsidR="00B062E0" w:rsidRPr="00231CD9" w14:paraId="14ECA998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576F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Gutter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FA63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شيرازه</w:t>
            </w:r>
          </w:p>
        </w:tc>
      </w:tr>
      <w:tr w:rsidR="00B062E0" w:rsidRPr="00231CD9" w14:paraId="5CD5E413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E8FC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Heading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F14C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عنوان فصل</w:t>
            </w:r>
          </w:p>
        </w:tc>
      </w:tr>
      <w:tr w:rsidR="00B062E0" w:rsidRPr="00231CD9" w14:paraId="43869715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834C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hidden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8BEA5" w14:textId="77777777" w:rsidR="00B062E0" w:rsidRPr="00231CD9" w:rsidRDefault="00B062E0" w:rsidP="00B062E0">
            <w:pPr>
              <w:pStyle w:val="Glossary"/>
              <w:rPr>
                <w:rtl/>
              </w:rPr>
            </w:pPr>
            <w:r w:rsidRPr="00231CD9">
              <w:rPr>
                <w:rtl/>
              </w:rPr>
              <w:t>مخفي</w:t>
            </w:r>
          </w:p>
        </w:tc>
      </w:tr>
      <w:tr w:rsidR="00B062E0" w:rsidRPr="00231CD9" w14:paraId="790F3534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E3FC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Notation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0ED7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نمادگذاري</w:t>
            </w:r>
          </w:p>
        </w:tc>
      </w:tr>
      <w:tr w:rsidR="00B062E0" w:rsidRPr="00231CD9" w14:paraId="16EA6717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09B2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Numbered list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CA9A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ليست شماره‌دار</w:t>
            </w:r>
          </w:p>
        </w:tc>
      </w:tr>
      <w:tr w:rsidR="00B062E0" w:rsidRPr="00231CD9" w14:paraId="07764197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9B79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Paragraph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3AB0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بند</w:t>
            </w:r>
          </w:p>
        </w:tc>
      </w:tr>
      <w:tr w:rsidR="00B062E0" w:rsidRPr="00231CD9" w14:paraId="6F2A92E8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EF48D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Remark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B5FD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نكته</w:t>
            </w:r>
          </w:p>
        </w:tc>
      </w:tr>
      <w:tr w:rsidR="00B062E0" w:rsidRPr="00231CD9" w14:paraId="1351E98C" w14:textId="77777777" w:rsidTr="00344532">
        <w:trPr>
          <w:trHeight w:val="20"/>
          <w:jc w:val="center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D2FB" w14:textId="77777777" w:rsidR="00B062E0" w:rsidRPr="00231CD9" w:rsidRDefault="00B062E0" w:rsidP="00B062E0">
            <w:pPr>
              <w:pStyle w:val="Glossary"/>
              <w:bidi w:val="0"/>
            </w:pPr>
            <w:r w:rsidRPr="00231CD9">
              <w:t>Review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B509" w14:textId="77777777" w:rsidR="00B062E0" w:rsidRPr="00231CD9" w:rsidRDefault="00B062E0" w:rsidP="00B062E0">
            <w:pPr>
              <w:pStyle w:val="Glossary"/>
            </w:pPr>
            <w:r w:rsidRPr="00231CD9">
              <w:rPr>
                <w:rtl/>
              </w:rPr>
              <w:t>بازديد</w:t>
            </w:r>
          </w:p>
        </w:tc>
      </w:tr>
    </w:tbl>
    <w:p w14:paraId="48795A14" w14:textId="77777777" w:rsidR="00F055DD" w:rsidRPr="00231CD9" w:rsidRDefault="00F055DD" w:rsidP="00440005">
      <w:pPr>
        <w:sectPr w:rsidR="00F055DD" w:rsidRPr="00231CD9" w:rsidSect="008A502C">
          <w:footnotePr>
            <w:numRestart w:val="eachPage"/>
          </w:footnotePr>
          <w:endnotePr>
            <w:numFmt w:val="decimal"/>
          </w:endnotePr>
          <w:type w:val="continuous"/>
          <w:pgSz w:w="11907" w:h="16839" w:code="9"/>
          <w:pgMar w:top="1418" w:right="1418" w:bottom="1134" w:left="1418" w:header="720" w:footer="567" w:gutter="284"/>
          <w:cols w:space="720"/>
          <w:bidi/>
          <w:rtlGutter/>
          <w:docGrid w:linePitch="360"/>
        </w:sectPr>
      </w:pPr>
    </w:p>
    <w:p w14:paraId="72819046" w14:textId="77777777" w:rsidR="00420CFF" w:rsidRPr="00231CD9" w:rsidRDefault="00420CFF" w:rsidP="00FE226B">
      <w:pPr>
        <w:pStyle w:val="Heading6"/>
        <w:jc w:val="both"/>
        <w:rPr>
          <w:rFonts w:cs="B Nazanin"/>
        </w:rPr>
      </w:pPr>
    </w:p>
    <w:sectPr w:rsidR="00420CFF" w:rsidRPr="00231CD9" w:rsidSect="008A502C">
      <w:footerReference w:type="default" r:id="rId16"/>
      <w:footnotePr>
        <w:numRestart w:val="eachPage"/>
      </w:footnotePr>
      <w:endnotePr>
        <w:numFmt w:val="decimal"/>
      </w:endnotePr>
      <w:pgSz w:w="11907" w:h="16839" w:code="9"/>
      <w:pgMar w:top="1418" w:right="1418" w:bottom="1134" w:left="1418" w:header="720" w:footer="567" w:gutter="28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55F4" w14:textId="77777777" w:rsidR="005910DB" w:rsidRPr="007E7C3F" w:rsidRDefault="005910DB">
      <w:pPr>
        <w:rPr>
          <w:sz w:val="2"/>
          <w:szCs w:val="2"/>
        </w:rPr>
      </w:pPr>
    </w:p>
  </w:endnote>
  <w:endnote w:type="continuationSeparator" w:id="0">
    <w:p w14:paraId="51F0F04C" w14:textId="77777777" w:rsidR="005910DB" w:rsidRPr="007E7C3F" w:rsidRDefault="005910DB" w:rsidP="007E7C3F">
      <w:pPr>
        <w:bidi w:val="0"/>
        <w:rPr>
          <w:sz w:val="2"/>
          <w:szCs w:val="2"/>
        </w:rPr>
      </w:pPr>
    </w:p>
  </w:endnote>
  <w:endnote w:type="continuationNotice" w:id="1">
    <w:p w14:paraId="53AFC270" w14:textId="77777777" w:rsidR="005910DB" w:rsidRPr="007E7C3F" w:rsidRDefault="005910DB">
      <w:pPr>
        <w:rPr>
          <w:sz w:val="2"/>
          <w:szCs w:val="2"/>
          <w:rtl/>
        </w:rPr>
      </w:pPr>
    </w:p>
  </w:endnote>
  <w:endnote w:id="2">
    <w:p w14:paraId="4271CFEA" w14:textId="7C8647AE" w:rsidR="00B55628" w:rsidRDefault="00B55628">
      <w:pPr>
        <w:pStyle w:val="EndnoteText"/>
        <w:rPr>
          <w:rtl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 ابلاا</w:t>
      </w:r>
    </w:p>
  </w:endnote>
  <w:endnote w:id="3">
    <w:p w14:paraId="3C148E17" w14:textId="2C7F9030" w:rsidR="006B22D6" w:rsidRDefault="006B22D6">
      <w:pPr>
        <w:pStyle w:val="EndnoteText"/>
        <w:rPr>
          <w:rtl/>
        </w:rPr>
      </w:pPr>
      <w:r>
        <w:t>[</w:t>
      </w:r>
      <w:r>
        <w:rPr>
          <w:rStyle w:val="EndnoteReference"/>
        </w:rPr>
        <w:endnoteRef/>
      </w:r>
      <w:r>
        <w:t>]  assfhgsjfkhdkfdsfsk</w:t>
      </w:r>
    </w:p>
    <w:p w14:paraId="76BBF882" w14:textId="2C8BEB05" w:rsidR="00B55628" w:rsidRDefault="00B55628" w:rsidP="00B55628">
      <w:pPr>
        <w:pStyle w:val="EndnoteText"/>
        <w:ind w:left="0" w:firstLine="0"/>
        <w:rPr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C7B8" w14:textId="77777777" w:rsidR="00CC0D4F" w:rsidRDefault="00CC0D4F" w:rsidP="009422D0">
    <w:pPr>
      <w:pStyle w:val="Footer"/>
      <w:framePr w:wrap="around" w:vAnchor="text" w:hAnchor="margin" w:xAlign="center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1478C639" w14:textId="77777777" w:rsidR="00CC0D4F" w:rsidRDefault="00CC0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3711" w14:textId="77777777" w:rsidR="00CC0D4F" w:rsidRDefault="00CC0D4F" w:rsidP="005709DB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A4F">
      <w:rPr>
        <w:rFonts w:hint="eastAsia"/>
        <w:noProof/>
        <w:rtl/>
      </w:rPr>
      <w:t>‌د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C307" w14:textId="77777777" w:rsidR="00CC0D4F" w:rsidRDefault="00CC0D4F" w:rsidP="00F75DE1">
    <w:pPr>
      <w:pStyle w:val="Footer"/>
      <w:tabs>
        <w:tab w:val="clear" w:pos="4320"/>
        <w:tab w:val="clear" w:pos="8640"/>
      </w:tabs>
      <w:jc w:val="center"/>
      <w:rPr>
        <w:rtl/>
      </w:rPr>
    </w:pPr>
    <w:r>
      <w:fldChar w:fldCharType="begin"/>
    </w:r>
    <w:r>
      <w:instrText xml:space="preserve">PAGE  </w:instrText>
    </w:r>
    <w:r>
      <w:fldChar w:fldCharType="separate"/>
    </w:r>
    <w:r w:rsidR="00BF4A4F">
      <w:rPr>
        <w:noProof/>
        <w:rtl/>
      </w:rPr>
      <w:t>12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1680" w14:textId="77777777" w:rsidR="00CC0D4F" w:rsidRDefault="00CC0D4F" w:rsidP="00F75DE1">
    <w:pPr>
      <w:pStyle w:val="Footer"/>
      <w:tabs>
        <w:tab w:val="clear" w:pos="4320"/>
        <w:tab w:val="clear" w:pos="8640"/>
      </w:tabs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F0EF" w14:textId="77777777" w:rsidR="005910DB" w:rsidRDefault="005910DB" w:rsidP="007E7C3F">
      <w:pPr>
        <w:bidi w:val="0"/>
        <w:jc w:val="left"/>
      </w:pPr>
      <w:r>
        <w:separator/>
      </w:r>
    </w:p>
  </w:footnote>
  <w:footnote w:type="continuationSeparator" w:id="0">
    <w:p w14:paraId="032CDFE4" w14:textId="77777777" w:rsidR="005910DB" w:rsidRDefault="005910DB" w:rsidP="007E7C3F">
      <w:pPr>
        <w:bidi w:val="0"/>
      </w:pPr>
      <w:r>
        <w:continuationSeparator/>
      </w:r>
    </w:p>
  </w:footnote>
  <w:footnote w:type="continuationNotice" w:id="1">
    <w:p w14:paraId="701C5D11" w14:textId="77777777" w:rsidR="005910DB" w:rsidRDefault="005910DB" w:rsidP="008A3624">
      <w:pPr>
        <w:bidi w:val="0"/>
      </w:pPr>
    </w:p>
    <w:p w14:paraId="0B2B547C" w14:textId="77777777" w:rsidR="005910DB" w:rsidRDefault="005910DB"/>
    <w:p w14:paraId="1854BD8A" w14:textId="77777777" w:rsidR="005910DB" w:rsidRDefault="005910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EE5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B06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ECC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78E8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2A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969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C7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6E7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846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25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C3DE8"/>
    <w:multiLevelType w:val="multilevel"/>
    <w:tmpl w:val="B2BA04DC"/>
    <w:numStyleLink w:val="NormalNumbered"/>
  </w:abstractNum>
  <w:abstractNum w:abstractNumId="11" w15:restartNumberingAfterBreak="0">
    <w:nsid w:val="00FE3B97"/>
    <w:multiLevelType w:val="multilevel"/>
    <w:tmpl w:val="A8A8E644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6405A"/>
    <w:multiLevelType w:val="multilevel"/>
    <w:tmpl w:val="B2BA04DC"/>
    <w:styleLink w:val="NormalNumbered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A8435D"/>
    <w:multiLevelType w:val="multilevel"/>
    <w:tmpl w:val="B2BA04DC"/>
    <w:numStyleLink w:val="NormalNumbered"/>
  </w:abstractNum>
  <w:abstractNum w:abstractNumId="14" w15:restartNumberingAfterBreak="0">
    <w:nsid w:val="0F3E7791"/>
    <w:multiLevelType w:val="hybridMultilevel"/>
    <w:tmpl w:val="7FA20A66"/>
    <w:lvl w:ilvl="0" w:tplc="B77466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F7405DF"/>
    <w:multiLevelType w:val="hybridMultilevel"/>
    <w:tmpl w:val="C4EC0ADE"/>
    <w:lvl w:ilvl="0" w:tplc="381E5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82353"/>
    <w:multiLevelType w:val="hybridMultilevel"/>
    <w:tmpl w:val="3E78CB36"/>
    <w:lvl w:ilvl="0" w:tplc="6610CF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180FD2"/>
    <w:multiLevelType w:val="hybridMultilevel"/>
    <w:tmpl w:val="B17C62F2"/>
    <w:lvl w:ilvl="0" w:tplc="3A3C7A20">
      <w:start w:val="1"/>
      <w:numFmt w:val="decimal"/>
      <w:lvlText w:val="%1-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C762474"/>
    <w:multiLevelType w:val="hybridMultilevel"/>
    <w:tmpl w:val="5964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3A2CBF"/>
    <w:multiLevelType w:val="hybridMultilevel"/>
    <w:tmpl w:val="C0F619EC"/>
    <w:lvl w:ilvl="0" w:tplc="F5DC8474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4023B2"/>
    <w:multiLevelType w:val="hybridMultilevel"/>
    <w:tmpl w:val="C0F619EC"/>
    <w:lvl w:ilvl="0" w:tplc="F5DC8474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2877D0"/>
    <w:multiLevelType w:val="multilevel"/>
    <w:tmpl w:val="76B47ACE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34" w:hanging="84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1268" w:hanging="108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816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27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272" w:hanging="2520"/>
      </w:pPr>
      <w:rPr>
        <w:rFonts w:hint="default"/>
      </w:rPr>
    </w:lvl>
  </w:abstractNum>
  <w:abstractNum w:abstractNumId="22" w15:restartNumberingAfterBreak="0">
    <w:nsid w:val="52F6605C"/>
    <w:multiLevelType w:val="multilevel"/>
    <w:tmpl w:val="61580916"/>
    <w:lvl w:ilvl="0">
      <w:start w:val="1"/>
      <w:numFmt w:val="decimal"/>
      <w:pStyle w:val="ListParagraph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3AB"/>
    <w:multiLevelType w:val="multilevel"/>
    <w:tmpl w:val="821C11E2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444413"/>
    <w:multiLevelType w:val="multilevel"/>
    <w:tmpl w:val="25EE8BAA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61184E"/>
    <w:multiLevelType w:val="hybridMultilevel"/>
    <w:tmpl w:val="C4EC0ADE"/>
    <w:lvl w:ilvl="0" w:tplc="381E5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52524"/>
    <w:multiLevelType w:val="multilevel"/>
    <w:tmpl w:val="E8BADB9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55611643">
    <w:abstractNumId w:val="24"/>
  </w:num>
  <w:num w:numId="2" w16cid:durableId="204368957">
    <w:abstractNumId w:val="10"/>
  </w:num>
  <w:num w:numId="3" w16cid:durableId="1973169724">
    <w:abstractNumId w:val="12"/>
  </w:num>
  <w:num w:numId="4" w16cid:durableId="1621959708">
    <w:abstractNumId w:val="25"/>
  </w:num>
  <w:num w:numId="5" w16cid:durableId="1920164667">
    <w:abstractNumId w:val="13"/>
  </w:num>
  <w:num w:numId="6" w16cid:durableId="870647958">
    <w:abstractNumId w:val="22"/>
    <w:lvlOverride w:ilvl="0"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436704436">
    <w:abstractNumId w:val="11"/>
  </w:num>
  <w:num w:numId="8" w16cid:durableId="1715541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075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389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258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1689603">
    <w:abstractNumId w:val="9"/>
  </w:num>
  <w:num w:numId="13" w16cid:durableId="333345452">
    <w:abstractNumId w:val="7"/>
  </w:num>
  <w:num w:numId="14" w16cid:durableId="67073740">
    <w:abstractNumId w:val="6"/>
  </w:num>
  <w:num w:numId="15" w16cid:durableId="1477524583">
    <w:abstractNumId w:val="5"/>
  </w:num>
  <w:num w:numId="16" w16cid:durableId="893277076">
    <w:abstractNumId w:val="4"/>
  </w:num>
  <w:num w:numId="17" w16cid:durableId="650451072">
    <w:abstractNumId w:val="8"/>
  </w:num>
  <w:num w:numId="18" w16cid:durableId="1730689687">
    <w:abstractNumId w:val="3"/>
  </w:num>
  <w:num w:numId="19" w16cid:durableId="439498441">
    <w:abstractNumId w:val="2"/>
  </w:num>
  <w:num w:numId="20" w16cid:durableId="824201556">
    <w:abstractNumId w:val="1"/>
  </w:num>
  <w:num w:numId="21" w16cid:durableId="344595986">
    <w:abstractNumId w:val="0"/>
  </w:num>
  <w:num w:numId="22" w16cid:durableId="843588368">
    <w:abstractNumId w:val="27"/>
  </w:num>
  <w:num w:numId="23" w16cid:durableId="1934706943">
    <w:abstractNumId w:val="11"/>
  </w:num>
  <w:num w:numId="24" w16cid:durableId="651058323">
    <w:abstractNumId w:val="26"/>
  </w:num>
  <w:num w:numId="25" w16cid:durableId="1064336284">
    <w:abstractNumId w:val="15"/>
  </w:num>
  <w:num w:numId="26" w16cid:durableId="146898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07502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66918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5846068">
    <w:abstractNumId w:val="17"/>
  </w:num>
  <w:num w:numId="30" w16cid:durableId="520780481">
    <w:abstractNumId w:val="22"/>
    <w:lvlOverride w:ilvl="0">
      <w:startOverride w:val="1"/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2073699916">
    <w:abstractNumId w:val="23"/>
  </w:num>
  <w:num w:numId="32" w16cid:durableId="696347772">
    <w:abstractNumId w:val="19"/>
  </w:num>
  <w:num w:numId="33" w16cid:durableId="594482819">
    <w:abstractNumId w:val="21"/>
  </w:num>
  <w:num w:numId="34" w16cid:durableId="1533497851">
    <w:abstractNumId w:val="16"/>
  </w:num>
  <w:num w:numId="35" w16cid:durableId="2075544217">
    <w:abstractNumId w:val="22"/>
    <w:lvlOverride w:ilvl="0"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463425014">
    <w:abstractNumId w:val="14"/>
  </w:num>
  <w:num w:numId="37" w16cid:durableId="651298977">
    <w:abstractNumId w:val="22"/>
    <w:lvlOverride w:ilvl="0"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945430470">
    <w:abstractNumId w:val="22"/>
    <w:lvlOverride w:ilvl="0"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 w16cid:durableId="1236427741">
    <w:abstractNumId w:val="20"/>
  </w:num>
  <w:num w:numId="40" w16cid:durableId="206591186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2"/>
  <w:characterSpacingControl w:val="doNotCompress"/>
  <w:hdrShapeDefaults>
    <o:shapedefaults v:ext="edit" spidmax="2052"/>
  </w:hdrShapeDefaults>
  <w:footnotePr>
    <w:numRestart w:val="eachPage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F4"/>
    <w:rsid w:val="00001060"/>
    <w:rsid w:val="000010A1"/>
    <w:rsid w:val="000017F0"/>
    <w:rsid w:val="00001830"/>
    <w:rsid w:val="0000264D"/>
    <w:rsid w:val="00004080"/>
    <w:rsid w:val="00004D15"/>
    <w:rsid w:val="00010088"/>
    <w:rsid w:val="00017743"/>
    <w:rsid w:val="00021D67"/>
    <w:rsid w:val="00023BF6"/>
    <w:rsid w:val="000311D3"/>
    <w:rsid w:val="00032AA6"/>
    <w:rsid w:val="00032DE2"/>
    <w:rsid w:val="00033455"/>
    <w:rsid w:val="00035AC3"/>
    <w:rsid w:val="00036AC2"/>
    <w:rsid w:val="00041288"/>
    <w:rsid w:val="00042A65"/>
    <w:rsid w:val="00044409"/>
    <w:rsid w:val="000446D9"/>
    <w:rsid w:val="000448C6"/>
    <w:rsid w:val="00045CAC"/>
    <w:rsid w:val="0004717B"/>
    <w:rsid w:val="000501C5"/>
    <w:rsid w:val="00050DE2"/>
    <w:rsid w:val="00051149"/>
    <w:rsid w:val="0005210B"/>
    <w:rsid w:val="00052B3D"/>
    <w:rsid w:val="00052F9D"/>
    <w:rsid w:val="000531F0"/>
    <w:rsid w:val="00053F91"/>
    <w:rsid w:val="00054F6D"/>
    <w:rsid w:val="000617AC"/>
    <w:rsid w:val="0006223D"/>
    <w:rsid w:val="000651C7"/>
    <w:rsid w:val="00071B6F"/>
    <w:rsid w:val="000726C5"/>
    <w:rsid w:val="00073A56"/>
    <w:rsid w:val="0007782B"/>
    <w:rsid w:val="00077D26"/>
    <w:rsid w:val="00082EEE"/>
    <w:rsid w:val="00086281"/>
    <w:rsid w:val="00087BEA"/>
    <w:rsid w:val="000900A6"/>
    <w:rsid w:val="000916F9"/>
    <w:rsid w:val="00092B3A"/>
    <w:rsid w:val="000944E0"/>
    <w:rsid w:val="00096737"/>
    <w:rsid w:val="000967DB"/>
    <w:rsid w:val="000A083E"/>
    <w:rsid w:val="000A1773"/>
    <w:rsid w:val="000A4D1E"/>
    <w:rsid w:val="000A6B45"/>
    <w:rsid w:val="000A6B4D"/>
    <w:rsid w:val="000A6F62"/>
    <w:rsid w:val="000A7737"/>
    <w:rsid w:val="000B0A13"/>
    <w:rsid w:val="000B115C"/>
    <w:rsid w:val="000B27A6"/>
    <w:rsid w:val="000B4DDD"/>
    <w:rsid w:val="000B508D"/>
    <w:rsid w:val="000B6EE0"/>
    <w:rsid w:val="000C0597"/>
    <w:rsid w:val="000C1158"/>
    <w:rsid w:val="000C2C83"/>
    <w:rsid w:val="000C636C"/>
    <w:rsid w:val="000D3089"/>
    <w:rsid w:val="000D3A0B"/>
    <w:rsid w:val="000D411B"/>
    <w:rsid w:val="000D6611"/>
    <w:rsid w:val="000D6BCF"/>
    <w:rsid w:val="000D7088"/>
    <w:rsid w:val="000E0BEC"/>
    <w:rsid w:val="000E280F"/>
    <w:rsid w:val="000E47EA"/>
    <w:rsid w:val="000E52CB"/>
    <w:rsid w:val="000E59B6"/>
    <w:rsid w:val="000E7FC4"/>
    <w:rsid w:val="000F293C"/>
    <w:rsid w:val="000F4CB0"/>
    <w:rsid w:val="000F4E0C"/>
    <w:rsid w:val="000F5440"/>
    <w:rsid w:val="000F571E"/>
    <w:rsid w:val="000F624E"/>
    <w:rsid w:val="0010054F"/>
    <w:rsid w:val="0010068A"/>
    <w:rsid w:val="00103095"/>
    <w:rsid w:val="00104087"/>
    <w:rsid w:val="00104D13"/>
    <w:rsid w:val="00105183"/>
    <w:rsid w:val="0010530D"/>
    <w:rsid w:val="0010600B"/>
    <w:rsid w:val="001071C9"/>
    <w:rsid w:val="00107EC5"/>
    <w:rsid w:val="00115292"/>
    <w:rsid w:val="0011532A"/>
    <w:rsid w:val="00115C9F"/>
    <w:rsid w:val="00116521"/>
    <w:rsid w:val="00120888"/>
    <w:rsid w:val="00120B9B"/>
    <w:rsid w:val="00122EE1"/>
    <w:rsid w:val="00122EFB"/>
    <w:rsid w:val="001302F8"/>
    <w:rsid w:val="001306DF"/>
    <w:rsid w:val="00132F5F"/>
    <w:rsid w:val="00145145"/>
    <w:rsid w:val="00146C3D"/>
    <w:rsid w:val="00147367"/>
    <w:rsid w:val="00150080"/>
    <w:rsid w:val="001500EA"/>
    <w:rsid w:val="001500F9"/>
    <w:rsid w:val="00151109"/>
    <w:rsid w:val="001512AA"/>
    <w:rsid w:val="001521C4"/>
    <w:rsid w:val="0015330E"/>
    <w:rsid w:val="001573EF"/>
    <w:rsid w:val="00161D8A"/>
    <w:rsid w:val="00161EA3"/>
    <w:rsid w:val="00161F2C"/>
    <w:rsid w:val="001620AE"/>
    <w:rsid w:val="00163031"/>
    <w:rsid w:val="00166AEA"/>
    <w:rsid w:val="00172CA6"/>
    <w:rsid w:val="0017381D"/>
    <w:rsid w:val="00174BE9"/>
    <w:rsid w:val="00177FDA"/>
    <w:rsid w:val="00181CE0"/>
    <w:rsid w:val="00182AC1"/>
    <w:rsid w:val="00184831"/>
    <w:rsid w:val="00184848"/>
    <w:rsid w:val="0018716E"/>
    <w:rsid w:val="00190C9D"/>
    <w:rsid w:val="00190E47"/>
    <w:rsid w:val="001916F4"/>
    <w:rsid w:val="00193E49"/>
    <w:rsid w:val="00194E1E"/>
    <w:rsid w:val="00196795"/>
    <w:rsid w:val="001A34A9"/>
    <w:rsid w:val="001A4143"/>
    <w:rsid w:val="001A4423"/>
    <w:rsid w:val="001A588C"/>
    <w:rsid w:val="001A5E27"/>
    <w:rsid w:val="001B291E"/>
    <w:rsid w:val="001B37A1"/>
    <w:rsid w:val="001B44F4"/>
    <w:rsid w:val="001B539D"/>
    <w:rsid w:val="001B573C"/>
    <w:rsid w:val="001B620F"/>
    <w:rsid w:val="001B7CAB"/>
    <w:rsid w:val="001C0298"/>
    <w:rsid w:val="001C092B"/>
    <w:rsid w:val="001C414E"/>
    <w:rsid w:val="001C4679"/>
    <w:rsid w:val="001C5963"/>
    <w:rsid w:val="001C73F2"/>
    <w:rsid w:val="001D029B"/>
    <w:rsid w:val="001D21D9"/>
    <w:rsid w:val="001D38CA"/>
    <w:rsid w:val="001D5D6A"/>
    <w:rsid w:val="001D7979"/>
    <w:rsid w:val="001D7C4D"/>
    <w:rsid w:val="001E5B0B"/>
    <w:rsid w:val="001E7030"/>
    <w:rsid w:val="001F0E07"/>
    <w:rsid w:val="001F1EFD"/>
    <w:rsid w:val="001F4F3E"/>
    <w:rsid w:val="001F7233"/>
    <w:rsid w:val="00200281"/>
    <w:rsid w:val="002037FE"/>
    <w:rsid w:val="00205998"/>
    <w:rsid w:val="0020769F"/>
    <w:rsid w:val="002113D6"/>
    <w:rsid w:val="002117AC"/>
    <w:rsid w:val="00213560"/>
    <w:rsid w:val="002149D5"/>
    <w:rsid w:val="00217D93"/>
    <w:rsid w:val="002204E5"/>
    <w:rsid w:val="00222121"/>
    <w:rsid w:val="00223826"/>
    <w:rsid w:val="00224B78"/>
    <w:rsid w:val="002307AD"/>
    <w:rsid w:val="00231CD9"/>
    <w:rsid w:val="00232723"/>
    <w:rsid w:val="0024248B"/>
    <w:rsid w:val="00243567"/>
    <w:rsid w:val="00250234"/>
    <w:rsid w:val="002517E5"/>
    <w:rsid w:val="002542F7"/>
    <w:rsid w:val="002554FE"/>
    <w:rsid w:val="00255D18"/>
    <w:rsid w:val="00256B27"/>
    <w:rsid w:val="00260544"/>
    <w:rsid w:val="00261B91"/>
    <w:rsid w:val="002651BC"/>
    <w:rsid w:val="002653CD"/>
    <w:rsid w:val="002654E6"/>
    <w:rsid w:val="00265D7B"/>
    <w:rsid w:val="00267725"/>
    <w:rsid w:val="00267C11"/>
    <w:rsid w:val="0027004D"/>
    <w:rsid w:val="0027330D"/>
    <w:rsid w:val="002757BF"/>
    <w:rsid w:val="00276BBB"/>
    <w:rsid w:val="00276E27"/>
    <w:rsid w:val="00280F35"/>
    <w:rsid w:val="0028145C"/>
    <w:rsid w:val="002856D3"/>
    <w:rsid w:val="0028660C"/>
    <w:rsid w:val="00291465"/>
    <w:rsid w:val="00291623"/>
    <w:rsid w:val="00292F62"/>
    <w:rsid w:val="00294F1D"/>
    <w:rsid w:val="002A3E43"/>
    <w:rsid w:val="002A4602"/>
    <w:rsid w:val="002B074D"/>
    <w:rsid w:val="002B0C33"/>
    <w:rsid w:val="002B1586"/>
    <w:rsid w:val="002B2F92"/>
    <w:rsid w:val="002B4D18"/>
    <w:rsid w:val="002B50E9"/>
    <w:rsid w:val="002C1CC3"/>
    <w:rsid w:val="002C3520"/>
    <w:rsid w:val="002C3D6E"/>
    <w:rsid w:val="002C4915"/>
    <w:rsid w:val="002C55E0"/>
    <w:rsid w:val="002C707E"/>
    <w:rsid w:val="002D086E"/>
    <w:rsid w:val="002D48F1"/>
    <w:rsid w:val="002D743B"/>
    <w:rsid w:val="002D7FEA"/>
    <w:rsid w:val="002E2CF1"/>
    <w:rsid w:val="002F65D7"/>
    <w:rsid w:val="002F7582"/>
    <w:rsid w:val="00302083"/>
    <w:rsid w:val="00310743"/>
    <w:rsid w:val="0031132E"/>
    <w:rsid w:val="003131AF"/>
    <w:rsid w:val="00315B4B"/>
    <w:rsid w:val="00315FF2"/>
    <w:rsid w:val="00317836"/>
    <w:rsid w:val="00317B14"/>
    <w:rsid w:val="003207EC"/>
    <w:rsid w:val="003215AF"/>
    <w:rsid w:val="00321F4A"/>
    <w:rsid w:val="00323860"/>
    <w:rsid w:val="00324722"/>
    <w:rsid w:val="00324B6E"/>
    <w:rsid w:val="00325AE8"/>
    <w:rsid w:val="00330DC5"/>
    <w:rsid w:val="0033699C"/>
    <w:rsid w:val="00343131"/>
    <w:rsid w:val="00343BC5"/>
    <w:rsid w:val="00343FC8"/>
    <w:rsid w:val="00344532"/>
    <w:rsid w:val="00344927"/>
    <w:rsid w:val="00344B9D"/>
    <w:rsid w:val="00344E2F"/>
    <w:rsid w:val="003538B6"/>
    <w:rsid w:val="00354C1F"/>
    <w:rsid w:val="0035593A"/>
    <w:rsid w:val="003560A2"/>
    <w:rsid w:val="003565AF"/>
    <w:rsid w:val="00356C91"/>
    <w:rsid w:val="00357D45"/>
    <w:rsid w:val="00361B69"/>
    <w:rsid w:val="00362624"/>
    <w:rsid w:val="00362B01"/>
    <w:rsid w:val="00363E71"/>
    <w:rsid w:val="00364FDE"/>
    <w:rsid w:val="00365460"/>
    <w:rsid w:val="00365F87"/>
    <w:rsid w:val="00371D73"/>
    <w:rsid w:val="00374D9B"/>
    <w:rsid w:val="00375624"/>
    <w:rsid w:val="0037564F"/>
    <w:rsid w:val="003756D1"/>
    <w:rsid w:val="00375D6F"/>
    <w:rsid w:val="00376B61"/>
    <w:rsid w:val="00376BBB"/>
    <w:rsid w:val="00377584"/>
    <w:rsid w:val="00381D0E"/>
    <w:rsid w:val="00381F4E"/>
    <w:rsid w:val="0038272A"/>
    <w:rsid w:val="003847DC"/>
    <w:rsid w:val="00386ECE"/>
    <w:rsid w:val="00391298"/>
    <w:rsid w:val="0039660C"/>
    <w:rsid w:val="00397AFF"/>
    <w:rsid w:val="00397ECB"/>
    <w:rsid w:val="003A2A95"/>
    <w:rsid w:val="003A5106"/>
    <w:rsid w:val="003A6FAD"/>
    <w:rsid w:val="003A79B0"/>
    <w:rsid w:val="003B166D"/>
    <w:rsid w:val="003B196F"/>
    <w:rsid w:val="003B3010"/>
    <w:rsid w:val="003B33DB"/>
    <w:rsid w:val="003B4C62"/>
    <w:rsid w:val="003B5BB8"/>
    <w:rsid w:val="003B76F0"/>
    <w:rsid w:val="003B7D39"/>
    <w:rsid w:val="003C22ED"/>
    <w:rsid w:val="003C307D"/>
    <w:rsid w:val="003C3A73"/>
    <w:rsid w:val="003C497C"/>
    <w:rsid w:val="003C6672"/>
    <w:rsid w:val="003C6813"/>
    <w:rsid w:val="003D0613"/>
    <w:rsid w:val="003D0755"/>
    <w:rsid w:val="003D3788"/>
    <w:rsid w:val="003D37AF"/>
    <w:rsid w:val="003D4A72"/>
    <w:rsid w:val="003D7B39"/>
    <w:rsid w:val="003D7C57"/>
    <w:rsid w:val="003E03BB"/>
    <w:rsid w:val="003E58D2"/>
    <w:rsid w:val="00400119"/>
    <w:rsid w:val="00401217"/>
    <w:rsid w:val="004014C6"/>
    <w:rsid w:val="00405321"/>
    <w:rsid w:val="004076F7"/>
    <w:rsid w:val="00410554"/>
    <w:rsid w:val="00412919"/>
    <w:rsid w:val="0041330C"/>
    <w:rsid w:val="00416086"/>
    <w:rsid w:val="004174CD"/>
    <w:rsid w:val="00420CFF"/>
    <w:rsid w:val="004215BA"/>
    <w:rsid w:val="00422D6A"/>
    <w:rsid w:val="004248A8"/>
    <w:rsid w:val="00425BA0"/>
    <w:rsid w:val="00427787"/>
    <w:rsid w:val="0043053D"/>
    <w:rsid w:val="00431441"/>
    <w:rsid w:val="00432B3D"/>
    <w:rsid w:val="00434DC7"/>
    <w:rsid w:val="004354E2"/>
    <w:rsid w:val="00440005"/>
    <w:rsid w:val="00441BBB"/>
    <w:rsid w:val="00442A84"/>
    <w:rsid w:val="00442DF5"/>
    <w:rsid w:val="004434FF"/>
    <w:rsid w:val="00444DFB"/>
    <w:rsid w:val="004466A7"/>
    <w:rsid w:val="00450D3C"/>
    <w:rsid w:val="0045144F"/>
    <w:rsid w:val="0045229C"/>
    <w:rsid w:val="00452C87"/>
    <w:rsid w:val="00453A91"/>
    <w:rsid w:val="00454B52"/>
    <w:rsid w:val="00456D36"/>
    <w:rsid w:val="00460C4B"/>
    <w:rsid w:val="00462F7E"/>
    <w:rsid w:val="00465C85"/>
    <w:rsid w:val="0046663A"/>
    <w:rsid w:val="0047114B"/>
    <w:rsid w:val="004718FB"/>
    <w:rsid w:val="00476104"/>
    <w:rsid w:val="0047657C"/>
    <w:rsid w:val="004775C6"/>
    <w:rsid w:val="004803D5"/>
    <w:rsid w:val="00480A3C"/>
    <w:rsid w:val="00482FDD"/>
    <w:rsid w:val="00487485"/>
    <w:rsid w:val="00493F70"/>
    <w:rsid w:val="00494A37"/>
    <w:rsid w:val="004A0032"/>
    <w:rsid w:val="004A4BBA"/>
    <w:rsid w:val="004A6D75"/>
    <w:rsid w:val="004B0DAE"/>
    <w:rsid w:val="004B2038"/>
    <w:rsid w:val="004B36AA"/>
    <w:rsid w:val="004B65D8"/>
    <w:rsid w:val="004B66B4"/>
    <w:rsid w:val="004C3C70"/>
    <w:rsid w:val="004C445B"/>
    <w:rsid w:val="004C65E5"/>
    <w:rsid w:val="004C687D"/>
    <w:rsid w:val="004C6898"/>
    <w:rsid w:val="004D216D"/>
    <w:rsid w:val="004D4768"/>
    <w:rsid w:val="004D4E4B"/>
    <w:rsid w:val="004D610C"/>
    <w:rsid w:val="004E129A"/>
    <w:rsid w:val="004E2C3D"/>
    <w:rsid w:val="004E3EEA"/>
    <w:rsid w:val="004E52EF"/>
    <w:rsid w:val="004E54AE"/>
    <w:rsid w:val="004E62F9"/>
    <w:rsid w:val="004F0BC7"/>
    <w:rsid w:val="004F129B"/>
    <w:rsid w:val="004F1B46"/>
    <w:rsid w:val="004F5066"/>
    <w:rsid w:val="00500B69"/>
    <w:rsid w:val="00502B39"/>
    <w:rsid w:val="00503FE9"/>
    <w:rsid w:val="005058A2"/>
    <w:rsid w:val="00505AF7"/>
    <w:rsid w:val="00505E52"/>
    <w:rsid w:val="0050755D"/>
    <w:rsid w:val="005143C8"/>
    <w:rsid w:val="00514BA4"/>
    <w:rsid w:val="0052006F"/>
    <w:rsid w:val="00520B95"/>
    <w:rsid w:val="00522BF7"/>
    <w:rsid w:val="005233E1"/>
    <w:rsid w:val="0052554B"/>
    <w:rsid w:val="00526053"/>
    <w:rsid w:val="005302CE"/>
    <w:rsid w:val="0053091C"/>
    <w:rsid w:val="00531146"/>
    <w:rsid w:val="00532713"/>
    <w:rsid w:val="00532A14"/>
    <w:rsid w:val="00535E4C"/>
    <w:rsid w:val="0053602A"/>
    <w:rsid w:val="00536A5C"/>
    <w:rsid w:val="00536D74"/>
    <w:rsid w:val="005402FF"/>
    <w:rsid w:val="00550488"/>
    <w:rsid w:val="00550746"/>
    <w:rsid w:val="005522AC"/>
    <w:rsid w:val="005527F0"/>
    <w:rsid w:val="00552DB5"/>
    <w:rsid w:val="00555B5B"/>
    <w:rsid w:val="005574C2"/>
    <w:rsid w:val="00557F15"/>
    <w:rsid w:val="0056472E"/>
    <w:rsid w:val="00564B3E"/>
    <w:rsid w:val="005667F1"/>
    <w:rsid w:val="005709DB"/>
    <w:rsid w:val="005716E6"/>
    <w:rsid w:val="00575C83"/>
    <w:rsid w:val="005842EF"/>
    <w:rsid w:val="0058567A"/>
    <w:rsid w:val="0058640E"/>
    <w:rsid w:val="0058643B"/>
    <w:rsid w:val="0058653B"/>
    <w:rsid w:val="00586D58"/>
    <w:rsid w:val="005876CB"/>
    <w:rsid w:val="005910DB"/>
    <w:rsid w:val="005962E6"/>
    <w:rsid w:val="005979E4"/>
    <w:rsid w:val="005A0DA4"/>
    <w:rsid w:val="005A1BAE"/>
    <w:rsid w:val="005A295E"/>
    <w:rsid w:val="005A3B42"/>
    <w:rsid w:val="005A502F"/>
    <w:rsid w:val="005A50A2"/>
    <w:rsid w:val="005B002E"/>
    <w:rsid w:val="005B03F7"/>
    <w:rsid w:val="005B1B4A"/>
    <w:rsid w:val="005B2F61"/>
    <w:rsid w:val="005B424D"/>
    <w:rsid w:val="005B52D7"/>
    <w:rsid w:val="005B6934"/>
    <w:rsid w:val="005C1DD3"/>
    <w:rsid w:val="005C35E4"/>
    <w:rsid w:val="005C3AEE"/>
    <w:rsid w:val="005C3BDA"/>
    <w:rsid w:val="005C49E6"/>
    <w:rsid w:val="005D274C"/>
    <w:rsid w:val="005D3A02"/>
    <w:rsid w:val="005D3FB8"/>
    <w:rsid w:val="005D4876"/>
    <w:rsid w:val="005D4C40"/>
    <w:rsid w:val="005D4DD4"/>
    <w:rsid w:val="005D60DE"/>
    <w:rsid w:val="005D7692"/>
    <w:rsid w:val="005E2647"/>
    <w:rsid w:val="005E4369"/>
    <w:rsid w:val="005E579E"/>
    <w:rsid w:val="005E685C"/>
    <w:rsid w:val="005E7055"/>
    <w:rsid w:val="005F17BB"/>
    <w:rsid w:val="005F3B93"/>
    <w:rsid w:val="005F4EC7"/>
    <w:rsid w:val="0060251F"/>
    <w:rsid w:val="00602AAE"/>
    <w:rsid w:val="00603748"/>
    <w:rsid w:val="00603BC5"/>
    <w:rsid w:val="0060788B"/>
    <w:rsid w:val="00610762"/>
    <w:rsid w:val="00611D9C"/>
    <w:rsid w:val="00614299"/>
    <w:rsid w:val="00615B64"/>
    <w:rsid w:val="006177D9"/>
    <w:rsid w:val="006240F9"/>
    <w:rsid w:val="00624EE6"/>
    <w:rsid w:val="00631F33"/>
    <w:rsid w:val="006320F9"/>
    <w:rsid w:val="00632ABB"/>
    <w:rsid w:val="00633272"/>
    <w:rsid w:val="006337FA"/>
    <w:rsid w:val="00633F8F"/>
    <w:rsid w:val="0063495A"/>
    <w:rsid w:val="00634DFA"/>
    <w:rsid w:val="00634F2C"/>
    <w:rsid w:val="00640D82"/>
    <w:rsid w:val="00642A2D"/>
    <w:rsid w:val="0064328B"/>
    <w:rsid w:val="006440A4"/>
    <w:rsid w:val="00644151"/>
    <w:rsid w:val="00644262"/>
    <w:rsid w:val="00645148"/>
    <w:rsid w:val="006479F2"/>
    <w:rsid w:val="00652A58"/>
    <w:rsid w:val="00652CD1"/>
    <w:rsid w:val="0065317E"/>
    <w:rsid w:val="006536E5"/>
    <w:rsid w:val="00655F2E"/>
    <w:rsid w:val="00656EC1"/>
    <w:rsid w:val="006576CB"/>
    <w:rsid w:val="006579D5"/>
    <w:rsid w:val="00657AA0"/>
    <w:rsid w:val="00657CA0"/>
    <w:rsid w:val="006654A4"/>
    <w:rsid w:val="00671BE2"/>
    <w:rsid w:val="00671C26"/>
    <w:rsid w:val="00673758"/>
    <w:rsid w:val="00673B26"/>
    <w:rsid w:val="00675FE4"/>
    <w:rsid w:val="0067772C"/>
    <w:rsid w:val="00690D0E"/>
    <w:rsid w:val="006915A0"/>
    <w:rsid w:val="00691D2C"/>
    <w:rsid w:val="00692FA8"/>
    <w:rsid w:val="00693894"/>
    <w:rsid w:val="00695FD2"/>
    <w:rsid w:val="00697761"/>
    <w:rsid w:val="006A203C"/>
    <w:rsid w:val="006B03A8"/>
    <w:rsid w:val="006B1D1D"/>
    <w:rsid w:val="006B22D6"/>
    <w:rsid w:val="006B2C4B"/>
    <w:rsid w:val="006B2CE9"/>
    <w:rsid w:val="006B5026"/>
    <w:rsid w:val="006B6CBD"/>
    <w:rsid w:val="006C113C"/>
    <w:rsid w:val="006C1248"/>
    <w:rsid w:val="006C1319"/>
    <w:rsid w:val="006C1C48"/>
    <w:rsid w:val="006C29E4"/>
    <w:rsid w:val="006C5389"/>
    <w:rsid w:val="006D011E"/>
    <w:rsid w:val="006D12A8"/>
    <w:rsid w:val="006D431B"/>
    <w:rsid w:val="006D5079"/>
    <w:rsid w:val="006D61DC"/>
    <w:rsid w:val="006E3845"/>
    <w:rsid w:val="006E44FB"/>
    <w:rsid w:val="006E55A3"/>
    <w:rsid w:val="006E63C1"/>
    <w:rsid w:val="006F21E4"/>
    <w:rsid w:val="006F24C9"/>
    <w:rsid w:val="006F2CEB"/>
    <w:rsid w:val="006F30CD"/>
    <w:rsid w:val="006F3434"/>
    <w:rsid w:val="006F6B19"/>
    <w:rsid w:val="006F7E83"/>
    <w:rsid w:val="00700973"/>
    <w:rsid w:val="00702E5D"/>
    <w:rsid w:val="00705666"/>
    <w:rsid w:val="00706629"/>
    <w:rsid w:val="00706969"/>
    <w:rsid w:val="007076A5"/>
    <w:rsid w:val="0071026E"/>
    <w:rsid w:val="007126AD"/>
    <w:rsid w:val="00712CDB"/>
    <w:rsid w:val="007137DA"/>
    <w:rsid w:val="00714254"/>
    <w:rsid w:val="0071453A"/>
    <w:rsid w:val="00714B14"/>
    <w:rsid w:val="00715FE7"/>
    <w:rsid w:val="00726411"/>
    <w:rsid w:val="00731144"/>
    <w:rsid w:val="00731A6D"/>
    <w:rsid w:val="00733362"/>
    <w:rsid w:val="0073542E"/>
    <w:rsid w:val="0073614C"/>
    <w:rsid w:val="00737C53"/>
    <w:rsid w:val="007410F2"/>
    <w:rsid w:val="007412E9"/>
    <w:rsid w:val="00743C60"/>
    <w:rsid w:val="007444FF"/>
    <w:rsid w:val="00745168"/>
    <w:rsid w:val="00745608"/>
    <w:rsid w:val="00745BEC"/>
    <w:rsid w:val="00751112"/>
    <w:rsid w:val="0075328D"/>
    <w:rsid w:val="007569BD"/>
    <w:rsid w:val="0075718F"/>
    <w:rsid w:val="00763E87"/>
    <w:rsid w:val="007647E0"/>
    <w:rsid w:val="00764DD9"/>
    <w:rsid w:val="0077587B"/>
    <w:rsid w:val="00776E12"/>
    <w:rsid w:val="007822CD"/>
    <w:rsid w:val="0078315F"/>
    <w:rsid w:val="00787D4A"/>
    <w:rsid w:val="00791367"/>
    <w:rsid w:val="00791A50"/>
    <w:rsid w:val="00794240"/>
    <w:rsid w:val="00797D84"/>
    <w:rsid w:val="007A32D0"/>
    <w:rsid w:val="007A3DB0"/>
    <w:rsid w:val="007A430F"/>
    <w:rsid w:val="007A4465"/>
    <w:rsid w:val="007B296E"/>
    <w:rsid w:val="007B2F4B"/>
    <w:rsid w:val="007B4E63"/>
    <w:rsid w:val="007B67D5"/>
    <w:rsid w:val="007B7B5D"/>
    <w:rsid w:val="007C0082"/>
    <w:rsid w:val="007C2AAD"/>
    <w:rsid w:val="007C2B10"/>
    <w:rsid w:val="007C3064"/>
    <w:rsid w:val="007C461F"/>
    <w:rsid w:val="007C49A9"/>
    <w:rsid w:val="007C7BFA"/>
    <w:rsid w:val="007D09B2"/>
    <w:rsid w:val="007D277A"/>
    <w:rsid w:val="007D46CE"/>
    <w:rsid w:val="007D4A31"/>
    <w:rsid w:val="007E4A21"/>
    <w:rsid w:val="007E4E29"/>
    <w:rsid w:val="007E5AC2"/>
    <w:rsid w:val="007E5AD6"/>
    <w:rsid w:val="007E7AF8"/>
    <w:rsid w:val="007E7C3F"/>
    <w:rsid w:val="007F1BEE"/>
    <w:rsid w:val="007F27D2"/>
    <w:rsid w:val="007F42CB"/>
    <w:rsid w:val="007F4971"/>
    <w:rsid w:val="007F4DAA"/>
    <w:rsid w:val="007F69D2"/>
    <w:rsid w:val="008018AA"/>
    <w:rsid w:val="00801BCE"/>
    <w:rsid w:val="00802FDE"/>
    <w:rsid w:val="00805D15"/>
    <w:rsid w:val="00810F8C"/>
    <w:rsid w:val="00813E63"/>
    <w:rsid w:val="00816C24"/>
    <w:rsid w:val="00822CE5"/>
    <w:rsid w:val="00824C10"/>
    <w:rsid w:val="008259F6"/>
    <w:rsid w:val="00830A1D"/>
    <w:rsid w:val="00834D66"/>
    <w:rsid w:val="0083627B"/>
    <w:rsid w:val="008367B4"/>
    <w:rsid w:val="00836CCC"/>
    <w:rsid w:val="00841D1A"/>
    <w:rsid w:val="008437DC"/>
    <w:rsid w:val="00845C47"/>
    <w:rsid w:val="008526B0"/>
    <w:rsid w:val="00854C17"/>
    <w:rsid w:val="00855F78"/>
    <w:rsid w:val="00862699"/>
    <w:rsid w:val="00864450"/>
    <w:rsid w:val="008649CE"/>
    <w:rsid w:val="00865D04"/>
    <w:rsid w:val="008663F2"/>
    <w:rsid w:val="008710C7"/>
    <w:rsid w:val="0087194D"/>
    <w:rsid w:val="00872D24"/>
    <w:rsid w:val="00875D86"/>
    <w:rsid w:val="00876FD7"/>
    <w:rsid w:val="00877348"/>
    <w:rsid w:val="00880CF4"/>
    <w:rsid w:val="0088217D"/>
    <w:rsid w:val="00886504"/>
    <w:rsid w:val="00887837"/>
    <w:rsid w:val="008912AD"/>
    <w:rsid w:val="00894E32"/>
    <w:rsid w:val="0089762E"/>
    <w:rsid w:val="00897C7B"/>
    <w:rsid w:val="008A0EF2"/>
    <w:rsid w:val="008A3624"/>
    <w:rsid w:val="008A502C"/>
    <w:rsid w:val="008B0056"/>
    <w:rsid w:val="008B55F3"/>
    <w:rsid w:val="008B5C2D"/>
    <w:rsid w:val="008B628C"/>
    <w:rsid w:val="008C0578"/>
    <w:rsid w:val="008C1140"/>
    <w:rsid w:val="008C2FBD"/>
    <w:rsid w:val="008C550B"/>
    <w:rsid w:val="008C7CE4"/>
    <w:rsid w:val="008D38F8"/>
    <w:rsid w:val="008D3FAB"/>
    <w:rsid w:val="008E0F15"/>
    <w:rsid w:val="008E20AD"/>
    <w:rsid w:val="008E2F1B"/>
    <w:rsid w:val="008E4C9C"/>
    <w:rsid w:val="008E5096"/>
    <w:rsid w:val="008E6DBF"/>
    <w:rsid w:val="008E7528"/>
    <w:rsid w:val="008F196B"/>
    <w:rsid w:val="008F29CE"/>
    <w:rsid w:val="008F3673"/>
    <w:rsid w:val="008F4E50"/>
    <w:rsid w:val="008F5671"/>
    <w:rsid w:val="008F731F"/>
    <w:rsid w:val="00900A8A"/>
    <w:rsid w:val="00904E4A"/>
    <w:rsid w:val="009053C4"/>
    <w:rsid w:val="00907227"/>
    <w:rsid w:val="00907A33"/>
    <w:rsid w:val="00910950"/>
    <w:rsid w:val="00910F62"/>
    <w:rsid w:val="0091126F"/>
    <w:rsid w:val="00912892"/>
    <w:rsid w:val="0091486D"/>
    <w:rsid w:val="009148BD"/>
    <w:rsid w:val="00916B0D"/>
    <w:rsid w:val="00920FC1"/>
    <w:rsid w:val="009221FF"/>
    <w:rsid w:val="00922217"/>
    <w:rsid w:val="0092230C"/>
    <w:rsid w:val="00922903"/>
    <w:rsid w:val="009317E3"/>
    <w:rsid w:val="00932547"/>
    <w:rsid w:val="00936429"/>
    <w:rsid w:val="00940ADE"/>
    <w:rsid w:val="00941372"/>
    <w:rsid w:val="009422D0"/>
    <w:rsid w:val="00945BC1"/>
    <w:rsid w:val="00946929"/>
    <w:rsid w:val="009505F4"/>
    <w:rsid w:val="009512C9"/>
    <w:rsid w:val="00951834"/>
    <w:rsid w:val="00952611"/>
    <w:rsid w:val="00953A52"/>
    <w:rsid w:val="0095468A"/>
    <w:rsid w:val="0096151E"/>
    <w:rsid w:val="0096212E"/>
    <w:rsid w:val="00962315"/>
    <w:rsid w:val="009639DB"/>
    <w:rsid w:val="00967CBB"/>
    <w:rsid w:val="00971CB3"/>
    <w:rsid w:val="009726A1"/>
    <w:rsid w:val="00972757"/>
    <w:rsid w:val="009728C2"/>
    <w:rsid w:val="0097365C"/>
    <w:rsid w:val="00973D94"/>
    <w:rsid w:val="00973F81"/>
    <w:rsid w:val="0097738E"/>
    <w:rsid w:val="00977C14"/>
    <w:rsid w:val="00977CF3"/>
    <w:rsid w:val="009814DE"/>
    <w:rsid w:val="009915A0"/>
    <w:rsid w:val="0099174B"/>
    <w:rsid w:val="00993222"/>
    <w:rsid w:val="00993F0D"/>
    <w:rsid w:val="0099628E"/>
    <w:rsid w:val="009969AF"/>
    <w:rsid w:val="009970C9"/>
    <w:rsid w:val="00997567"/>
    <w:rsid w:val="009A16A2"/>
    <w:rsid w:val="009A3AF7"/>
    <w:rsid w:val="009A4C4A"/>
    <w:rsid w:val="009A64D2"/>
    <w:rsid w:val="009A7F4F"/>
    <w:rsid w:val="009C1435"/>
    <w:rsid w:val="009C3B05"/>
    <w:rsid w:val="009C65F7"/>
    <w:rsid w:val="009C6C0E"/>
    <w:rsid w:val="009C7587"/>
    <w:rsid w:val="009C7752"/>
    <w:rsid w:val="009C7E5F"/>
    <w:rsid w:val="009D20A0"/>
    <w:rsid w:val="009D2229"/>
    <w:rsid w:val="009D4E69"/>
    <w:rsid w:val="009D53D1"/>
    <w:rsid w:val="009D6321"/>
    <w:rsid w:val="009D6601"/>
    <w:rsid w:val="009D7053"/>
    <w:rsid w:val="009E27D7"/>
    <w:rsid w:val="009E52D0"/>
    <w:rsid w:val="009E534E"/>
    <w:rsid w:val="009E61C9"/>
    <w:rsid w:val="009E7A1B"/>
    <w:rsid w:val="009F10F3"/>
    <w:rsid w:val="009F396E"/>
    <w:rsid w:val="009F4B45"/>
    <w:rsid w:val="009F4F74"/>
    <w:rsid w:val="009F5468"/>
    <w:rsid w:val="009F568C"/>
    <w:rsid w:val="009F5808"/>
    <w:rsid w:val="009F59EC"/>
    <w:rsid w:val="009F7099"/>
    <w:rsid w:val="009F73A1"/>
    <w:rsid w:val="00A009FD"/>
    <w:rsid w:val="00A07064"/>
    <w:rsid w:val="00A073E1"/>
    <w:rsid w:val="00A10359"/>
    <w:rsid w:val="00A141B4"/>
    <w:rsid w:val="00A153C2"/>
    <w:rsid w:val="00A16EEB"/>
    <w:rsid w:val="00A17BC9"/>
    <w:rsid w:val="00A203B2"/>
    <w:rsid w:val="00A2046A"/>
    <w:rsid w:val="00A27B2C"/>
    <w:rsid w:val="00A30BD9"/>
    <w:rsid w:val="00A32942"/>
    <w:rsid w:val="00A36922"/>
    <w:rsid w:val="00A40CCE"/>
    <w:rsid w:val="00A410B3"/>
    <w:rsid w:val="00A4221F"/>
    <w:rsid w:val="00A437A2"/>
    <w:rsid w:val="00A4452E"/>
    <w:rsid w:val="00A44789"/>
    <w:rsid w:val="00A46608"/>
    <w:rsid w:val="00A50A68"/>
    <w:rsid w:val="00A50CBA"/>
    <w:rsid w:val="00A52FF9"/>
    <w:rsid w:val="00A53708"/>
    <w:rsid w:val="00A53A8A"/>
    <w:rsid w:val="00A54976"/>
    <w:rsid w:val="00A62470"/>
    <w:rsid w:val="00A63C4A"/>
    <w:rsid w:val="00A652BE"/>
    <w:rsid w:val="00A664CE"/>
    <w:rsid w:val="00A66E40"/>
    <w:rsid w:val="00A741D3"/>
    <w:rsid w:val="00A74FEB"/>
    <w:rsid w:val="00A75B0C"/>
    <w:rsid w:val="00A809EB"/>
    <w:rsid w:val="00A855E4"/>
    <w:rsid w:val="00A86160"/>
    <w:rsid w:val="00A86B44"/>
    <w:rsid w:val="00A90EF0"/>
    <w:rsid w:val="00A967B3"/>
    <w:rsid w:val="00A974D9"/>
    <w:rsid w:val="00A9799C"/>
    <w:rsid w:val="00A97CEC"/>
    <w:rsid w:val="00AA2BC6"/>
    <w:rsid w:val="00AA449A"/>
    <w:rsid w:val="00AA6568"/>
    <w:rsid w:val="00AA667C"/>
    <w:rsid w:val="00AA7BDA"/>
    <w:rsid w:val="00AB03D5"/>
    <w:rsid w:val="00AB27D8"/>
    <w:rsid w:val="00AB3C85"/>
    <w:rsid w:val="00AB4CC9"/>
    <w:rsid w:val="00AB5664"/>
    <w:rsid w:val="00AB590A"/>
    <w:rsid w:val="00AC04B5"/>
    <w:rsid w:val="00AC14E6"/>
    <w:rsid w:val="00AC35E1"/>
    <w:rsid w:val="00AC363D"/>
    <w:rsid w:val="00AC3FEC"/>
    <w:rsid w:val="00AC4000"/>
    <w:rsid w:val="00AC4122"/>
    <w:rsid w:val="00AD004C"/>
    <w:rsid w:val="00AD2DF0"/>
    <w:rsid w:val="00AD4D3C"/>
    <w:rsid w:val="00AD5CEB"/>
    <w:rsid w:val="00AD769F"/>
    <w:rsid w:val="00AE102F"/>
    <w:rsid w:val="00AE164B"/>
    <w:rsid w:val="00AE1812"/>
    <w:rsid w:val="00AE3593"/>
    <w:rsid w:val="00AE51DF"/>
    <w:rsid w:val="00AE551F"/>
    <w:rsid w:val="00AE55E7"/>
    <w:rsid w:val="00AE780B"/>
    <w:rsid w:val="00AF05BB"/>
    <w:rsid w:val="00AF188D"/>
    <w:rsid w:val="00AF38E3"/>
    <w:rsid w:val="00AF4468"/>
    <w:rsid w:val="00AF7C5F"/>
    <w:rsid w:val="00B00DD7"/>
    <w:rsid w:val="00B01105"/>
    <w:rsid w:val="00B02353"/>
    <w:rsid w:val="00B02C98"/>
    <w:rsid w:val="00B05195"/>
    <w:rsid w:val="00B055DC"/>
    <w:rsid w:val="00B062E0"/>
    <w:rsid w:val="00B06430"/>
    <w:rsid w:val="00B06EC7"/>
    <w:rsid w:val="00B0767F"/>
    <w:rsid w:val="00B07B4D"/>
    <w:rsid w:val="00B10956"/>
    <w:rsid w:val="00B12E8B"/>
    <w:rsid w:val="00B16686"/>
    <w:rsid w:val="00B248AD"/>
    <w:rsid w:val="00B2718D"/>
    <w:rsid w:val="00B312A7"/>
    <w:rsid w:val="00B33719"/>
    <w:rsid w:val="00B3723E"/>
    <w:rsid w:val="00B372B1"/>
    <w:rsid w:val="00B41303"/>
    <w:rsid w:val="00B43A88"/>
    <w:rsid w:val="00B43F1D"/>
    <w:rsid w:val="00B442FC"/>
    <w:rsid w:val="00B44E6F"/>
    <w:rsid w:val="00B51330"/>
    <w:rsid w:val="00B53AA4"/>
    <w:rsid w:val="00B55628"/>
    <w:rsid w:val="00B627FC"/>
    <w:rsid w:val="00B6610C"/>
    <w:rsid w:val="00B6619B"/>
    <w:rsid w:val="00B66BDC"/>
    <w:rsid w:val="00B67F0F"/>
    <w:rsid w:val="00B7107C"/>
    <w:rsid w:val="00B71BA2"/>
    <w:rsid w:val="00B71BFD"/>
    <w:rsid w:val="00B72033"/>
    <w:rsid w:val="00B7378F"/>
    <w:rsid w:val="00B74A3A"/>
    <w:rsid w:val="00B77308"/>
    <w:rsid w:val="00B80905"/>
    <w:rsid w:val="00B81A6A"/>
    <w:rsid w:val="00B81FA8"/>
    <w:rsid w:val="00B82BB9"/>
    <w:rsid w:val="00B82FE9"/>
    <w:rsid w:val="00B83D6B"/>
    <w:rsid w:val="00B84BC6"/>
    <w:rsid w:val="00B86AB5"/>
    <w:rsid w:val="00B879D7"/>
    <w:rsid w:val="00B87E67"/>
    <w:rsid w:val="00B9083B"/>
    <w:rsid w:val="00B90F1F"/>
    <w:rsid w:val="00B94213"/>
    <w:rsid w:val="00B94C13"/>
    <w:rsid w:val="00B9544E"/>
    <w:rsid w:val="00BA0B37"/>
    <w:rsid w:val="00BA208D"/>
    <w:rsid w:val="00BA26F9"/>
    <w:rsid w:val="00BA2FC9"/>
    <w:rsid w:val="00BA573E"/>
    <w:rsid w:val="00BA696F"/>
    <w:rsid w:val="00BA69DA"/>
    <w:rsid w:val="00BA6CA8"/>
    <w:rsid w:val="00BA6E3A"/>
    <w:rsid w:val="00BB1B80"/>
    <w:rsid w:val="00BB654D"/>
    <w:rsid w:val="00BC2CAD"/>
    <w:rsid w:val="00BC599E"/>
    <w:rsid w:val="00BE03F8"/>
    <w:rsid w:val="00BE11C0"/>
    <w:rsid w:val="00BE2AC8"/>
    <w:rsid w:val="00BE3140"/>
    <w:rsid w:val="00BE4BCA"/>
    <w:rsid w:val="00BE6B5D"/>
    <w:rsid w:val="00BF35AB"/>
    <w:rsid w:val="00BF3D73"/>
    <w:rsid w:val="00BF3D96"/>
    <w:rsid w:val="00BF42A2"/>
    <w:rsid w:val="00BF451D"/>
    <w:rsid w:val="00BF4A4F"/>
    <w:rsid w:val="00BF6680"/>
    <w:rsid w:val="00BF6CAA"/>
    <w:rsid w:val="00C01379"/>
    <w:rsid w:val="00C02570"/>
    <w:rsid w:val="00C02917"/>
    <w:rsid w:val="00C03359"/>
    <w:rsid w:val="00C10DBA"/>
    <w:rsid w:val="00C11FB0"/>
    <w:rsid w:val="00C13B9F"/>
    <w:rsid w:val="00C14431"/>
    <w:rsid w:val="00C1620E"/>
    <w:rsid w:val="00C16C0C"/>
    <w:rsid w:val="00C17129"/>
    <w:rsid w:val="00C17CFC"/>
    <w:rsid w:val="00C17EA3"/>
    <w:rsid w:val="00C20200"/>
    <w:rsid w:val="00C207C8"/>
    <w:rsid w:val="00C21A50"/>
    <w:rsid w:val="00C23801"/>
    <w:rsid w:val="00C23AAD"/>
    <w:rsid w:val="00C2515B"/>
    <w:rsid w:val="00C25B17"/>
    <w:rsid w:val="00C32438"/>
    <w:rsid w:val="00C3284C"/>
    <w:rsid w:val="00C34739"/>
    <w:rsid w:val="00C350E0"/>
    <w:rsid w:val="00C429C4"/>
    <w:rsid w:val="00C434C8"/>
    <w:rsid w:val="00C435A1"/>
    <w:rsid w:val="00C5030B"/>
    <w:rsid w:val="00C55D9B"/>
    <w:rsid w:val="00C57FE4"/>
    <w:rsid w:val="00C6023D"/>
    <w:rsid w:val="00C603EB"/>
    <w:rsid w:val="00C62340"/>
    <w:rsid w:val="00C65AFC"/>
    <w:rsid w:val="00C66636"/>
    <w:rsid w:val="00C70EE3"/>
    <w:rsid w:val="00C74DB0"/>
    <w:rsid w:val="00C750F7"/>
    <w:rsid w:val="00C7774B"/>
    <w:rsid w:val="00C81494"/>
    <w:rsid w:val="00C8259F"/>
    <w:rsid w:val="00C834EE"/>
    <w:rsid w:val="00C8388A"/>
    <w:rsid w:val="00C842F5"/>
    <w:rsid w:val="00C850D0"/>
    <w:rsid w:val="00C859CB"/>
    <w:rsid w:val="00C87844"/>
    <w:rsid w:val="00C90591"/>
    <w:rsid w:val="00C909CF"/>
    <w:rsid w:val="00C93BA8"/>
    <w:rsid w:val="00C94B4E"/>
    <w:rsid w:val="00C9705D"/>
    <w:rsid w:val="00CA0046"/>
    <w:rsid w:val="00CA2E49"/>
    <w:rsid w:val="00CA39CE"/>
    <w:rsid w:val="00CA3FFC"/>
    <w:rsid w:val="00CA5048"/>
    <w:rsid w:val="00CA6ECD"/>
    <w:rsid w:val="00CA6FE5"/>
    <w:rsid w:val="00CA748D"/>
    <w:rsid w:val="00CA7545"/>
    <w:rsid w:val="00CB0933"/>
    <w:rsid w:val="00CB2A12"/>
    <w:rsid w:val="00CB3ECD"/>
    <w:rsid w:val="00CC0D4F"/>
    <w:rsid w:val="00CC2230"/>
    <w:rsid w:val="00CC351A"/>
    <w:rsid w:val="00CC463E"/>
    <w:rsid w:val="00CC4783"/>
    <w:rsid w:val="00CC7759"/>
    <w:rsid w:val="00CC7847"/>
    <w:rsid w:val="00CD1007"/>
    <w:rsid w:val="00CD1FDA"/>
    <w:rsid w:val="00CD2237"/>
    <w:rsid w:val="00CD5E65"/>
    <w:rsid w:val="00CE2189"/>
    <w:rsid w:val="00CE4922"/>
    <w:rsid w:val="00CE55B4"/>
    <w:rsid w:val="00CE65B4"/>
    <w:rsid w:val="00CE692A"/>
    <w:rsid w:val="00CE758C"/>
    <w:rsid w:val="00CF0055"/>
    <w:rsid w:val="00CF0FE0"/>
    <w:rsid w:val="00CF1FB8"/>
    <w:rsid w:val="00CF22E3"/>
    <w:rsid w:val="00CF66A3"/>
    <w:rsid w:val="00D04659"/>
    <w:rsid w:val="00D0534A"/>
    <w:rsid w:val="00D05F5B"/>
    <w:rsid w:val="00D07826"/>
    <w:rsid w:val="00D12CE0"/>
    <w:rsid w:val="00D14848"/>
    <w:rsid w:val="00D21033"/>
    <w:rsid w:val="00D23479"/>
    <w:rsid w:val="00D242FA"/>
    <w:rsid w:val="00D246EF"/>
    <w:rsid w:val="00D33797"/>
    <w:rsid w:val="00D33A3C"/>
    <w:rsid w:val="00D44C33"/>
    <w:rsid w:val="00D470E9"/>
    <w:rsid w:val="00D474B2"/>
    <w:rsid w:val="00D50E5C"/>
    <w:rsid w:val="00D52032"/>
    <w:rsid w:val="00D53DED"/>
    <w:rsid w:val="00D64CE3"/>
    <w:rsid w:val="00D65493"/>
    <w:rsid w:val="00D703A5"/>
    <w:rsid w:val="00D72C97"/>
    <w:rsid w:val="00D72EAC"/>
    <w:rsid w:val="00D776EE"/>
    <w:rsid w:val="00D816ED"/>
    <w:rsid w:val="00D81DE2"/>
    <w:rsid w:val="00D81E18"/>
    <w:rsid w:val="00D829D2"/>
    <w:rsid w:val="00D86774"/>
    <w:rsid w:val="00D86FE6"/>
    <w:rsid w:val="00D87000"/>
    <w:rsid w:val="00D9162A"/>
    <w:rsid w:val="00D927E4"/>
    <w:rsid w:val="00D9456D"/>
    <w:rsid w:val="00D94639"/>
    <w:rsid w:val="00D961EC"/>
    <w:rsid w:val="00D97E6E"/>
    <w:rsid w:val="00DA1F66"/>
    <w:rsid w:val="00DA20E1"/>
    <w:rsid w:val="00DA354D"/>
    <w:rsid w:val="00DA4337"/>
    <w:rsid w:val="00DA5B43"/>
    <w:rsid w:val="00DB0FF3"/>
    <w:rsid w:val="00DB1CB9"/>
    <w:rsid w:val="00DB2B0D"/>
    <w:rsid w:val="00DB4C4C"/>
    <w:rsid w:val="00DB7DEB"/>
    <w:rsid w:val="00DC12C2"/>
    <w:rsid w:val="00DC254E"/>
    <w:rsid w:val="00DC54A4"/>
    <w:rsid w:val="00DC6B85"/>
    <w:rsid w:val="00DC70FC"/>
    <w:rsid w:val="00DC718B"/>
    <w:rsid w:val="00DD0516"/>
    <w:rsid w:val="00DD1D33"/>
    <w:rsid w:val="00DD27AF"/>
    <w:rsid w:val="00DD4E40"/>
    <w:rsid w:val="00DD74BF"/>
    <w:rsid w:val="00DE138E"/>
    <w:rsid w:val="00DE15F5"/>
    <w:rsid w:val="00DE214E"/>
    <w:rsid w:val="00DE5A29"/>
    <w:rsid w:val="00DE5B06"/>
    <w:rsid w:val="00DE680A"/>
    <w:rsid w:val="00DF06C3"/>
    <w:rsid w:val="00DF1ADE"/>
    <w:rsid w:val="00DF35F2"/>
    <w:rsid w:val="00DF3610"/>
    <w:rsid w:val="00DF36A3"/>
    <w:rsid w:val="00DF49EF"/>
    <w:rsid w:val="00DF5D6A"/>
    <w:rsid w:val="00DF633B"/>
    <w:rsid w:val="00DF6BA2"/>
    <w:rsid w:val="00DF714A"/>
    <w:rsid w:val="00E00097"/>
    <w:rsid w:val="00E0305D"/>
    <w:rsid w:val="00E066A4"/>
    <w:rsid w:val="00E07D00"/>
    <w:rsid w:val="00E10AB3"/>
    <w:rsid w:val="00E12041"/>
    <w:rsid w:val="00E1243C"/>
    <w:rsid w:val="00E13829"/>
    <w:rsid w:val="00E2039C"/>
    <w:rsid w:val="00E21105"/>
    <w:rsid w:val="00E22374"/>
    <w:rsid w:val="00E22E74"/>
    <w:rsid w:val="00E2430E"/>
    <w:rsid w:val="00E2465F"/>
    <w:rsid w:val="00E2562E"/>
    <w:rsid w:val="00E309D8"/>
    <w:rsid w:val="00E33060"/>
    <w:rsid w:val="00E343B4"/>
    <w:rsid w:val="00E35FAC"/>
    <w:rsid w:val="00E36473"/>
    <w:rsid w:val="00E415C6"/>
    <w:rsid w:val="00E44F56"/>
    <w:rsid w:val="00E45106"/>
    <w:rsid w:val="00E46F6B"/>
    <w:rsid w:val="00E525C1"/>
    <w:rsid w:val="00E53294"/>
    <w:rsid w:val="00E559B4"/>
    <w:rsid w:val="00E5676E"/>
    <w:rsid w:val="00E61907"/>
    <w:rsid w:val="00E6478F"/>
    <w:rsid w:val="00E66AF8"/>
    <w:rsid w:val="00E67DBA"/>
    <w:rsid w:val="00E721E7"/>
    <w:rsid w:val="00E725E0"/>
    <w:rsid w:val="00E72E84"/>
    <w:rsid w:val="00E75455"/>
    <w:rsid w:val="00E77738"/>
    <w:rsid w:val="00E85727"/>
    <w:rsid w:val="00E86779"/>
    <w:rsid w:val="00E90421"/>
    <w:rsid w:val="00E90ACB"/>
    <w:rsid w:val="00E91428"/>
    <w:rsid w:val="00E92664"/>
    <w:rsid w:val="00E95A0F"/>
    <w:rsid w:val="00EA05E1"/>
    <w:rsid w:val="00EA3B3A"/>
    <w:rsid w:val="00EB3DBC"/>
    <w:rsid w:val="00EB4150"/>
    <w:rsid w:val="00EB47E3"/>
    <w:rsid w:val="00EB62FB"/>
    <w:rsid w:val="00EB7684"/>
    <w:rsid w:val="00EC1238"/>
    <w:rsid w:val="00EC3CB2"/>
    <w:rsid w:val="00EC6058"/>
    <w:rsid w:val="00EC64DF"/>
    <w:rsid w:val="00ED0F79"/>
    <w:rsid w:val="00ED2A98"/>
    <w:rsid w:val="00ED40E3"/>
    <w:rsid w:val="00EE06A1"/>
    <w:rsid w:val="00EE3881"/>
    <w:rsid w:val="00EE38FB"/>
    <w:rsid w:val="00EE5417"/>
    <w:rsid w:val="00EE5784"/>
    <w:rsid w:val="00EE6548"/>
    <w:rsid w:val="00EE6938"/>
    <w:rsid w:val="00EF0A7D"/>
    <w:rsid w:val="00EF3CD8"/>
    <w:rsid w:val="00EF552A"/>
    <w:rsid w:val="00EF5D01"/>
    <w:rsid w:val="00EF7442"/>
    <w:rsid w:val="00F00036"/>
    <w:rsid w:val="00F01A6D"/>
    <w:rsid w:val="00F023C1"/>
    <w:rsid w:val="00F02698"/>
    <w:rsid w:val="00F029D7"/>
    <w:rsid w:val="00F0327A"/>
    <w:rsid w:val="00F055DD"/>
    <w:rsid w:val="00F05EA5"/>
    <w:rsid w:val="00F110F1"/>
    <w:rsid w:val="00F14E76"/>
    <w:rsid w:val="00F1534F"/>
    <w:rsid w:val="00F156E7"/>
    <w:rsid w:val="00F17CFE"/>
    <w:rsid w:val="00F24BA2"/>
    <w:rsid w:val="00F2724F"/>
    <w:rsid w:val="00F3059E"/>
    <w:rsid w:val="00F3196F"/>
    <w:rsid w:val="00F375AB"/>
    <w:rsid w:val="00F435A4"/>
    <w:rsid w:val="00F44BC5"/>
    <w:rsid w:val="00F46AA0"/>
    <w:rsid w:val="00F50593"/>
    <w:rsid w:val="00F513EF"/>
    <w:rsid w:val="00F5283A"/>
    <w:rsid w:val="00F553A1"/>
    <w:rsid w:val="00F56670"/>
    <w:rsid w:val="00F5703B"/>
    <w:rsid w:val="00F60DF4"/>
    <w:rsid w:val="00F6271D"/>
    <w:rsid w:val="00F64C82"/>
    <w:rsid w:val="00F73C7A"/>
    <w:rsid w:val="00F75DE1"/>
    <w:rsid w:val="00F80F72"/>
    <w:rsid w:val="00F850EB"/>
    <w:rsid w:val="00F851FD"/>
    <w:rsid w:val="00F86F7F"/>
    <w:rsid w:val="00F9406B"/>
    <w:rsid w:val="00F97DD1"/>
    <w:rsid w:val="00FA04C7"/>
    <w:rsid w:val="00FA12F9"/>
    <w:rsid w:val="00FA1755"/>
    <w:rsid w:val="00FA1EC6"/>
    <w:rsid w:val="00FA3579"/>
    <w:rsid w:val="00FA3F99"/>
    <w:rsid w:val="00FA46EC"/>
    <w:rsid w:val="00FB1C55"/>
    <w:rsid w:val="00FB2C9F"/>
    <w:rsid w:val="00FB2F1A"/>
    <w:rsid w:val="00FB7AA3"/>
    <w:rsid w:val="00FC056E"/>
    <w:rsid w:val="00FC2B84"/>
    <w:rsid w:val="00FC695E"/>
    <w:rsid w:val="00FD1C43"/>
    <w:rsid w:val="00FD1F03"/>
    <w:rsid w:val="00FD278C"/>
    <w:rsid w:val="00FE00A9"/>
    <w:rsid w:val="00FE0DA5"/>
    <w:rsid w:val="00FE219D"/>
    <w:rsid w:val="00FE226B"/>
    <w:rsid w:val="00FE272C"/>
    <w:rsid w:val="00FE5B7E"/>
    <w:rsid w:val="00FE6DFA"/>
    <w:rsid w:val="00FF01CF"/>
    <w:rsid w:val="00FF346F"/>
    <w:rsid w:val="00FF676F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FA948C4"/>
  <w15:docId w15:val="{AB4C9FFE-7F08-49C4-9F7F-56AF173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before="60"/>
        <w:ind w:left="851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F4"/>
    <w:pPr>
      <w:bidi/>
      <w:spacing w:before="0"/>
      <w:ind w:left="0" w:firstLine="0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02570"/>
    <w:pPr>
      <w:keepNext/>
      <w:pageBreakBefore/>
      <w:numPr>
        <w:numId w:val="4"/>
      </w:numPr>
      <w:tabs>
        <w:tab w:val="clear" w:pos="1134"/>
        <w:tab w:val="num" w:pos="1416"/>
      </w:tabs>
      <w:spacing w:before="2400" w:after="2400"/>
      <w:ind w:left="1411" w:hanging="1411"/>
      <w:jc w:val="center"/>
      <w:outlineLvl w:val="0"/>
    </w:pPr>
    <w:rPr>
      <w:rFonts w:cs="B Titr"/>
      <w:b/>
      <w:bCs/>
      <w:kern w:val="32"/>
      <w:sz w:val="44"/>
      <w:szCs w:val="48"/>
    </w:rPr>
  </w:style>
  <w:style w:type="paragraph" w:styleId="Heading2">
    <w:name w:val="heading 2"/>
    <w:basedOn w:val="Normal"/>
    <w:next w:val="NewParagraph"/>
    <w:link w:val="Heading2Char"/>
    <w:qFormat/>
    <w:rsid w:val="00EE6548"/>
    <w:pPr>
      <w:keepNext/>
      <w:numPr>
        <w:ilvl w:val="1"/>
        <w:numId w:val="4"/>
      </w:numPr>
      <w:tabs>
        <w:tab w:val="clear" w:pos="576"/>
        <w:tab w:val="num" w:pos="849"/>
      </w:tabs>
      <w:spacing w:before="360" w:after="240"/>
      <w:ind w:left="851" w:hanging="851"/>
      <w:jc w:val="left"/>
      <w:outlineLvl w:val="1"/>
    </w:pPr>
    <w:rPr>
      <w:b/>
      <w:bCs/>
      <w:sz w:val="28"/>
    </w:rPr>
  </w:style>
  <w:style w:type="paragraph" w:styleId="Heading3">
    <w:name w:val="heading 3"/>
    <w:basedOn w:val="Normal"/>
    <w:next w:val="NewParagraph"/>
    <w:link w:val="Heading3Char"/>
    <w:qFormat/>
    <w:rsid w:val="00D07826"/>
    <w:pPr>
      <w:keepNext/>
      <w:numPr>
        <w:ilvl w:val="2"/>
        <w:numId w:val="4"/>
      </w:numPr>
      <w:tabs>
        <w:tab w:val="clear" w:pos="1134"/>
        <w:tab w:val="left" w:pos="1274"/>
      </w:tabs>
      <w:spacing w:before="240" w:after="60"/>
      <w:ind w:left="1276" w:hanging="1276"/>
      <w:jc w:val="left"/>
      <w:outlineLvl w:val="2"/>
    </w:pPr>
    <w:rPr>
      <w:rFonts w:cs="B Titr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D07826"/>
    <w:pPr>
      <w:keepNext/>
      <w:numPr>
        <w:ilvl w:val="3"/>
        <w:numId w:val="4"/>
      </w:numPr>
      <w:tabs>
        <w:tab w:val="clear" w:pos="1247"/>
        <w:tab w:val="num" w:pos="1274"/>
      </w:tabs>
      <w:spacing w:before="240" w:after="60"/>
      <w:ind w:left="1276" w:hanging="1276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C55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E5784"/>
    <w:pPr>
      <w:pageBreakBefore/>
      <w:spacing w:before="360" w:after="240"/>
      <w:jc w:val="center"/>
      <w:outlineLvl w:val="5"/>
    </w:pPr>
    <w:rPr>
      <w:rFonts w:cs="Titr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6E55A3"/>
    <w:pPr>
      <w:numPr>
        <w:ilvl w:val="6"/>
        <w:numId w:val="4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6E55A3"/>
    <w:pPr>
      <w:numPr>
        <w:ilvl w:val="7"/>
        <w:numId w:val="4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E55A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570"/>
    <w:rPr>
      <w:rFonts w:ascii="Times New Roman" w:eastAsia="Times New Roman" w:hAnsi="Times New Roman" w:cs="B Titr"/>
      <w:b/>
      <w:bCs/>
      <w:kern w:val="32"/>
      <w:sz w:val="44"/>
      <w:szCs w:val="48"/>
      <w:lang w:bidi="fa-IR"/>
    </w:rPr>
  </w:style>
  <w:style w:type="character" w:customStyle="1" w:styleId="Heading2Char">
    <w:name w:val="Heading 2 Char"/>
    <w:basedOn w:val="DefaultParagraphFont"/>
    <w:link w:val="Heading2"/>
    <w:rsid w:val="00EE6548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D07826"/>
    <w:rPr>
      <w:rFonts w:ascii="Times New Roman" w:eastAsia="Times New Roman" w:hAnsi="Times New Roman" w:cs="B Titr"/>
      <w:b/>
      <w:bCs/>
      <w:sz w:val="22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D07826"/>
    <w:rPr>
      <w:rFonts w:ascii="Times New Roman" w:eastAsia="Times New Roman" w:hAnsi="Times New Roman" w:cs="B Nazanin"/>
      <w:b/>
      <w:bCs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6E55A3"/>
    <w:rPr>
      <w:rFonts w:cs="Nazani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BA69DA"/>
    <w:rPr>
      <w:rFonts w:ascii="Times New Roman" w:eastAsia="Times New Roman" w:hAnsi="Times New Roman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A52F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52FF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52FF9"/>
    <w:rPr>
      <w:rFonts w:ascii="Arial" w:eastAsia="Times New Roman" w:hAnsi="Arial"/>
      <w:sz w:val="22"/>
      <w:szCs w:val="22"/>
    </w:rPr>
  </w:style>
  <w:style w:type="paragraph" w:customStyle="1" w:styleId="TitlePage">
    <w:name w:val="Title Page"/>
    <w:basedOn w:val="Normal"/>
    <w:qFormat/>
    <w:rsid w:val="00D23479"/>
    <w:pPr>
      <w:spacing w:line="360" w:lineRule="auto"/>
      <w:jc w:val="center"/>
    </w:pPr>
    <w:rPr>
      <w:rFonts w:ascii="Arial" w:hAnsi="Arial" w:cs="B Titr"/>
      <w:szCs w:val="24"/>
    </w:rPr>
  </w:style>
  <w:style w:type="paragraph" w:customStyle="1" w:styleId="TitlePageNames">
    <w:name w:val="Title Page Names"/>
    <w:basedOn w:val="TitlePage"/>
    <w:qFormat/>
    <w:rsid w:val="0046663A"/>
    <w:rPr>
      <w:rFonts w:cs="Titr"/>
      <w:b/>
      <w:bCs/>
      <w:sz w:val="28"/>
      <w:szCs w:val="28"/>
    </w:rPr>
  </w:style>
  <w:style w:type="paragraph" w:customStyle="1" w:styleId="CaptionFigure">
    <w:name w:val="Caption_Figure"/>
    <w:basedOn w:val="Normal"/>
    <w:next w:val="NewParagraph"/>
    <w:link w:val="CaptionFigureChar"/>
    <w:rsid w:val="00900A8A"/>
    <w:pPr>
      <w:spacing w:after="240"/>
      <w:jc w:val="center"/>
    </w:pPr>
    <w:rPr>
      <w:b/>
      <w:bCs/>
      <w:sz w:val="20"/>
      <w:szCs w:val="24"/>
    </w:rPr>
  </w:style>
  <w:style w:type="paragraph" w:customStyle="1" w:styleId="Figures">
    <w:name w:val="Figures"/>
    <w:next w:val="CaptionFigure"/>
    <w:rsid w:val="00FB2F1A"/>
    <w:pPr>
      <w:keepNext/>
      <w:bidi/>
      <w:spacing w:before="360" w:after="120"/>
      <w:ind w:left="0" w:firstLine="0"/>
      <w:jc w:val="center"/>
    </w:pPr>
    <w:rPr>
      <w:rFonts w:ascii="Times New Roman" w:eastAsia="Times New Roman" w:hAnsi="Times New Roman" w:cs="Nazanin"/>
      <w:noProof/>
      <w:sz w:val="24"/>
      <w:szCs w:val="28"/>
    </w:rPr>
  </w:style>
  <w:style w:type="paragraph" w:customStyle="1" w:styleId="NewParagraph">
    <w:name w:val="NewParagraph"/>
    <w:basedOn w:val="Normal"/>
    <w:link w:val="NewParagraphChar"/>
    <w:rsid w:val="0043053D"/>
    <w:pPr>
      <w:spacing w:before="120"/>
      <w:ind w:firstLine="284"/>
    </w:pPr>
  </w:style>
  <w:style w:type="paragraph" w:customStyle="1" w:styleId="CaptionTable">
    <w:name w:val="Caption_Table"/>
    <w:basedOn w:val="Normal"/>
    <w:next w:val="Normal"/>
    <w:rsid w:val="00900A8A"/>
    <w:pPr>
      <w:keepNext/>
      <w:spacing w:before="240"/>
      <w:jc w:val="center"/>
    </w:pPr>
    <w:rPr>
      <w:b/>
      <w:bCs/>
      <w:sz w:val="20"/>
      <w:szCs w:val="24"/>
    </w:rPr>
  </w:style>
  <w:style w:type="character" w:customStyle="1" w:styleId="StyleCambriaMathLatinItalic">
    <w:name w:val="Style Cambria Math (Latin) Italic"/>
    <w:basedOn w:val="DefaultParagraphFont"/>
    <w:rsid w:val="00A4452E"/>
    <w:rPr>
      <w:rFonts w:ascii="Cambria Math" w:hAnsi="Cambria Math"/>
      <w:i/>
      <w:sz w:val="22"/>
    </w:rPr>
  </w:style>
  <w:style w:type="paragraph" w:customStyle="1" w:styleId="Tables">
    <w:name w:val="Tables"/>
    <w:basedOn w:val="Normal"/>
    <w:rsid w:val="00AA2BC6"/>
    <w:pPr>
      <w:jc w:val="center"/>
    </w:pPr>
  </w:style>
  <w:style w:type="paragraph" w:styleId="Revision">
    <w:name w:val="Revision"/>
    <w:hidden/>
    <w:uiPriority w:val="99"/>
    <w:semiHidden/>
    <w:rsid w:val="007126AD"/>
    <w:rPr>
      <w:rFonts w:ascii="Times New Roman" w:eastAsia="Times New Roman" w:hAnsi="Times New Roman" w:cs="Nazanin"/>
      <w:sz w:val="24"/>
      <w:szCs w:val="28"/>
    </w:rPr>
  </w:style>
  <w:style w:type="paragraph" w:customStyle="1" w:styleId="Theoremstyle">
    <w:name w:val="Theorem_style"/>
    <w:basedOn w:val="Normal"/>
    <w:next w:val="Normal"/>
    <w:link w:val="TheoremstyleChar"/>
    <w:rsid w:val="00C32438"/>
    <w:rPr>
      <w:b/>
      <w:bCs/>
      <w:sz w:val="22"/>
      <w:szCs w:val="26"/>
    </w:rPr>
  </w:style>
  <w:style w:type="character" w:customStyle="1" w:styleId="TheoremstyleChar">
    <w:name w:val="Theorem_style Char"/>
    <w:basedOn w:val="DefaultParagraphFont"/>
    <w:link w:val="Theoremstyle"/>
    <w:rsid w:val="00C32438"/>
    <w:rPr>
      <w:rFonts w:ascii="Times New Roman" w:eastAsia="Times New Roman" w:hAnsi="Times New Roman" w:cs="Nazanin"/>
      <w:b/>
      <w:bCs/>
      <w:sz w:val="22"/>
      <w:szCs w:val="26"/>
      <w:lang w:bidi="fa-IR"/>
    </w:rPr>
  </w:style>
  <w:style w:type="character" w:styleId="EndnoteReference">
    <w:name w:val="endnote reference"/>
    <w:basedOn w:val="DefaultParagraphFont"/>
    <w:semiHidden/>
    <w:rsid w:val="009A7F4F"/>
    <w:rPr>
      <w:vertAlign w:val="baseline"/>
    </w:rPr>
  </w:style>
  <w:style w:type="paragraph" w:customStyle="1" w:styleId="HeadingRef">
    <w:name w:val="Heading_Ref"/>
    <w:basedOn w:val="Heading1"/>
    <w:rsid w:val="00C8259F"/>
    <w:pPr>
      <w:numPr>
        <w:numId w:val="0"/>
      </w:numPr>
    </w:pPr>
  </w:style>
  <w:style w:type="paragraph" w:styleId="Header">
    <w:name w:val="header"/>
    <w:basedOn w:val="Normal"/>
    <w:link w:val="HeaderChar"/>
    <w:rsid w:val="00C825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3BC5"/>
    <w:rPr>
      <w:rFonts w:cs="Nazanin"/>
      <w:sz w:val="24"/>
      <w:szCs w:val="28"/>
      <w:lang w:val="en-US" w:eastAsia="en-US" w:bidi="ar-SA"/>
    </w:rPr>
  </w:style>
  <w:style w:type="paragraph" w:styleId="Footer">
    <w:name w:val="footer"/>
    <w:basedOn w:val="Normal"/>
    <w:link w:val="FooterChar"/>
    <w:rsid w:val="00C82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3BC5"/>
    <w:rPr>
      <w:rFonts w:cs="Nazanin"/>
      <w:sz w:val="24"/>
      <w:szCs w:val="28"/>
      <w:lang w:val="en-US" w:eastAsia="en-US" w:bidi="ar-SA"/>
    </w:rPr>
  </w:style>
  <w:style w:type="paragraph" w:styleId="TOC2">
    <w:name w:val="toc 2"/>
    <w:basedOn w:val="Normal"/>
    <w:next w:val="Normal"/>
    <w:uiPriority w:val="39"/>
    <w:rsid w:val="00B12E8B"/>
    <w:pPr>
      <w:tabs>
        <w:tab w:val="left" w:pos="1132"/>
        <w:tab w:val="right" w:leader="dot" w:pos="8787"/>
      </w:tabs>
      <w:ind w:left="990" w:hanging="706"/>
      <w:jc w:val="left"/>
    </w:pPr>
    <w:rPr>
      <w:noProof/>
    </w:rPr>
  </w:style>
  <w:style w:type="paragraph" w:styleId="TOC3">
    <w:name w:val="toc 3"/>
    <w:basedOn w:val="Normal"/>
    <w:next w:val="Normal"/>
    <w:uiPriority w:val="39"/>
    <w:rsid w:val="00502B39"/>
    <w:pPr>
      <w:tabs>
        <w:tab w:val="left" w:pos="1557"/>
        <w:tab w:val="left" w:pos="1699"/>
        <w:tab w:val="right" w:leader="dot" w:pos="8787"/>
      </w:tabs>
      <w:ind w:left="1418" w:hanging="936"/>
      <w:jc w:val="left"/>
    </w:pPr>
    <w:rPr>
      <w:noProof/>
      <w:sz w:val="22"/>
      <w:szCs w:val="26"/>
    </w:rPr>
  </w:style>
  <w:style w:type="character" w:styleId="Hyperlink">
    <w:name w:val="Hyperlink"/>
    <w:basedOn w:val="DefaultParagraphFont"/>
    <w:uiPriority w:val="99"/>
    <w:rsid w:val="00C8259F"/>
    <w:rPr>
      <w:color w:val="0000FF"/>
      <w:u w:val="single"/>
    </w:rPr>
  </w:style>
  <w:style w:type="numbering" w:customStyle="1" w:styleId="Numbered">
    <w:name w:val="Numbered"/>
    <w:basedOn w:val="NoList"/>
    <w:rsid w:val="001F7233"/>
  </w:style>
  <w:style w:type="paragraph" w:styleId="TableofFigures">
    <w:name w:val="table of figures"/>
    <w:basedOn w:val="Normal"/>
    <w:next w:val="Normal"/>
    <w:uiPriority w:val="99"/>
    <w:rsid w:val="00C8259F"/>
  </w:style>
  <w:style w:type="character" w:styleId="CommentReference">
    <w:name w:val="annotation reference"/>
    <w:basedOn w:val="DefaultParagraphFont"/>
    <w:semiHidden/>
    <w:rsid w:val="00397ECB"/>
    <w:rPr>
      <w:sz w:val="16"/>
      <w:szCs w:val="16"/>
    </w:rPr>
  </w:style>
  <w:style w:type="paragraph" w:styleId="CommentText">
    <w:name w:val="annotation text"/>
    <w:basedOn w:val="Normal"/>
    <w:semiHidden/>
    <w:rsid w:val="00397E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7ECB"/>
    <w:rPr>
      <w:b/>
      <w:bCs/>
    </w:rPr>
  </w:style>
  <w:style w:type="paragraph" w:styleId="BalloonText">
    <w:name w:val="Balloon Text"/>
    <w:basedOn w:val="Normal"/>
    <w:semiHidden/>
    <w:rsid w:val="00397E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2CA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alNumbered">
    <w:name w:val="Normal_Numbered"/>
    <w:basedOn w:val="NoList"/>
    <w:rsid w:val="00DF714A"/>
    <w:pPr>
      <w:numPr>
        <w:numId w:val="3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9F568C"/>
    <w:pPr>
      <w:bidi w:val="0"/>
      <w:spacing w:after="120"/>
      <w:ind w:left="425" w:hanging="425"/>
    </w:pPr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568C"/>
    <w:rPr>
      <w:rFonts w:ascii="Times New Roman" w:eastAsia="Times New Roman" w:hAnsi="Times New Roman" w:cs="Nazanin"/>
      <w:szCs w:val="24"/>
      <w:lang w:bidi="fa-IR"/>
    </w:rPr>
  </w:style>
  <w:style w:type="paragraph" w:styleId="ListParagraph">
    <w:name w:val="List Paragraph"/>
    <w:aliases w:val="Numbered Items"/>
    <w:basedOn w:val="Normal"/>
    <w:uiPriority w:val="34"/>
    <w:qFormat/>
    <w:rsid w:val="00695FD2"/>
    <w:pPr>
      <w:numPr>
        <w:numId w:val="6"/>
      </w:numPr>
      <w:tabs>
        <w:tab w:val="left" w:pos="849"/>
      </w:tabs>
      <w:contextualSpacing/>
    </w:pPr>
  </w:style>
  <w:style w:type="paragraph" w:styleId="TOC1">
    <w:name w:val="toc 1"/>
    <w:basedOn w:val="Normal"/>
    <w:next w:val="Normal"/>
    <w:uiPriority w:val="39"/>
    <w:rsid w:val="00F01A6D"/>
    <w:pPr>
      <w:tabs>
        <w:tab w:val="left" w:pos="990"/>
        <w:tab w:val="left" w:pos="1132"/>
        <w:tab w:val="left" w:pos="1274"/>
        <w:tab w:val="right" w:leader="dot" w:pos="8787"/>
      </w:tabs>
      <w:spacing w:before="120"/>
      <w:ind w:left="1132" w:hanging="1132"/>
      <w:jc w:val="left"/>
    </w:pPr>
    <w:rPr>
      <w:b/>
      <w:bCs/>
      <w:noProof/>
    </w:rPr>
  </w:style>
  <w:style w:type="paragraph" w:styleId="TOC4">
    <w:name w:val="toc 4"/>
    <w:basedOn w:val="Normal"/>
    <w:next w:val="Normal"/>
    <w:uiPriority w:val="39"/>
    <w:rsid w:val="00502B39"/>
    <w:pPr>
      <w:tabs>
        <w:tab w:val="left" w:pos="1841"/>
        <w:tab w:val="left" w:pos="1983"/>
        <w:tab w:val="left" w:pos="2124"/>
        <w:tab w:val="left" w:pos="3106"/>
        <w:tab w:val="right" w:leader="dot" w:pos="8787"/>
      </w:tabs>
      <w:ind w:left="1701" w:hanging="981"/>
      <w:jc w:val="left"/>
    </w:pPr>
    <w:rPr>
      <w:noProof/>
      <w:sz w:val="20"/>
      <w:szCs w:val="24"/>
    </w:rPr>
  </w:style>
  <w:style w:type="paragraph" w:styleId="FootnoteText">
    <w:name w:val="footnote text"/>
    <w:basedOn w:val="Normal"/>
    <w:link w:val="FootnoteTextChar"/>
    <w:rsid w:val="009F568C"/>
    <w:pPr>
      <w:bidi w:val="0"/>
      <w:ind w:left="170" w:hanging="170"/>
    </w:pPr>
    <w:rPr>
      <w:sz w:val="20"/>
      <w:szCs w:val="24"/>
    </w:rPr>
  </w:style>
  <w:style w:type="character" w:styleId="FootnoteReference">
    <w:name w:val="footnote reference"/>
    <w:basedOn w:val="DefaultParagraphFont"/>
    <w:rsid w:val="00C90591"/>
    <w:rPr>
      <w:vertAlign w:val="superscript"/>
    </w:rPr>
  </w:style>
  <w:style w:type="paragraph" w:customStyle="1" w:styleId="EquationNumber">
    <w:name w:val="Equation_Number"/>
    <w:basedOn w:val="Normal"/>
    <w:qFormat/>
    <w:rsid w:val="00C8259F"/>
    <w:pPr>
      <w:jc w:val="left"/>
    </w:pPr>
  </w:style>
  <w:style w:type="paragraph" w:customStyle="1" w:styleId="HeadingAppendix">
    <w:name w:val="Heading_Appendix"/>
    <w:basedOn w:val="Heading1"/>
    <w:next w:val="NewParagraph"/>
    <w:rsid w:val="0091126F"/>
    <w:pPr>
      <w:numPr>
        <w:numId w:val="1"/>
      </w:numPr>
      <w:tabs>
        <w:tab w:val="clear" w:pos="1418"/>
        <w:tab w:val="num" w:pos="1557"/>
      </w:tabs>
      <w:ind w:left="1559" w:hanging="1559"/>
    </w:pPr>
  </w:style>
  <w:style w:type="paragraph" w:customStyle="1" w:styleId="Notation">
    <w:name w:val="Notation"/>
    <w:basedOn w:val="Normal"/>
    <w:rsid w:val="005E579E"/>
    <w:pPr>
      <w:tabs>
        <w:tab w:val="right" w:pos="8787"/>
      </w:tabs>
    </w:pPr>
  </w:style>
  <w:style w:type="paragraph" w:customStyle="1" w:styleId="Headingcentered">
    <w:name w:val="Heading_centered"/>
    <w:basedOn w:val="Heading2"/>
    <w:qFormat/>
    <w:rsid w:val="00D97E6E"/>
    <w:pPr>
      <w:pageBreakBefore/>
      <w:numPr>
        <w:ilvl w:val="0"/>
        <w:numId w:val="0"/>
      </w:numPr>
      <w:jc w:val="center"/>
    </w:pPr>
  </w:style>
  <w:style w:type="paragraph" w:customStyle="1" w:styleId="TOCTable">
    <w:name w:val="TOC_Table"/>
    <w:basedOn w:val="Normal"/>
    <w:rsid w:val="005E579E"/>
    <w:pPr>
      <w:pBdr>
        <w:bottom w:val="single" w:sz="12" w:space="1" w:color="auto"/>
      </w:pBdr>
      <w:tabs>
        <w:tab w:val="right" w:pos="8787"/>
      </w:tabs>
      <w:spacing w:after="120"/>
    </w:pPr>
    <w:rPr>
      <w:b/>
      <w:bCs/>
      <w:sz w:val="28"/>
    </w:rPr>
  </w:style>
  <w:style w:type="paragraph" w:styleId="Caption">
    <w:name w:val="caption"/>
    <w:basedOn w:val="NewParagraph"/>
    <w:next w:val="NewParagraph"/>
    <w:link w:val="CaptionChar"/>
    <w:qFormat/>
    <w:rsid w:val="00BA6E3A"/>
  </w:style>
  <w:style w:type="paragraph" w:styleId="DocumentMap">
    <w:name w:val="Document Map"/>
    <w:basedOn w:val="Normal"/>
    <w:link w:val="DocumentMapChar"/>
    <w:uiPriority w:val="99"/>
    <w:semiHidden/>
    <w:unhideWhenUsed/>
    <w:rsid w:val="007571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18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9F568C"/>
    <w:rPr>
      <w:rFonts w:ascii="Times New Roman" w:eastAsia="Times New Roman" w:hAnsi="Times New Roman" w:cs="Nazanin"/>
      <w:szCs w:val="24"/>
      <w:lang w:bidi="fa-IR"/>
    </w:rPr>
  </w:style>
  <w:style w:type="paragraph" w:customStyle="1" w:styleId="Glossary">
    <w:name w:val="Glossary"/>
    <w:basedOn w:val="Normal"/>
    <w:rsid w:val="00344927"/>
    <w:pPr>
      <w:ind w:left="129" w:hanging="129"/>
    </w:pPr>
  </w:style>
  <w:style w:type="paragraph" w:customStyle="1" w:styleId="NewParagraphZero">
    <w:name w:val="NewParagraphZero"/>
    <w:basedOn w:val="NewParagraph"/>
    <w:next w:val="NewParagraph"/>
    <w:qFormat/>
    <w:rsid w:val="008B628C"/>
    <w:pPr>
      <w:ind w:hanging="2"/>
    </w:pPr>
  </w:style>
  <w:style w:type="paragraph" w:customStyle="1" w:styleId="a">
    <w:name w:val="معادله"/>
    <w:basedOn w:val="Normal"/>
    <w:rsid w:val="007F1BEE"/>
    <w:pPr>
      <w:bidi w:val="0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0054F"/>
    <w:rPr>
      <w:color w:val="800080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5E4369"/>
    <w:pPr>
      <w:bidi w:val="0"/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E4369"/>
    <w:pPr>
      <w:bidi w:val="0"/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E4369"/>
    <w:pPr>
      <w:bidi w:val="0"/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E4369"/>
    <w:pPr>
      <w:bidi w:val="0"/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E4369"/>
    <w:pPr>
      <w:bidi w:val="0"/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NewParagraphChar">
    <w:name w:val="NewParagraph Char"/>
    <w:basedOn w:val="DefaultParagraphFont"/>
    <w:link w:val="NewParagraph"/>
    <w:rsid w:val="0006223D"/>
    <w:rPr>
      <w:rFonts w:ascii="Times New Roman" w:eastAsia="Times New Roman" w:hAnsi="Times New Roman" w:cs="Nazanin"/>
      <w:sz w:val="24"/>
      <w:szCs w:val="28"/>
    </w:rPr>
  </w:style>
  <w:style w:type="character" w:customStyle="1" w:styleId="CaptionFigureChar">
    <w:name w:val="Caption_Figure Char"/>
    <w:basedOn w:val="DefaultParagraphFont"/>
    <w:link w:val="CaptionFigure"/>
    <w:rsid w:val="006F6B19"/>
    <w:rPr>
      <w:rFonts w:ascii="Times New Roman" w:eastAsia="Times New Roman" w:hAnsi="Times New Roman" w:cs="Nazanin"/>
      <w:b/>
      <w:bCs/>
      <w:szCs w:val="24"/>
      <w:lang w:bidi="fa-IR"/>
    </w:rPr>
  </w:style>
  <w:style w:type="character" w:customStyle="1" w:styleId="CaptionChar">
    <w:name w:val="Caption Char"/>
    <w:basedOn w:val="CaptionFigureChar"/>
    <w:link w:val="Caption"/>
    <w:rsid w:val="00973D94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4E129A"/>
    <w:rPr>
      <w:color w:val="808080"/>
    </w:rPr>
  </w:style>
  <w:style w:type="paragraph" w:styleId="BodyText">
    <w:name w:val="Body Text"/>
    <w:basedOn w:val="Normal"/>
    <w:link w:val="BodyTextChar"/>
    <w:unhideWhenUsed/>
    <w:rsid w:val="00CE758C"/>
    <w:pPr>
      <w:spacing w:after="120" w:line="276" w:lineRule="auto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E758C"/>
    <w:rPr>
      <w:sz w:val="22"/>
      <w:szCs w:val="22"/>
      <w:lang w:bidi="fa-IR"/>
    </w:rPr>
  </w:style>
  <w:style w:type="character" w:customStyle="1" w:styleId="Style5">
    <w:name w:val="Style5"/>
    <w:basedOn w:val="DefaultParagraphFont"/>
    <w:uiPriority w:val="1"/>
    <w:rsid w:val="00CE758C"/>
    <w:rPr>
      <w:rFonts w:cs="B Nazanin"/>
      <w:bCs/>
      <w:caps w:val="0"/>
      <w:smallCaps w:val="0"/>
      <w:strike w:val="0"/>
      <w:dstrike w:val="0"/>
      <w:vanish w:val="0"/>
      <w:szCs w:val="24"/>
      <w:vertAlign w:val="baseli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4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4BF"/>
    <w:rPr>
      <w:rFonts w:ascii="Times New Roman" w:eastAsia="Times New Roman" w:hAnsi="Times New Roma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\Desktop\PaperTemplate_f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4CD17882B34EE09CC101A68095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7687-1619-4825-842F-814826E88E99}"/>
      </w:docPartPr>
      <w:docPartBody>
        <w:p w:rsidR="009921EB" w:rsidRDefault="00435C76" w:rsidP="00435C76">
          <w:pPr>
            <w:pStyle w:val="B94CD17882B34EE09CC101A680957DE7"/>
          </w:pPr>
          <w:r w:rsidRPr="007576F4">
            <w:rPr>
              <w:rStyle w:val="PlaceholderText"/>
              <w:rFonts w:cs="B Nazanin" w:hint="cs"/>
              <w:color w:val="808080" w:themeColor="background1" w:themeShade="80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2B646482173B4286BC85473A1D1B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4B22-977D-41E4-9E5E-461B6D272552}"/>
      </w:docPartPr>
      <w:docPartBody>
        <w:p w:rsidR="009921EB" w:rsidRDefault="00435C76" w:rsidP="00435C76">
          <w:pPr>
            <w:pStyle w:val="2B646482173B4286BC85473A1D1B5A87"/>
          </w:pPr>
          <w:r w:rsidRPr="007576F4">
            <w:rPr>
              <w:rFonts w:cs="B Nazanin" w:hint="cs"/>
              <w:color w:val="808080" w:themeColor="background1" w:themeShade="80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28624414A66C4E029821A948C7EE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1ADE-B92C-4AE7-96B4-126F89292A20}"/>
      </w:docPartPr>
      <w:docPartBody>
        <w:p w:rsidR="009921EB" w:rsidRDefault="00435C76" w:rsidP="00435C76">
          <w:pPr>
            <w:pStyle w:val="28624414A66C4E029821A948C7EE3A16"/>
          </w:pPr>
          <w:r w:rsidRPr="00BC086C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نام دانشجو درج شود</w:t>
          </w:r>
        </w:p>
      </w:docPartBody>
    </w:docPart>
    <w:docPart>
      <w:docPartPr>
        <w:name w:val="2D037207AAFF411CAFAF145765DB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022F-8CDE-4E58-B5F4-6C0CC6662665}"/>
      </w:docPartPr>
      <w:docPartBody>
        <w:p w:rsidR="009921EB" w:rsidRDefault="00435C76" w:rsidP="00435C76">
          <w:pPr>
            <w:pStyle w:val="2D037207AAFF411CAFAF145765DB11D1"/>
          </w:pPr>
          <w:r w:rsidRPr="00B63435">
            <w:rPr>
              <w:rStyle w:val="PlaceholderText"/>
              <w:rFonts w:cs="Times New Roman" w:hint="cs"/>
              <w:b/>
              <w:bCs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BF2930D3E2AE4B3EBAF392FB32AB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A628-5A9A-42B9-B3B7-E5DCF47C6B18}"/>
      </w:docPartPr>
      <w:docPartBody>
        <w:p w:rsidR="009921EB" w:rsidRDefault="00435C76" w:rsidP="00435C76">
          <w:pPr>
            <w:pStyle w:val="BF2930D3E2AE4B3EBAF392FB32ABC192"/>
          </w:pPr>
          <w:r w:rsidRPr="00BC086C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شماره دانشجویی درج شود</w:t>
          </w:r>
        </w:p>
      </w:docPartBody>
    </w:docPart>
    <w:docPart>
      <w:docPartPr>
        <w:name w:val="B7B8BA6DE9A946B4B2240541F5CF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F9C6-C4FA-4C6C-983B-0EF8962F4EFC}"/>
      </w:docPartPr>
      <w:docPartBody>
        <w:p w:rsidR="009921EB" w:rsidRDefault="00435C76" w:rsidP="00435C76">
          <w:pPr>
            <w:pStyle w:val="B7B8BA6DE9A946B4B2240541F5CF3E4A"/>
          </w:pPr>
          <w:r w:rsidRPr="003B6FEE">
            <w:rPr>
              <w:rStyle w:val="PlaceholderText"/>
              <w:rFonts w:cs="Times New Roma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16F104080D6743BB930827756211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D1E5-8A11-45FB-80EB-2848BA225B22}"/>
      </w:docPartPr>
      <w:docPartBody>
        <w:p w:rsidR="009921EB" w:rsidRDefault="00435C76" w:rsidP="00435C76">
          <w:pPr>
            <w:pStyle w:val="16F104080D6743BB93082775621112CA"/>
          </w:pPr>
          <w:r w:rsidRPr="00BC086C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>عنوان پایان‏نامه</w:t>
          </w:r>
          <w:r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 xml:space="preserve"> / رساله</w:t>
          </w:r>
          <w:r w:rsidRPr="00BC086C">
            <w:rPr>
              <w:rStyle w:val="PlaceholderText"/>
              <w:rFonts w:cs="B Nazanin" w:hint="cs"/>
              <w:sz w:val="28"/>
              <w:szCs w:val="28"/>
              <w:shd w:val="clear" w:color="auto" w:fill="D9D9D9" w:themeFill="background1" w:themeFillShade="D9"/>
              <w:rtl/>
            </w:rPr>
            <w:t xml:space="preserve"> درج شود</w:t>
          </w:r>
        </w:p>
      </w:docPartBody>
    </w:docPart>
    <w:docPart>
      <w:docPartPr>
        <w:name w:val="6519C59A9A394F2088502467EDB7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4B98-466E-4BCF-9A31-C41FDA3E42EA}"/>
      </w:docPartPr>
      <w:docPartBody>
        <w:p w:rsidR="009921EB" w:rsidRDefault="00435C76" w:rsidP="00435C76">
          <w:pPr>
            <w:pStyle w:val="6519C59A9A394F2088502467EDB75577"/>
          </w:pPr>
          <w:r w:rsidRPr="003B6FEE">
            <w:rPr>
              <w:rStyle w:val="PlaceholderText"/>
              <w:rFonts w:cs="Times New Roma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D8A66BEA6B1E44FAA2F9231EA5AB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31EA-BE69-4314-9CC2-43678234CD8B}"/>
      </w:docPartPr>
      <w:docPartBody>
        <w:p w:rsidR="009921EB" w:rsidRDefault="00435C76" w:rsidP="00435C76">
          <w:pPr>
            <w:pStyle w:val="D8A66BEA6B1E44FAA2F9231EA5ABF1B3"/>
          </w:pPr>
          <w:r w:rsidRPr="003B6FEE">
            <w:rPr>
              <w:rStyle w:val="PlaceholderText"/>
              <w:rFonts w:cs="Times New Roma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83D7104CF7564A429C60992DB167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C84F-9646-4D9E-A7B5-85A2BADD2181}"/>
      </w:docPartPr>
      <w:docPartBody>
        <w:p w:rsidR="009921EB" w:rsidRDefault="00435C76" w:rsidP="00435C76">
          <w:pPr>
            <w:pStyle w:val="83D7104CF7564A429C60992DB1671CEB"/>
          </w:pPr>
          <w:r w:rsidRPr="003B6FEE">
            <w:rPr>
              <w:rStyle w:val="PlaceholderText"/>
              <w:rFonts w:cs="Times New Roma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A4C4E89FE7E344DF985EE446D8A3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5D73-C57C-4056-B50F-A2C786E38CD7}"/>
      </w:docPartPr>
      <w:docPartBody>
        <w:p w:rsidR="009921EB" w:rsidRDefault="00435C76" w:rsidP="00435C76">
          <w:pPr>
            <w:pStyle w:val="A4C4E89FE7E344DF985EE446D8A35727"/>
          </w:pPr>
          <w:r w:rsidRPr="003B6FEE">
            <w:rPr>
              <w:rStyle w:val="PlaceholderText"/>
              <w:rFonts w:cs="Times New Roman" w:hint="cs"/>
              <w:sz w:val="28"/>
              <w:szCs w:val="28"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2719C55EA1F64E329747F1EB29F8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8E93-BD7C-4531-86B1-85A5F050BFFE}"/>
      </w:docPartPr>
      <w:docPartBody>
        <w:p w:rsidR="009921EB" w:rsidRDefault="00435C76" w:rsidP="00435C76">
          <w:pPr>
            <w:pStyle w:val="2719C55EA1F64E329747F1EB29F85C26"/>
          </w:pPr>
          <w:r w:rsidRPr="00B63435">
            <w:rPr>
              <w:rStyle w:val="PlaceholderText"/>
              <w:rFonts w:cs="Times New Roman" w:hint="cs"/>
              <w:b/>
              <w:bCs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  <w:docPart>
      <w:docPartPr>
        <w:name w:val="F185A1C3809041898637835F1A4D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413E-E899-4D03-9EA9-D4628E69AAC8}"/>
      </w:docPartPr>
      <w:docPartBody>
        <w:p w:rsidR="00DE29F0" w:rsidRDefault="002260B5" w:rsidP="002260B5">
          <w:pPr>
            <w:pStyle w:val="F185A1C3809041898637835F1A4D56DD"/>
          </w:pPr>
          <w:r w:rsidRPr="00B63435">
            <w:rPr>
              <w:rStyle w:val="PlaceholderText"/>
              <w:rFonts w:cs="Times New Roman" w:hint="cs"/>
              <w:b/>
              <w:bCs/>
              <w:shd w:val="clear" w:color="auto" w:fill="D9D9D9" w:themeFill="background1" w:themeFillShade="D9"/>
              <w:rtl/>
            </w:rPr>
            <w:t>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76"/>
    <w:rsid w:val="0019016F"/>
    <w:rsid w:val="002260B5"/>
    <w:rsid w:val="00317314"/>
    <w:rsid w:val="003D2EA8"/>
    <w:rsid w:val="00435C76"/>
    <w:rsid w:val="004434FF"/>
    <w:rsid w:val="005A1BAE"/>
    <w:rsid w:val="00652854"/>
    <w:rsid w:val="00743459"/>
    <w:rsid w:val="009921EB"/>
    <w:rsid w:val="00B7508C"/>
    <w:rsid w:val="00C834EE"/>
    <w:rsid w:val="00DE29F0"/>
    <w:rsid w:val="00EE053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0B5"/>
    <w:rPr>
      <w:color w:val="808080"/>
    </w:rPr>
  </w:style>
  <w:style w:type="paragraph" w:customStyle="1" w:styleId="B94CD17882B34EE09CC101A680957DE7">
    <w:name w:val="B94CD17882B34EE09CC101A680957DE7"/>
    <w:rsid w:val="00435C76"/>
  </w:style>
  <w:style w:type="paragraph" w:customStyle="1" w:styleId="2B646482173B4286BC85473A1D1B5A87">
    <w:name w:val="2B646482173B4286BC85473A1D1B5A87"/>
    <w:rsid w:val="00435C76"/>
  </w:style>
  <w:style w:type="paragraph" w:customStyle="1" w:styleId="28624414A66C4E029821A948C7EE3A16">
    <w:name w:val="28624414A66C4E029821A948C7EE3A16"/>
    <w:rsid w:val="00435C76"/>
  </w:style>
  <w:style w:type="paragraph" w:customStyle="1" w:styleId="2D037207AAFF411CAFAF145765DB11D1">
    <w:name w:val="2D037207AAFF411CAFAF145765DB11D1"/>
    <w:rsid w:val="00435C76"/>
  </w:style>
  <w:style w:type="paragraph" w:customStyle="1" w:styleId="BF2930D3E2AE4B3EBAF392FB32ABC192">
    <w:name w:val="BF2930D3E2AE4B3EBAF392FB32ABC192"/>
    <w:rsid w:val="00435C76"/>
  </w:style>
  <w:style w:type="paragraph" w:customStyle="1" w:styleId="B7B8BA6DE9A946B4B2240541F5CF3E4A">
    <w:name w:val="B7B8BA6DE9A946B4B2240541F5CF3E4A"/>
    <w:rsid w:val="00435C76"/>
  </w:style>
  <w:style w:type="paragraph" w:customStyle="1" w:styleId="16F104080D6743BB93082775621112CA">
    <w:name w:val="16F104080D6743BB93082775621112CA"/>
    <w:rsid w:val="00435C76"/>
  </w:style>
  <w:style w:type="paragraph" w:customStyle="1" w:styleId="6519C59A9A394F2088502467EDB75577">
    <w:name w:val="6519C59A9A394F2088502467EDB75577"/>
    <w:rsid w:val="00435C76"/>
  </w:style>
  <w:style w:type="paragraph" w:customStyle="1" w:styleId="D8A66BEA6B1E44FAA2F9231EA5ABF1B3">
    <w:name w:val="D8A66BEA6B1E44FAA2F9231EA5ABF1B3"/>
    <w:rsid w:val="00435C76"/>
  </w:style>
  <w:style w:type="paragraph" w:customStyle="1" w:styleId="83D7104CF7564A429C60992DB1671CEB">
    <w:name w:val="83D7104CF7564A429C60992DB1671CEB"/>
    <w:rsid w:val="00435C76"/>
  </w:style>
  <w:style w:type="paragraph" w:customStyle="1" w:styleId="A4C4E89FE7E344DF985EE446D8A35727">
    <w:name w:val="A4C4E89FE7E344DF985EE446D8A35727"/>
    <w:rsid w:val="00435C76"/>
  </w:style>
  <w:style w:type="paragraph" w:customStyle="1" w:styleId="2719C55EA1F64E329747F1EB29F85C26">
    <w:name w:val="2719C55EA1F64E329747F1EB29F85C26"/>
    <w:rsid w:val="00435C76"/>
  </w:style>
  <w:style w:type="paragraph" w:customStyle="1" w:styleId="F185A1C3809041898637835F1A4D56DD">
    <w:name w:val="F185A1C3809041898637835F1A4D56DD"/>
    <w:rsid w:val="00226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Kha96</b:Tag>
    <b:SourceType>Book</b:SourceType>
    <b:Guid>{494CBD5C-FF27-4978-8DE9-4687DA281383}</b:Guid>
    <b:Author>
      <b:Author>
        <b:NameList>
          <b:Person>
            <b:Last>Khalil</b:Last>
            <b:First>H.</b:First>
            <b:Middle>K.</b:Middle>
          </b:Person>
        </b:NameList>
      </b:Author>
    </b:Author>
    <b:Title>Nonlinear Systems</b:Title>
    <b:Year>1996</b:Year>
    <b:City>Englewood Cliffs</b:City>
    <b:Publisher>Prentice-Hall</b:Publisher>
    <b:Edition>2nd Edition</b:Edition>
    <b:RefOrder>62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Kha96</b:Tag>
    <b:SourceType>Book</b:SourceType>
    <b:Guid>{494CBD5C-FF27-4978-8DE9-4687DA281383}</b:Guid>
    <b:Author>
      <b:Author>
        <b:NameList>
          <b:Person>
            <b:Last>Khalil</b:Last>
            <b:First>H.</b:First>
            <b:Middle>K.</b:Middle>
          </b:Person>
        </b:NameList>
      </b:Author>
    </b:Author>
    <b:Title>Nonlinear Systems</b:Title>
    <b:Year>1996</b:Year>
    <b:City>Englewood Cliffs</b:City>
    <b:Publisher>Prentice-Hall</b:Publisher>
    <b:Edition>2nd Edition</b:Edition>
    <b:RefOrder>62</b:RefOrder>
  </b:Source>
</b:Sources>
</file>

<file path=customXml/itemProps1.xml><?xml version="1.0" encoding="utf-8"?>
<ds:datastoreItem xmlns:ds="http://schemas.openxmlformats.org/officeDocument/2006/customXml" ds:itemID="{709D44B4-2B1F-467B-AE31-F5DBFD9BF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B4A1A-33C0-419C-B5B2-B6278B7D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PaperTemplate_fa</Template>
  <TotalTime>2583</TotalTime>
  <Pages>24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تهيه سمينار، پايان‌نامه، و رساله دكترا</vt:lpstr>
    </vt:vector>
  </TitlesOfParts>
  <Company>Econ</Company>
  <LinksUpToDate>false</LinksUpToDate>
  <CharactersWithSpaces>7247</CharactersWithSpaces>
  <SharedDoc>false</SharedDoc>
  <HLinks>
    <vt:vector size="264" baseType="variant">
      <vt:variant>
        <vt:i4>1114167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_Toc168495714</vt:lpwstr>
      </vt:variant>
      <vt:variant>
        <vt:i4>1114170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_Toc168466520</vt:lpwstr>
      </vt:variant>
      <vt:variant>
        <vt:i4>1179706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_Toc168466519</vt:lpwstr>
      </vt:variant>
      <vt:variant>
        <vt:i4>1441851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_Toc168466457</vt:lpwstr>
      </vt:variant>
      <vt:variant>
        <vt:i4>1441851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_Toc168466456</vt:lpwstr>
      </vt:variant>
      <vt:variant>
        <vt:i4>1441851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_Toc168466455</vt:lpwstr>
      </vt:variant>
      <vt:variant>
        <vt:i4>1900599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_Toc169571883</vt:lpwstr>
      </vt:variant>
      <vt:variant>
        <vt:i4>1900599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_Toc169571882</vt:lpwstr>
      </vt:variant>
      <vt:variant>
        <vt:i4>1900599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_Toc169571881</vt:lpwstr>
      </vt:variant>
      <vt:variant>
        <vt:i4>1900599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_Toc169571880</vt:lpwstr>
      </vt:variant>
      <vt:variant>
        <vt:i4>1179703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_Toc169571879</vt:lpwstr>
      </vt:variant>
      <vt:variant>
        <vt:i4>1179703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_Toc169571878</vt:lpwstr>
      </vt:variant>
      <vt:variant>
        <vt:i4>1179703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_Toc169571877</vt:lpwstr>
      </vt:variant>
      <vt:variant>
        <vt:i4>1179703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_Toc169571876</vt:lpwstr>
      </vt:variant>
      <vt:variant>
        <vt:i4>1179703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_Toc169571875</vt:lpwstr>
      </vt:variant>
      <vt:variant>
        <vt:i4>1179703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_Toc169571874</vt:lpwstr>
      </vt:variant>
      <vt:variant>
        <vt:i4>1179703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_Toc169571873</vt:lpwstr>
      </vt:variant>
      <vt:variant>
        <vt:i4>1179703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_Toc169571872</vt:lpwstr>
      </vt:variant>
      <vt:variant>
        <vt:i4>1179703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_Toc169571871</vt:lpwstr>
      </vt:variant>
      <vt:variant>
        <vt:i4>1179703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_Toc169571870</vt:lpwstr>
      </vt:variant>
      <vt:variant>
        <vt:i4>1245239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_Toc169571869</vt:lpwstr>
      </vt:variant>
      <vt:variant>
        <vt:i4>1245239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_Toc169571868</vt:lpwstr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_Toc169571867</vt:lpwstr>
      </vt:variant>
      <vt:variant>
        <vt:i4>1245239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_Toc169571866</vt:lpwstr>
      </vt:variant>
      <vt:variant>
        <vt:i4>1245239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_Toc169571865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_Toc169571864</vt:lpwstr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_Toc169571863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_Toc169571862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_Toc169571861</vt:lpwstr>
      </vt:variant>
      <vt:variant>
        <vt:i4>1245239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_Toc169571860</vt:lpwstr>
      </vt:variant>
      <vt:variant>
        <vt:i4>1048631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_Toc169571859</vt:lpwstr>
      </vt:variant>
      <vt:variant>
        <vt:i4>1048631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_Toc169571858</vt:lpwstr>
      </vt:variant>
      <vt:variant>
        <vt:i4>1048631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_Toc169571857</vt:lpwstr>
      </vt:variant>
      <vt:variant>
        <vt:i4>1048631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_Toc169571856</vt:lpwstr>
      </vt:variant>
      <vt:variant>
        <vt:i4>1048631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_Toc169571855</vt:lpwstr>
      </vt:variant>
      <vt:variant>
        <vt:i4>1048631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_Toc169571854</vt:lpwstr>
      </vt:variant>
      <vt:variant>
        <vt:i4>1048631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_Toc169571853</vt:lpwstr>
      </vt:variant>
      <vt:variant>
        <vt:i4>1048631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_Toc169571852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_Toc169571851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_Toc169571850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_Toc169571849</vt:lpwstr>
      </vt:variant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mailto:majd@modares.ac.ir</vt:lpwstr>
      </vt:variant>
      <vt:variant>
        <vt:lpwstr/>
      </vt:variant>
      <vt:variant>
        <vt:i4>1310813</vt:i4>
      </vt:variant>
      <vt:variant>
        <vt:i4>3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تهيه سمينار، پايان‌نامه، و رساله دكترا</dc:title>
  <dc:creator>Dr. Vahid J. Majd</dc:creator>
  <cp:lastModifiedBy>Radmehr</cp:lastModifiedBy>
  <cp:revision>67</cp:revision>
  <cp:lastPrinted>2007-06-02T12:31:00Z</cp:lastPrinted>
  <dcterms:created xsi:type="dcterms:W3CDTF">2009-05-02T09:30:00Z</dcterms:created>
  <dcterms:modified xsi:type="dcterms:W3CDTF">2024-10-13T08:15:00Z</dcterms:modified>
</cp:coreProperties>
</file>